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E5EF2" w14:textId="2A935B21" w:rsidR="00125D2F" w:rsidRDefault="00630811" w:rsidP="004873F0">
      <w:pPr>
        <w:pStyle w:val="OZNPROJEKTUwskazaniedatylubwersjiprojektu"/>
      </w:pPr>
      <w:r>
        <w:t>Projekt</w:t>
      </w:r>
      <w:r w:rsidR="00894FDC">
        <w:t xml:space="preserve"> z </w:t>
      </w:r>
      <w:r w:rsidR="00A65A28">
        <w:t xml:space="preserve">dnia </w:t>
      </w:r>
      <w:r w:rsidR="00C864EE">
        <w:t>1</w:t>
      </w:r>
      <w:r w:rsidR="0088759F">
        <w:t>7</w:t>
      </w:r>
      <w:r w:rsidR="00B20697">
        <w:t xml:space="preserve"> </w:t>
      </w:r>
      <w:r w:rsidR="00C864EE">
        <w:t>lipca</w:t>
      </w:r>
      <w:r w:rsidR="00B20697">
        <w:t xml:space="preserve"> </w:t>
      </w:r>
      <w:r w:rsidR="006200BB">
        <w:t>2020</w:t>
      </w:r>
      <w:r w:rsidR="00894FDC">
        <w:t> </w:t>
      </w:r>
      <w:r w:rsidR="00B7651F">
        <w:t>r.</w:t>
      </w:r>
    </w:p>
    <w:p w14:paraId="108D54EA" w14:textId="1B26DA85" w:rsidR="004873F0" w:rsidRPr="004873F0" w:rsidRDefault="00894FDC" w:rsidP="00B338CE">
      <w:pPr>
        <w:pStyle w:val="OZNPROJEKTUwskazaniedatylubwersjiprojektu"/>
      </w:pPr>
      <w:r>
        <w:t>Etap:</w:t>
      </w:r>
      <w:r w:rsidR="00AA0862">
        <w:t xml:space="preserve"> </w:t>
      </w:r>
      <w:r w:rsidR="00700CC8">
        <w:t xml:space="preserve">Uzgodnienia/Opiniowanie </w:t>
      </w:r>
      <w:r w:rsidR="00CF769B">
        <w:t xml:space="preserve"> </w:t>
      </w:r>
      <w:r w:rsidR="00AA0862">
        <w:t xml:space="preserve"> </w:t>
      </w:r>
      <w:r>
        <w:t xml:space="preserve"> </w:t>
      </w:r>
    </w:p>
    <w:p w14:paraId="18FF572C" w14:textId="77777777" w:rsidR="004873F0" w:rsidRDefault="00DC7E78" w:rsidP="006F1E56">
      <w:pPr>
        <w:pStyle w:val="OZNRODZAKTUtznustawalubrozporzdzenieiorganwydajcy"/>
      </w:pPr>
      <w:r w:rsidRPr="006F1E56">
        <w:t xml:space="preserve">ROZPORZĄDZENIE </w:t>
      </w:r>
    </w:p>
    <w:p w14:paraId="16BFF560" w14:textId="77777777" w:rsidR="00DC7E78" w:rsidRDefault="00DC7E78" w:rsidP="006F1E56">
      <w:pPr>
        <w:pStyle w:val="OZNRODZAKTUtznustawalubrozporzdzenieiorganwydajcy"/>
      </w:pPr>
      <w:r w:rsidRPr="006F1E56">
        <w:t>RADY MINISTRÓW</w:t>
      </w:r>
    </w:p>
    <w:p w14:paraId="5D3514CD" w14:textId="77777777" w:rsidR="004873F0" w:rsidRPr="004873F0" w:rsidRDefault="004873F0" w:rsidP="004873F0">
      <w:pPr>
        <w:pStyle w:val="DATAAKTUdatauchwalenialubwydaniaaktu"/>
      </w:pPr>
      <w:r w:rsidRPr="004873F0">
        <w:t>z dnia &lt;data wydania aktu prawnego&gt; r.</w:t>
      </w:r>
    </w:p>
    <w:p w14:paraId="586BEDC3" w14:textId="77777777" w:rsidR="00DC7E78" w:rsidRDefault="00894FDC" w:rsidP="006F1E56">
      <w:pPr>
        <w:pStyle w:val="TYTUAKTUprzedmiotregulacjiustawylubrozporzdzenia"/>
      </w:pPr>
      <w:r w:rsidRPr="006F1E56">
        <w:t xml:space="preserve"> w</w:t>
      </w:r>
      <w:r>
        <w:t> </w:t>
      </w:r>
      <w:r w:rsidR="00DC7E78" w:rsidRPr="006F1E56">
        <w:t>sprawie</w:t>
      </w:r>
      <w:r w:rsidR="00A77A28" w:rsidRPr="006F1E56">
        <w:t xml:space="preserve"> ustalenia</w:t>
      </w:r>
      <w:r w:rsidR="006562F9">
        <w:t xml:space="preserve"> granic niektórych gmin</w:t>
      </w:r>
      <w:r>
        <w:t xml:space="preserve"> i </w:t>
      </w:r>
      <w:r w:rsidR="006562F9">
        <w:t>miast</w:t>
      </w:r>
      <w:r w:rsidR="00825629">
        <w:t>,</w:t>
      </w:r>
      <w:r w:rsidR="006562F9">
        <w:t xml:space="preserve"> </w:t>
      </w:r>
      <w:r w:rsidR="00A77A28" w:rsidRPr="006F1E56">
        <w:t>nadania niektórym miejscowościom stat</w:t>
      </w:r>
      <w:r w:rsidR="006562F9">
        <w:t>usu miasta</w:t>
      </w:r>
      <w:r w:rsidR="003D5E26">
        <w:t xml:space="preserve">, zmiany nazwy gminy oraz </w:t>
      </w:r>
      <w:r w:rsidR="00825629">
        <w:t>siedziby władz gminy</w:t>
      </w:r>
    </w:p>
    <w:p w14:paraId="3F8D4441" w14:textId="5521663A" w:rsidR="00125D2F" w:rsidRPr="00125D2F" w:rsidRDefault="006201B4" w:rsidP="004873F0">
      <w:pPr>
        <w:pStyle w:val="NIEARTTEKSTtekstnieartykuowanynppodstprawnarozplubpreambua"/>
      </w:pPr>
      <w:r>
        <w:t>Na podstawie</w:t>
      </w:r>
      <w:r w:rsidR="00894FDC">
        <w:t xml:space="preserve"> art. 4 ust. 1 </w:t>
      </w:r>
      <w:r>
        <w:t>ustawy</w:t>
      </w:r>
      <w:r w:rsidR="00894FDC">
        <w:t xml:space="preserve"> z </w:t>
      </w:r>
      <w:r>
        <w:t>dni</w:t>
      </w:r>
      <w:r w:rsidR="00BC3F06">
        <w:t>a</w:t>
      </w:r>
      <w:r>
        <w:t xml:space="preserve"> </w:t>
      </w:r>
      <w:r w:rsidR="00894FDC">
        <w:t>8 </w:t>
      </w:r>
      <w:r>
        <w:t>marca 199</w:t>
      </w:r>
      <w:r w:rsidR="00894FDC">
        <w:t>0 </w:t>
      </w:r>
      <w:r>
        <w:t>r</w:t>
      </w:r>
      <w:r w:rsidR="004873F0">
        <w:t>.</w:t>
      </w:r>
      <w:r w:rsidR="00894FDC">
        <w:t xml:space="preserve"> o </w:t>
      </w:r>
      <w:r w:rsidR="004873F0">
        <w:t>samorządzie gminnym (</w:t>
      </w:r>
      <w:r w:rsidR="00894FDC">
        <w:t>Dz. U.</w:t>
      </w:r>
      <w:r w:rsidR="004873F0">
        <w:t> z </w:t>
      </w:r>
      <w:r w:rsidR="00F670C8">
        <w:t>2020</w:t>
      </w:r>
      <w:r w:rsidR="00894FDC">
        <w:t> </w:t>
      </w:r>
      <w:r>
        <w:t>r.</w:t>
      </w:r>
      <w:r w:rsidR="00894FDC">
        <w:t xml:space="preserve"> poz. </w:t>
      </w:r>
      <w:r w:rsidR="00435DD1">
        <w:t>713</w:t>
      </w:r>
      <w:r>
        <w:t>) zarządza się, co następuje:</w:t>
      </w:r>
    </w:p>
    <w:p w14:paraId="29805977" w14:textId="77777777" w:rsidR="006201B4" w:rsidRPr="006201B4" w:rsidRDefault="006201B4" w:rsidP="00250C72">
      <w:pPr>
        <w:pStyle w:val="ARTartustawynprozporzdzenia"/>
      </w:pPr>
      <w:r w:rsidRPr="006201B4">
        <w:rPr>
          <w:rStyle w:val="Ppogrubienie"/>
        </w:rPr>
        <w:t>§ 1.</w:t>
      </w:r>
      <w:r w:rsidR="00894FDC" w:rsidRPr="006201B4">
        <w:t> Z</w:t>
      </w:r>
      <w:r w:rsidR="00894FDC">
        <w:t> </w:t>
      </w:r>
      <w:r w:rsidRPr="006201B4">
        <w:t xml:space="preserve">dniem </w:t>
      </w:r>
      <w:r w:rsidR="00894FDC" w:rsidRPr="006201B4">
        <w:t>1</w:t>
      </w:r>
      <w:r w:rsidR="00894FDC">
        <w:t> </w:t>
      </w:r>
      <w:r w:rsidRPr="006201B4">
        <w:t xml:space="preserve">stycznia </w:t>
      </w:r>
      <w:r w:rsidR="00C03D98">
        <w:t>2021</w:t>
      </w:r>
      <w:r w:rsidR="00894FDC">
        <w:t> </w:t>
      </w:r>
      <w:r w:rsidRPr="006201B4">
        <w:t>r. ustala się granice następujących gmin:</w:t>
      </w:r>
    </w:p>
    <w:p w14:paraId="3BF4FAA1" w14:textId="0E4FE181" w:rsidR="00FF2B7D" w:rsidRDefault="004873F0" w:rsidP="004873F0">
      <w:pPr>
        <w:pStyle w:val="PKTpunkt"/>
      </w:pPr>
      <w:r w:rsidRPr="004873F0">
        <w:t>1)</w:t>
      </w:r>
      <w:r w:rsidRPr="004873F0">
        <w:tab/>
      </w:r>
      <w:r w:rsidR="006201B4" w:rsidRPr="004873F0">
        <w:t xml:space="preserve">w województwie </w:t>
      </w:r>
      <w:r w:rsidR="001A25D6">
        <w:t>lubuskim</w:t>
      </w:r>
      <w:r w:rsidR="00FF2B7D">
        <w:t>:</w:t>
      </w:r>
    </w:p>
    <w:p w14:paraId="6EFA19E3" w14:textId="77777777" w:rsidR="00D05585" w:rsidRDefault="00FF2B7D" w:rsidP="00FF2B7D">
      <w:pPr>
        <w:pStyle w:val="LITlitera"/>
      </w:pPr>
      <w:r>
        <w:t>a)</w:t>
      </w:r>
      <w:r>
        <w:tab/>
      </w:r>
      <w:bookmarkStart w:id="0" w:name="_Hlk44264996"/>
      <w:r w:rsidR="00D05585">
        <w:t xml:space="preserve">w powiecie krośnieńskim </w:t>
      </w:r>
      <w:r w:rsidR="00D05585" w:rsidRPr="00D05585">
        <w:t>–</w:t>
      </w:r>
      <w:r w:rsidR="00D05585">
        <w:t xml:space="preserve"> gminy Maszewo i w powiecie słubickim </w:t>
      </w:r>
      <w:r w:rsidR="00D05585" w:rsidRPr="00D05585">
        <w:t>–</w:t>
      </w:r>
      <w:r w:rsidR="00D05585">
        <w:t xml:space="preserve"> gminy Cybinka przez włączenie do dotychczasowego obszaru gminy Maszewo części obszaru obrębu ewidencyjnego Drzeniów, to jest działek ewidencyjnych nr 207, 2038/1, 2038/3 i 2038/4, o łącznej powierzchni 20,98 ha, z gminy Cybinka,</w:t>
      </w:r>
    </w:p>
    <w:p w14:paraId="3FC74040" w14:textId="3FFFEF30" w:rsidR="00D05585" w:rsidRDefault="00D05585" w:rsidP="00FF2B7D">
      <w:pPr>
        <w:pStyle w:val="LITlitera"/>
      </w:pPr>
      <w:r>
        <w:t>b)</w:t>
      </w:r>
      <w:r>
        <w:tab/>
        <w:t xml:space="preserve">w powiecie słubickim </w:t>
      </w:r>
      <w:r w:rsidRPr="00D05585">
        <w:t>–</w:t>
      </w:r>
      <w:r>
        <w:t xml:space="preserve"> gminy Cybinka i w powiecie krośnieńskim </w:t>
      </w:r>
      <w:r w:rsidRPr="00D05585">
        <w:t>–</w:t>
      </w:r>
      <w:r>
        <w:t xml:space="preserve"> gminy Maszewo przez włączenie do dotychczasowego obszaru gminy Cybinka części obszaru obrębu ewidencyjnego Chlebów, to jest działek ewidencyjnych nr 33/4 i 34/1, o łącznej powierzchni 28,67 ha, z gminy Maszewo,</w:t>
      </w:r>
    </w:p>
    <w:p w14:paraId="403FC882" w14:textId="6E9462FE" w:rsidR="00FF2B7D" w:rsidRPr="00B05A85" w:rsidRDefault="00D05585" w:rsidP="00FF2B7D">
      <w:pPr>
        <w:pStyle w:val="LITlitera"/>
      </w:pPr>
      <w:r>
        <w:t>c)</w:t>
      </w:r>
      <w:r>
        <w:tab/>
      </w:r>
      <w:r w:rsidR="00FF2B7D" w:rsidRPr="00FF2B7D">
        <w:t>miasta na prawach powiatu Zielona Góra i w powiecie zielonogórskim – gminy Świdnica przez włączenie do dotychczasowego obszaru miasta na prawach powiatu Zielona Góra części obszaru obrębu ewidencyjnego Wilkanowo, to jest działek ewidencyjnych nr 455, 456/3, 456/5, 456/7, 457, 868/4, 868/5, 868/6, 889/3, 889/4, 894/2, 895/1, 895/2, 896/1, 896/2, 907/1, 907/3 i 908/1, o łącznej powierzchni 82,42 ha, z gminy Świdnica,</w:t>
      </w:r>
    </w:p>
    <w:bookmarkEnd w:id="0"/>
    <w:p w14:paraId="69FBEAC8" w14:textId="09B6AC62" w:rsidR="00FF2B7D" w:rsidRDefault="00D05585" w:rsidP="00FF2B7D">
      <w:pPr>
        <w:pStyle w:val="LITlitera"/>
      </w:pPr>
      <w:r>
        <w:t>d</w:t>
      </w:r>
      <w:r w:rsidR="00FF2B7D">
        <w:t>)</w:t>
      </w:r>
      <w:r w:rsidR="00FF2B7D">
        <w:tab/>
        <w:t xml:space="preserve">w powiecie zielonogórskim – gminy Świdnica i miasta na prawach powiatu Zielona Góra </w:t>
      </w:r>
      <w:r w:rsidR="00FF2B7D" w:rsidRPr="006767C9">
        <w:t>przez włączenie do</w:t>
      </w:r>
      <w:r w:rsidR="00FF2B7D">
        <w:t> </w:t>
      </w:r>
      <w:r w:rsidR="00FF2B7D" w:rsidRPr="006767C9">
        <w:t xml:space="preserve">dotychczasowego obszaru gminy </w:t>
      </w:r>
      <w:r w:rsidR="00FF2B7D">
        <w:t>Świdnica</w:t>
      </w:r>
      <w:r w:rsidR="00FF2B7D" w:rsidRPr="006767C9">
        <w:t xml:space="preserve"> części obszaru obrębu ewidencyjnego </w:t>
      </w:r>
      <w:r w:rsidR="00FF2B7D">
        <w:t>48</w:t>
      </w:r>
      <w:r w:rsidR="00FF2B7D" w:rsidRPr="006767C9">
        <w:t>, to jest działek ewidencyjnych nr</w:t>
      </w:r>
      <w:r w:rsidR="00FF2B7D">
        <w:t xml:space="preserve"> 32/1, 33/3, 34/1, 34/2, 35/1 i 36/1, o łącznej powierzchni 88,15 ha, z miasta na prawach powiatu Zielona Góra;</w:t>
      </w:r>
    </w:p>
    <w:p w14:paraId="2015DEE7" w14:textId="77777777" w:rsidR="00527B43" w:rsidRDefault="00250C72" w:rsidP="003F12F5">
      <w:pPr>
        <w:pStyle w:val="PKTpunkt"/>
      </w:pPr>
      <w:r>
        <w:t>2</w:t>
      </w:r>
      <w:r w:rsidR="00B05A85">
        <w:t>)</w:t>
      </w:r>
      <w:r w:rsidR="00B05A85">
        <w:tab/>
      </w:r>
      <w:r w:rsidR="008F6FF1">
        <w:t xml:space="preserve">w województwie </w:t>
      </w:r>
      <w:r w:rsidR="00172330">
        <w:t>podkarpackim</w:t>
      </w:r>
      <w:r w:rsidR="00527B43">
        <w:t>:</w:t>
      </w:r>
    </w:p>
    <w:p w14:paraId="02150376" w14:textId="13BBEFB5" w:rsidR="00527B43" w:rsidRPr="00B05A85" w:rsidRDefault="00527B43" w:rsidP="00527B43">
      <w:pPr>
        <w:pStyle w:val="LITlitera"/>
      </w:pPr>
      <w:r>
        <w:lastRenderedPageBreak/>
        <w:t>a)</w:t>
      </w:r>
      <w:r>
        <w:tab/>
      </w:r>
      <w:r w:rsidRPr="00FF2B7D">
        <w:t xml:space="preserve">miasta na prawach powiatu </w:t>
      </w:r>
      <w:r>
        <w:t>Krosno</w:t>
      </w:r>
      <w:r w:rsidRPr="00FF2B7D">
        <w:t xml:space="preserve"> i w powiecie </w:t>
      </w:r>
      <w:r>
        <w:t>krośnieńskim</w:t>
      </w:r>
      <w:r w:rsidRPr="00FF2B7D">
        <w:t xml:space="preserve"> – gminy </w:t>
      </w:r>
      <w:r>
        <w:t xml:space="preserve">Krościenko </w:t>
      </w:r>
      <w:proofErr w:type="spellStart"/>
      <w:r>
        <w:t>Wyżne</w:t>
      </w:r>
      <w:proofErr w:type="spellEnd"/>
      <w:r w:rsidRPr="00FF2B7D">
        <w:t xml:space="preserve"> przez włączenie do dotychczasowego obszaru miasta na prawach powiatu </w:t>
      </w:r>
      <w:r>
        <w:t>Krosno</w:t>
      </w:r>
      <w:r w:rsidRPr="00FF2B7D">
        <w:t xml:space="preserve"> części obszaru obrębu ewidencyjnego </w:t>
      </w:r>
      <w:r>
        <w:t xml:space="preserve">Krościenko </w:t>
      </w:r>
      <w:proofErr w:type="spellStart"/>
      <w:r>
        <w:t>Wyżne</w:t>
      </w:r>
      <w:proofErr w:type="spellEnd"/>
      <w:r w:rsidRPr="00FF2B7D">
        <w:t xml:space="preserve">, to jest działek ewidencyjnych nr </w:t>
      </w:r>
      <w:r>
        <w:t>2801/1, 2824, 2825/3, 2922/1, 2922/2, 2923</w:t>
      </w:r>
      <w:r w:rsidR="00220725">
        <w:t>–</w:t>
      </w:r>
      <w:r>
        <w:t>2925, 2926/1, 2926/2, 2927</w:t>
      </w:r>
      <w:r w:rsidR="00341776">
        <w:t>–</w:t>
      </w:r>
      <w:r>
        <w:t>2932, 2933/1, 2933/3, 2933/4, 2934</w:t>
      </w:r>
      <w:r w:rsidR="00341776">
        <w:t>–</w:t>
      </w:r>
      <w:r>
        <w:t>2938, 2939/1, 2939/2, 2940/1, 2940/3</w:t>
      </w:r>
      <w:r w:rsidR="00341776">
        <w:t>–</w:t>
      </w:r>
      <w:r>
        <w:t xml:space="preserve">2940/6, 2941, 2942 i 2943/4, </w:t>
      </w:r>
      <w:r w:rsidRPr="00FF2B7D">
        <w:t xml:space="preserve">o łącznej powierzchni </w:t>
      </w:r>
      <w:r>
        <w:t>96,18 ha</w:t>
      </w:r>
      <w:r w:rsidRPr="00FF2B7D">
        <w:t xml:space="preserve">, z gminy </w:t>
      </w:r>
      <w:r>
        <w:t xml:space="preserve">Krościenko </w:t>
      </w:r>
      <w:proofErr w:type="spellStart"/>
      <w:r>
        <w:t>Wyżne</w:t>
      </w:r>
      <w:proofErr w:type="spellEnd"/>
      <w:r w:rsidRPr="00FF2B7D">
        <w:t>,</w:t>
      </w:r>
    </w:p>
    <w:p w14:paraId="7B32860A" w14:textId="3E77BFE0" w:rsidR="00527B43" w:rsidRDefault="00527B43" w:rsidP="00527B43">
      <w:pPr>
        <w:pStyle w:val="LITlitera"/>
      </w:pPr>
      <w:r>
        <w:t>b)</w:t>
      </w:r>
      <w:r>
        <w:tab/>
        <w:t xml:space="preserve">miasta na prawach powiatu Krosno i w powiecie krośnieńskim – gminy Miejsce Piastowe </w:t>
      </w:r>
      <w:r w:rsidRPr="006767C9">
        <w:t>przez włączenie do</w:t>
      </w:r>
      <w:r>
        <w:t> </w:t>
      </w:r>
      <w:r w:rsidRPr="006767C9">
        <w:t xml:space="preserve">dotychczasowego obszaru </w:t>
      </w:r>
      <w:r w:rsidR="00825629">
        <w:t>miasta na prawach powiatu</w:t>
      </w:r>
      <w:r w:rsidRPr="006767C9">
        <w:t xml:space="preserve"> </w:t>
      </w:r>
      <w:r w:rsidR="00825629">
        <w:t xml:space="preserve">Krosno </w:t>
      </w:r>
      <w:r w:rsidRPr="006767C9">
        <w:t xml:space="preserve">części obszaru obrębu ewidencyjnego </w:t>
      </w:r>
      <w:r w:rsidR="00825629">
        <w:t>Targowisko</w:t>
      </w:r>
      <w:r w:rsidRPr="006767C9">
        <w:t>, to jest działk</w:t>
      </w:r>
      <w:r w:rsidR="00825629">
        <w:t>i</w:t>
      </w:r>
      <w:r w:rsidRPr="006767C9">
        <w:t xml:space="preserve"> ewidencyjn</w:t>
      </w:r>
      <w:r w:rsidR="00825629">
        <w:t>ej nr 158/2</w:t>
      </w:r>
      <w:r w:rsidR="009C430D">
        <w:t>,</w:t>
      </w:r>
      <w:r w:rsidR="00825629">
        <w:t xml:space="preserve"> o powierzchni 22,22 ha oraz części obszaru obrębu ewidencyjnego Łężany, to jest działek ewidencyjnych </w:t>
      </w:r>
      <w:r w:rsidRPr="006767C9">
        <w:t>nr</w:t>
      </w:r>
      <w:r>
        <w:t xml:space="preserve"> </w:t>
      </w:r>
      <w:r w:rsidR="00825629">
        <w:t>1000 i 1001</w:t>
      </w:r>
      <w:r>
        <w:t xml:space="preserve">, o łącznej powierzchni </w:t>
      </w:r>
      <w:r w:rsidR="00825629">
        <w:t>3,54</w:t>
      </w:r>
      <w:r>
        <w:t xml:space="preserve"> ha, z </w:t>
      </w:r>
      <w:r w:rsidR="00825629">
        <w:t>gminy Miejsce Piastowe</w:t>
      </w:r>
      <w:r w:rsidR="00551FC9">
        <w:t>,</w:t>
      </w:r>
    </w:p>
    <w:p w14:paraId="5C4D30B9" w14:textId="32015E56" w:rsidR="007F72EB" w:rsidRDefault="007F72EB" w:rsidP="00527B43">
      <w:pPr>
        <w:pStyle w:val="LITlitera"/>
      </w:pPr>
      <w:r>
        <w:t>c)</w:t>
      </w:r>
      <w:r>
        <w:tab/>
        <w:t>miasta na prawach powiatu Rzeszów i w powiecie rzeszows</w:t>
      </w:r>
      <w:r w:rsidR="007A3B93">
        <w:t xml:space="preserve">kim </w:t>
      </w:r>
      <w:r w:rsidR="007A3B93" w:rsidRPr="007A3B93">
        <w:t>–</w:t>
      </w:r>
      <w:r>
        <w:t xml:space="preserve"> gminy Głogów Małopolski</w:t>
      </w:r>
      <w:r w:rsidR="007A3B93">
        <w:t xml:space="preserve"> przez włączenie do dotychczasowego obszaru miasta na prawach powiatu </w:t>
      </w:r>
      <w:r w:rsidR="003B32A9">
        <w:t xml:space="preserve">Rzeszów </w:t>
      </w:r>
      <w:r w:rsidR="007A3B93">
        <w:t>obszaru obrębu ewidencyjnego Pogwizdów Nowy o powierzchni</w:t>
      </w:r>
      <w:r w:rsidR="00190DFE">
        <w:t xml:space="preserve"> 240,01</w:t>
      </w:r>
      <w:r w:rsidR="00E67828">
        <w:t xml:space="preserve"> </w:t>
      </w:r>
      <w:r w:rsidR="00190DFE">
        <w:t>ha, z gminy Głogów Małopolski;</w:t>
      </w:r>
    </w:p>
    <w:p w14:paraId="42FC3CCA" w14:textId="202C9AC8" w:rsidR="008F6FF1" w:rsidRDefault="00434E9A" w:rsidP="00270C58">
      <w:pPr>
        <w:pStyle w:val="PKTpunkt"/>
      </w:pPr>
      <w:r>
        <w:t>3</w:t>
      </w:r>
      <w:r w:rsidR="00B05A85">
        <w:t>)</w:t>
      </w:r>
      <w:r w:rsidR="00B05A85">
        <w:tab/>
      </w:r>
      <w:r w:rsidR="00270C58">
        <w:t xml:space="preserve">w województwie </w:t>
      </w:r>
      <w:r w:rsidR="00E35E85">
        <w:t>podlaskim</w:t>
      </w:r>
      <w:r w:rsidR="00270C58">
        <w:t xml:space="preserve">, w powiecie </w:t>
      </w:r>
      <w:r w:rsidR="007A3B93">
        <w:t>kolneńskim</w:t>
      </w:r>
      <w:r w:rsidR="00270C58">
        <w:t xml:space="preserve"> </w:t>
      </w:r>
      <w:bookmarkStart w:id="1" w:name="_Hlk44012263"/>
      <w:r w:rsidR="00270C58">
        <w:t xml:space="preserve">– </w:t>
      </w:r>
      <w:bookmarkEnd w:id="1"/>
      <w:r w:rsidR="00270C58">
        <w:t xml:space="preserve">gminy </w:t>
      </w:r>
      <w:r w:rsidR="007A3B93">
        <w:t xml:space="preserve">Turośl i w powiecie łomżyńskim </w:t>
      </w:r>
      <w:r w:rsidR="007A3B93" w:rsidRPr="007A3B93">
        <w:t>–</w:t>
      </w:r>
      <w:r w:rsidR="007A3B93">
        <w:t xml:space="preserve"> gminy Zbójna</w:t>
      </w:r>
      <w:r w:rsidR="008F6FF1" w:rsidRPr="00B05A85">
        <w:t xml:space="preserve"> przez włączenie do dotychczasowego obszaru</w:t>
      </w:r>
      <w:r w:rsidR="008F6FF1">
        <w:t xml:space="preserve"> gminy</w:t>
      </w:r>
      <w:r w:rsidR="00894FDC">
        <w:t xml:space="preserve"> </w:t>
      </w:r>
      <w:r w:rsidR="007A3B93">
        <w:t>Turośl</w:t>
      </w:r>
      <w:r w:rsidR="008F6FF1" w:rsidRPr="00B05A85">
        <w:t xml:space="preserve"> części obszaru obrębu ewidencyjnego </w:t>
      </w:r>
      <w:r w:rsidR="007A3B93">
        <w:t>Zbójna</w:t>
      </w:r>
      <w:r w:rsidR="008F6FF1" w:rsidRPr="00B05A85">
        <w:t>, to jest działk</w:t>
      </w:r>
      <w:r w:rsidR="007A3B93">
        <w:t>i</w:t>
      </w:r>
      <w:r w:rsidR="008F6FF1" w:rsidRPr="00B05A85">
        <w:t xml:space="preserve"> ewidencyjn</w:t>
      </w:r>
      <w:r w:rsidR="007A3B93">
        <w:t>ej</w:t>
      </w:r>
      <w:r w:rsidR="00894FDC">
        <w:t xml:space="preserve"> nr </w:t>
      </w:r>
      <w:r w:rsidR="007A3B93">
        <w:t>1634/2</w:t>
      </w:r>
      <w:r w:rsidR="00FE252A">
        <w:t>,</w:t>
      </w:r>
      <w:r w:rsidR="007A3B93">
        <w:t xml:space="preserve"> o powierzchni 1,29 ha oraz części obszaru obrębu ewidencyjnego Siwki, to jest działki ewidencyjnej nr 166</w:t>
      </w:r>
      <w:r w:rsidR="00FE252A">
        <w:t>,</w:t>
      </w:r>
      <w:r w:rsidR="007A3B93">
        <w:t xml:space="preserve"> o powierzchni 0,64 ha,</w:t>
      </w:r>
      <w:r w:rsidR="00894FDC" w:rsidRPr="00B05A85">
        <w:t xml:space="preserve"> z</w:t>
      </w:r>
      <w:r w:rsidR="00894FDC">
        <w:t> </w:t>
      </w:r>
      <w:r w:rsidR="008F6FF1" w:rsidRPr="00B05A85">
        <w:t xml:space="preserve">gminy </w:t>
      </w:r>
      <w:r w:rsidR="007A3B93">
        <w:t>Zbójna</w:t>
      </w:r>
      <w:r w:rsidR="00551FC9">
        <w:t>;</w:t>
      </w:r>
    </w:p>
    <w:p w14:paraId="61B4FBDB" w14:textId="1257BE3A" w:rsidR="00E35E85" w:rsidRPr="00B05A85" w:rsidRDefault="00E35E85" w:rsidP="00270C58">
      <w:pPr>
        <w:pStyle w:val="PKTpunkt"/>
      </w:pPr>
      <w:r>
        <w:t>4)</w:t>
      </w:r>
      <w:r>
        <w:tab/>
        <w:t>w województwie śląskim</w:t>
      </w:r>
      <w:r w:rsidR="00CA5785">
        <w:t xml:space="preserve">, w powiecie bielskim </w:t>
      </w:r>
      <w:r w:rsidR="00CA02B1" w:rsidRPr="00CA02B1">
        <w:t xml:space="preserve">– </w:t>
      </w:r>
      <w:r w:rsidR="00CA5785">
        <w:t>gminy o statusie miasta Szczyrk i gminy Wilkowice przez włączenie do dotychczasowego obszaru gminy o statusie miasta Szczyrk części obszaru obrębu ewidencyjnego</w:t>
      </w:r>
      <w:r w:rsidR="007E1B94">
        <w:t xml:space="preserve"> Bystra Krakowska</w:t>
      </w:r>
      <w:r w:rsidR="00CA5785">
        <w:t xml:space="preserve">, to jest działek ewidencyjnych nr 1806/1, 1806/2, 1807/1, 1807/2, 1810/1-1810/3, </w:t>
      </w:r>
      <w:r w:rsidR="001D6085">
        <w:t>1812-1815, 1816/1, 1816/2, 1817, 1818, 1848/2-1848/4, 1848/8, 1848/11, 1848/14</w:t>
      </w:r>
      <w:r w:rsidR="00CA02B1" w:rsidRPr="00CA02B1">
        <w:t>–</w:t>
      </w:r>
      <w:r w:rsidR="001D6085">
        <w:t>1848/16, 1848/18</w:t>
      </w:r>
      <w:r w:rsidR="00CA02B1" w:rsidRPr="00CA02B1">
        <w:t>–</w:t>
      </w:r>
      <w:r w:rsidR="001D6085">
        <w:t xml:space="preserve">1848/25, 1849, 1850, 1853/1, 1853/2, </w:t>
      </w:r>
      <w:r w:rsidR="00814805">
        <w:t>1855/1, 1855/2, 18</w:t>
      </w:r>
      <w:r w:rsidR="001D6085">
        <w:t>57, 1860/1</w:t>
      </w:r>
      <w:r w:rsidR="00CA02B1" w:rsidRPr="00CA02B1">
        <w:t>–</w:t>
      </w:r>
      <w:r w:rsidR="001D6085">
        <w:t>1860/5, 1864/1, 1864/2, 1871/1, 1871/2, 1871/4</w:t>
      </w:r>
      <w:r w:rsidR="00CA02B1" w:rsidRPr="00CA02B1">
        <w:t>–</w:t>
      </w:r>
      <w:r w:rsidR="001D6085">
        <w:t>1871/9, 1929/2, 1930/4, 1999</w:t>
      </w:r>
      <w:r w:rsidR="00CA02B1" w:rsidRPr="00CA02B1">
        <w:t>–</w:t>
      </w:r>
      <w:r w:rsidR="001D6085">
        <w:t>2002, 2009, 2051</w:t>
      </w:r>
      <w:r w:rsidR="00CA02B1" w:rsidRPr="00CA02B1">
        <w:t>–</w:t>
      </w:r>
      <w:r w:rsidR="001D6085">
        <w:t>2055, 2140 i 2141, o łącznej powierzchni 20,59 ha, z gminy Wilkowice.</w:t>
      </w:r>
    </w:p>
    <w:p w14:paraId="772EDEAA" w14:textId="4CFBEECE" w:rsidR="00B30FD0" w:rsidRPr="00434E9A" w:rsidRDefault="00B30FD0" w:rsidP="0071193A">
      <w:pPr>
        <w:pStyle w:val="LITlitera"/>
      </w:pPr>
      <w:r w:rsidRPr="00B05A85">
        <w:rPr>
          <w:rStyle w:val="Ppogrubienie"/>
        </w:rPr>
        <w:t>§ </w:t>
      </w:r>
      <w:r w:rsidR="00F670C8">
        <w:rPr>
          <w:rStyle w:val="Ppogrubienie"/>
        </w:rPr>
        <w:t xml:space="preserve"> 2</w:t>
      </w:r>
      <w:r w:rsidRPr="00B05A85">
        <w:rPr>
          <w:rStyle w:val="Ppogrubienie"/>
        </w:rPr>
        <w:t>.</w:t>
      </w:r>
      <w:r w:rsidRPr="00434E9A">
        <w:t> </w:t>
      </w:r>
      <w:r w:rsidR="00894FDC" w:rsidRPr="00B05A85">
        <w:t xml:space="preserve"> </w:t>
      </w:r>
      <w:r w:rsidR="00894FDC" w:rsidRPr="00434E9A">
        <w:t>Z</w:t>
      </w:r>
      <w:r w:rsidR="00894FDC">
        <w:t> </w:t>
      </w:r>
      <w:r w:rsidRPr="00434E9A">
        <w:t xml:space="preserve">dniem </w:t>
      </w:r>
      <w:r w:rsidR="00894FDC" w:rsidRPr="00434E9A">
        <w:t>1</w:t>
      </w:r>
      <w:r w:rsidR="00894FDC">
        <w:t> </w:t>
      </w:r>
      <w:r w:rsidRPr="00434E9A">
        <w:t>st</w:t>
      </w:r>
      <w:r w:rsidR="00FF3C39">
        <w:t>ycznia 2021</w:t>
      </w:r>
      <w:r w:rsidR="00E343D7">
        <w:t xml:space="preserve"> </w:t>
      </w:r>
      <w:r w:rsidRPr="00434E9A">
        <w:t>r. nadaje się status miasta miejscowościom:</w:t>
      </w:r>
    </w:p>
    <w:p w14:paraId="5C21255B" w14:textId="7AE0D8EB" w:rsidR="000339CE" w:rsidRDefault="00A77A28" w:rsidP="00B05A85">
      <w:pPr>
        <w:pStyle w:val="PKTpunkt"/>
      </w:pPr>
      <w:r w:rsidRPr="00A77A28">
        <w:t>1)</w:t>
      </w:r>
      <w:r w:rsidRPr="00A77A28">
        <w:tab/>
      </w:r>
      <w:r w:rsidR="001A69F9">
        <w:t>Kamieniec Ząbkowicki</w:t>
      </w:r>
      <w:r w:rsidR="000339CE">
        <w:t xml:space="preserve"> –</w:t>
      </w:r>
      <w:r w:rsidR="00894FDC">
        <w:t xml:space="preserve"> w </w:t>
      </w:r>
      <w:r w:rsidR="000339CE">
        <w:t xml:space="preserve">gminie </w:t>
      </w:r>
      <w:r w:rsidR="001A69F9">
        <w:t>Kamieniec Ząbkowicki</w:t>
      </w:r>
      <w:r w:rsidR="00160FB7">
        <w:t>,</w:t>
      </w:r>
      <w:r w:rsidR="00894FDC">
        <w:t xml:space="preserve"> w </w:t>
      </w:r>
      <w:r w:rsidR="00160FB7">
        <w:t xml:space="preserve">powiecie </w:t>
      </w:r>
      <w:r w:rsidR="001A69F9">
        <w:t>ząbkowickim</w:t>
      </w:r>
      <w:r w:rsidR="00160FB7">
        <w:t>, w </w:t>
      </w:r>
      <w:r w:rsidR="000339CE">
        <w:t xml:space="preserve">województwie </w:t>
      </w:r>
      <w:r w:rsidR="001A69F9">
        <w:t>dolnośląskim</w:t>
      </w:r>
      <w:r w:rsidR="000339CE">
        <w:t>;</w:t>
      </w:r>
    </w:p>
    <w:p w14:paraId="7EA2E8CD" w14:textId="43B1077B" w:rsidR="007C4440" w:rsidRPr="00A77A28" w:rsidRDefault="007C4440" w:rsidP="007C4440">
      <w:pPr>
        <w:pStyle w:val="PKTpunkt"/>
      </w:pPr>
      <w:r>
        <w:lastRenderedPageBreak/>
        <w:t>2</w:t>
      </w:r>
      <w:r w:rsidRPr="00A77A28">
        <w:t>)</w:t>
      </w:r>
      <w:r w:rsidRPr="00A77A28">
        <w:tab/>
      </w:r>
      <w:r w:rsidR="001A69F9">
        <w:t>Goraj</w:t>
      </w:r>
      <w:r w:rsidRPr="00A77A28">
        <w:t xml:space="preserve"> </w:t>
      </w:r>
      <w:bookmarkStart w:id="2" w:name="_Hlk44012440"/>
      <w:bookmarkStart w:id="3" w:name="_Hlk44012523"/>
      <w:r w:rsidRPr="00A77A28">
        <w:t>–</w:t>
      </w:r>
      <w:bookmarkEnd w:id="2"/>
      <w:r w:rsidRPr="00A77A28">
        <w:t xml:space="preserve"> </w:t>
      </w:r>
      <w:bookmarkEnd w:id="3"/>
      <w:r w:rsidRPr="00A77A28">
        <w:t>w</w:t>
      </w:r>
      <w:r>
        <w:t> </w:t>
      </w:r>
      <w:r w:rsidRPr="00A77A28">
        <w:t xml:space="preserve">gminie </w:t>
      </w:r>
      <w:r w:rsidR="001A69F9">
        <w:t>Goraj</w:t>
      </w:r>
      <w:r w:rsidRPr="00A77A28">
        <w:t>, w</w:t>
      </w:r>
      <w:r>
        <w:t> </w:t>
      </w:r>
      <w:r w:rsidRPr="00A77A28">
        <w:t xml:space="preserve">powiecie </w:t>
      </w:r>
      <w:r w:rsidR="001A69F9">
        <w:t>biłgorajskim</w:t>
      </w:r>
      <w:r w:rsidRPr="00A77A28">
        <w:t>, w</w:t>
      </w:r>
      <w:r>
        <w:t> </w:t>
      </w:r>
      <w:r w:rsidRPr="00A77A28">
        <w:t xml:space="preserve">województwie </w:t>
      </w:r>
      <w:r w:rsidR="001A69F9">
        <w:t>lubelskim</w:t>
      </w:r>
      <w:r w:rsidRPr="00A77A28">
        <w:t>;</w:t>
      </w:r>
    </w:p>
    <w:p w14:paraId="4AC9EB05" w14:textId="079E084E" w:rsidR="005A3472" w:rsidRPr="00A77A28" w:rsidRDefault="007C4440" w:rsidP="00B05A85">
      <w:pPr>
        <w:pStyle w:val="PKTpunkt"/>
      </w:pPr>
      <w:r>
        <w:t>3</w:t>
      </w:r>
      <w:r w:rsidR="00A77A28" w:rsidRPr="00A77A28">
        <w:t>)</w:t>
      </w:r>
      <w:r w:rsidR="00A77A28" w:rsidRPr="00A77A28">
        <w:tab/>
      </w:r>
      <w:r w:rsidR="001A69F9">
        <w:t>Kamionka</w:t>
      </w:r>
      <w:r w:rsidR="005A3472" w:rsidRPr="00A77A28">
        <w:t xml:space="preserve"> –</w:t>
      </w:r>
      <w:r w:rsidR="00894FDC" w:rsidRPr="00A77A28">
        <w:t xml:space="preserve"> w</w:t>
      </w:r>
      <w:r w:rsidR="00894FDC">
        <w:t> </w:t>
      </w:r>
      <w:r w:rsidR="005A3472" w:rsidRPr="00A77A28">
        <w:t xml:space="preserve">gminie </w:t>
      </w:r>
      <w:r w:rsidR="001A69F9">
        <w:t>Kamionka</w:t>
      </w:r>
      <w:r w:rsidR="005A3472" w:rsidRPr="00A77A28">
        <w:t>,</w:t>
      </w:r>
      <w:r w:rsidR="00894FDC" w:rsidRPr="00A77A28">
        <w:t xml:space="preserve"> w</w:t>
      </w:r>
      <w:r w:rsidR="00894FDC">
        <w:t> </w:t>
      </w:r>
      <w:r w:rsidR="005A3472" w:rsidRPr="00A77A28">
        <w:t xml:space="preserve">powiecie </w:t>
      </w:r>
      <w:r w:rsidR="001A69F9">
        <w:t>lubartowskim</w:t>
      </w:r>
      <w:r w:rsidR="005A3472" w:rsidRPr="00A77A28">
        <w:t>,</w:t>
      </w:r>
      <w:r w:rsidR="00894FDC" w:rsidRPr="00A77A28">
        <w:t xml:space="preserve"> w</w:t>
      </w:r>
      <w:r w:rsidR="00894FDC">
        <w:t> </w:t>
      </w:r>
      <w:r w:rsidR="005A3472" w:rsidRPr="00A77A28">
        <w:t xml:space="preserve">województwie </w:t>
      </w:r>
      <w:r w:rsidR="001A69F9">
        <w:t>lubelskim</w:t>
      </w:r>
      <w:r w:rsidR="005A3472" w:rsidRPr="00A77A28">
        <w:t>;</w:t>
      </w:r>
    </w:p>
    <w:p w14:paraId="3F4A040B" w14:textId="2DC22307" w:rsidR="00A77A28" w:rsidRDefault="007C4440" w:rsidP="00B05A85">
      <w:pPr>
        <w:pStyle w:val="PKTpunkt"/>
      </w:pPr>
      <w:r>
        <w:t>4</w:t>
      </w:r>
      <w:r w:rsidR="00A77A28" w:rsidRPr="00A77A28">
        <w:t>)</w:t>
      </w:r>
      <w:r w:rsidR="00A77A28" w:rsidRPr="00A77A28">
        <w:tab/>
      </w:r>
      <w:r w:rsidR="001A69F9">
        <w:t>Sochocin</w:t>
      </w:r>
      <w:r w:rsidR="00A77A28" w:rsidRPr="00A77A28">
        <w:t xml:space="preserve"> –</w:t>
      </w:r>
      <w:r w:rsidR="00894FDC" w:rsidRPr="00A77A28">
        <w:t xml:space="preserve"> w</w:t>
      </w:r>
      <w:r w:rsidR="00894FDC">
        <w:t> </w:t>
      </w:r>
      <w:r w:rsidR="00A77A28" w:rsidRPr="00A77A28">
        <w:t xml:space="preserve">gminie </w:t>
      </w:r>
      <w:r w:rsidR="001A69F9">
        <w:t>Sochocin</w:t>
      </w:r>
      <w:r w:rsidR="00A77A28" w:rsidRPr="00A77A28">
        <w:t>,</w:t>
      </w:r>
      <w:r w:rsidR="00894FDC" w:rsidRPr="00A77A28">
        <w:t xml:space="preserve"> w</w:t>
      </w:r>
      <w:r w:rsidR="00894FDC">
        <w:t> </w:t>
      </w:r>
      <w:r w:rsidR="00A77A28" w:rsidRPr="00A77A28">
        <w:t xml:space="preserve">powiecie </w:t>
      </w:r>
      <w:r w:rsidR="001A69F9">
        <w:t>płońskim</w:t>
      </w:r>
      <w:r w:rsidR="00A77A28" w:rsidRPr="00A77A28">
        <w:t>,</w:t>
      </w:r>
      <w:r w:rsidR="00894FDC" w:rsidRPr="00A77A28">
        <w:t xml:space="preserve"> w</w:t>
      </w:r>
      <w:r w:rsidR="00894FDC">
        <w:t> </w:t>
      </w:r>
      <w:r w:rsidR="00A77A28" w:rsidRPr="00A77A28">
        <w:t xml:space="preserve">województwie </w:t>
      </w:r>
      <w:r w:rsidR="001A69F9">
        <w:t>mazowieckim;</w:t>
      </w:r>
    </w:p>
    <w:p w14:paraId="076E4E65" w14:textId="0C020034" w:rsidR="001A69F9" w:rsidRDefault="001A69F9" w:rsidP="00B05A85">
      <w:pPr>
        <w:pStyle w:val="PKTpunkt"/>
      </w:pPr>
      <w:r>
        <w:t>5)</w:t>
      </w:r>
      <w:r>
        <w:tab/>
        <w:t xml:space="preserve">Solec nad Wisłą </w:t>
      </w:r>
      <w:r w:rsidR="00CA02B1" w:rsidRPr="00CA02B1">
        <w:t xml:space="preserve">– </w:t>
      </w:r>
      <w:r>
        <w:t>w gminie Solec nad Wisłą, w powiecie lipskim, w województwie mazowieckim;</w:t>
      </w:r>
    </w:p>
    <w:p w14:paraId="23E298DB" w14:textId="61267486" w:rsidR="001A69F9" w:rsidRDefault="001A69F9" w:rsidP="00B05A85">
      <w:pPr>
        <w:pStyle w:val="PKTpunkt"/>
      </w:pPr>
      <w:r>
        <w:t>6)</w:t>
      </w:r>
      <w:r>
        <w:tab/>
        <w:t xml:space="preserve">Wiskitki </w:t>
      </w:r>
      <w:r w:rsidR="00D42FA2" w:rsidRPr="00CA02B1">
        <w:t>–</w:t>
      </w:r>
      <w:r w:rsidR="00D42FA2">
        <w:t xml:space="preserve"> </w:t>
      </w:r>
      <w:r>
        <w:t>w gminie Wiskitki, w powiecie żyrardowskim, w województwie mazowieckim;</w:t>
      </w:r>
    </w:p>
    <w:p w14:paraId="17011A89" w14:textId="49337F18" w:rsidR="001A69F9" w:rsidRDefault="001A69F9" w:rsidP="00B05A85">
      <w:pPr>
        <w:pStyle w:val="PKTpunkt"/>
      </w:pPr>
      <w:r>
        <w:t>7)</w:t>
      </w:r>
      <w:r>
        <w:tab/>
        <w:t>Dubiecko</w:t>
      </w:r>
      <w:r w:rsidR="00D42FA2">
        <w:t xml:space="preserve"> </w:t>
      </w:r>
      <w:r w:rsidR="00D42FA2" w:rsidRPr="00D42FA2">
        <w:t xml:space="preserve">– </w:t>
      </w:r>
      <w:r>
        <w:t>w gminie Dubiecko, w powiecie przemyskim, w województwie podkarpackim;</w:t>
      </w:r>
    </w:p>
    <w:p w14:paraId="47284B5E" w14:textId="38CEC735" w:rsidR="00252430" w:rsidRDefault="001A69F9" w:rsidP="00B05A85">
      <w:pPr>
        <w:pStyle w:val="PKTpunkt"/>
      </w:pPr>
      <w:r>
        <w:t>8)</w:t>
      </w:r>
      <w:r>
        <w:tab/>
      </w:r>
      <w:r w:rsidR="00252430">
        <w:t xml:space="preserve">Wodzisław </w:t>
      </w:r>
      <w:r w:rsidR="00B21443" w:rsidRPr="00B21443">
        <w:t xml:space="preserve">– </w:t>
      </w:r>
      <w:r w:rsidR="00252430">
        <w:t>w gminie Wodzisław, w powiecie jędrzejowskim, w województwie świętokrzyskim;</w:t>
      </w:r>
    </w:p>
    <w:p w14:paraId="5DCC7017" w14:textId="2D3682A6" w:rsidR="00252430" w:rsidRDefault="00252430" w:rsidP="00B05A85">
      <w:pPr>
        <w:pStyle w:val="PKTpunkt"/>
      </w:pPr>
      <w:r>
        <w:t>9)</w:t>
      </w:r>
      <w:r>
        <w:tab/>
        <w:t xml:space="preserve">Budzyń </w:t>
      </w:r>
      <w:r w:rsidR="00B21443" w:rsidRPr="00B21443">
        <w:t xml:space="preserve">– </w:t>
      </w:r>
      <w:r>
        <w:t>w gminie Budzyń, w powiecie chodzieskim, w województwie wielkopolskim;</w:t>
      </w:r>
    </w:p>
    <w:p w14:paraId="0B2A8B36" w14:textId="0BA1295D" w:rsidR="001A69F9" w:rsidRPr="00A77A28" w:rsidRDefault="00252430" w:rsidP="00B05A85">
      <w:pPr>
        <w:pStyle w:val="PKTpunkt"/>
      </w:pPr>
      <w:r>
        <w:t>10)</w:t>
      </w:r>
      <w:r>
        <w:tab/>
        <w:t xml:space="preserve">Koźminek </w:t>
      </w:r>
      <w:r w:rsidR="00B21443" w:rsidRPr="00B21443">
        <w:t xml:space="preserve">– </w:t>
      </w:r>
      <w:r>
        <w:t>w gminie Koźminek, w powiecie kaliskim, w województwie wielkopolskim.</w:t>
      </w:r>
    </w:p>
    <w:p w14:paraId="158A030C" w14:textId="490730B4" w:rsidR="00B30FD0" w:rsidRPr="00434E9A" w:rsidRDefault="00B30FD0" w:rsidP="00434E9A">
      <w:pPr>
        <w:pStyle w:val="ARTartustawynprozporzdzenia"/>
      </w:pPr>
      <w:r w:rsidRPr="00B05A85">
        <w:rPr>
          <w:rStyle w:val="Ppogrubienie"/>
        </w:rPr>
        <w:t>§ </w:t>
      </w:r>
      <w:r w:rsidR="00314FB9">
        <w:rPr>
          <w:rStyle w:val="Ppogrubienie"/>
        </w:rPr>
        <w:t>3</w:t>
      </w:r>
      <w:r w:rsidRPr="00B05A85">
        <w:rPr>
          <w:rStyle w:val="Ppogrubienie"/>
        </w:rPr>
        <w:t>.</w:t>
      </w:r>
      <w:r w:rsidR="00894FDC" w:rsidRPr="00434E9A">
        <w:rPr>
          <w:rStyle w:val="Ppogrubienie"/>
          <w:b w:val="0"/>
        </w:rPr>
        <w:t> </w:t>
      </w:r>
      <w:r w:rsidR="00894FDC">
        <w:t>Z</w:t>
      </w:r>
      <w:r w:rsidR="00894FDC">
        <w:rPr>
          <w:rStyle w:val="Ppogrubienie"/>
          <w:b w:val="0"/>
        </w:rPr>
        <w:t> </w:t>
      </w:r>
      <w:r w:rsidR="0068324A">
        <w:t xml:space="preserve">dniem </w:t>
      </w:r>
      <w:r w:rsidR="00894FDC">
        <w:t>1 </w:t>
      </w:r>
      <w:r w:rsidR="00FB7A65">
        <w:t>stycznia 202</w:t>
      </w:r>
      <w:r w:rsidR="00B21443">
        <w:t>1</w:t>
      </w:r>
      <w:r w:rsidR="00894FDC">
        <w:t> </w:t>
      </w:r>
      <w:r w:rsidRPr="00434E9A">
        <w:t>r. ustala się granice następujących miast:</w:t>
      </w:r>
    </w:p>
    <w:p w14:paraId="6AA3B029" w14:textId="77777777" w:rsidR="00D04D57" w:rsidRPr="00434E9A" w:rsidRDefault="00DF5089" w:rsidP="00B05A85">
      <w:pPr>
        <w:pStyle w:val="PKTpunkt"/>
      </w:pPr>
      <w:r>
        <w:t>1</w:t>
      </w:r>
      <w:r w:rsidR="003F6DB4">
        <w:t>)</w:t>
      </w:r>
      <w:r w:rsidR="00B05A85">
        <w:tab/>
      </w:r>
      <w:r w:rsidR="00D04D57" w:rsidRPr="00434E9A">
        <w:t xml:space="preserve">w województwie </w:t>
      </w:r>
      <w:r>
        <w:t>dolnośląskim</w:t>
      </w:r>
      <w:r w:rsidR="00D04D57" w:rsidRPr="00434E9A">
        <w:t>:</w:t>
      </w:r>
    </w:p>
    <w:p w14:paraId="24A9F5B4" w14:textId="54260750" w:rsidR="007803D7" w:rsidRDefault="00B05A85" w:rsidP="007803D7">
      <w:pPr>
        <w:pStyle w:val="LITlitera"/>
      </w:pPr>
      <w:bookmarkStart w:id="4" w:name="_Hlk44003804"/>
      <w:r>
        <w:t>a)</w:t>
      </w:r>
      <w:r>
        <w:tab/>
      </w:r>
      <w:r w:rsidR="00D04D57" w:rsidRPr="00B05A85">
        <w:t xml:space="preserve">w powiecie </w:t>
      </w:r>
      <w:r w:rsidR="00DF5089">
        <w:t>strzelińskim</w:t>
      </w:r>
      <w:r w:rsidR="00D04D57" w:rsidRPr="00B05A85">
        <w:t>,</w:t>
      </w:r>
      <w:r w:rsidR="00894FDC" w:rsidRPr="00B05A85">
        <w:t xml:space="preserve"> w</w:t>
      </w:r>
      <w:r w:rsidR="00894FDC">
        <w:t> </w:t>
      </w:r>
      <w:r w:rsidR="00D04D57" w:rsidRPr="00B05A85">
        <w:t xml:space="preserve">gminie </w:t>
      </w:r>
      <w:r w:rsidR="00DF5089">
        <w:t>Strzelin</w:t>
      </w:r>
      <w:r w:rsidR="00D04D57" w:rsidRPr="00B05A85">
        <w:t xml:space="preserve"> </w:t>
      </w:r>
      <w:r w:rsidR="00140F0C" w:rsidRPr="00B05A85">
        <w:t>–</w:t>
      </w:r>
      <w:r w:rsidR="00D04D57" w:rsidRPr="00B05A85">
        <w:t xml:space="preserve"> miasta </w:t>
      </w:r>
      <w:r w:rsidR="00DF5089">
        <w:t>Strzelin</w:t>
      </w:r>
      <w:r w:rsidR="00D04D57" w:rsidRPr="00B05A85">
        <w:t xml:space="preserve"> </w:t>
      </w:r>
      <w:r w:rsidR="00DF5089">
        <w:t>przez włączenie do dotychczasowego obszaru miasta części obszaru obrębu ewidencyjnego Chociwel, to jest działek ewidencyjnych nr 8/2, 8/19</w:t>
      </w:r>
      <w:r w:rsidR="00031136">
        <w:t>–</w:t>
      </w:r>
      <w:r w:rsidR="00DF5089">
        <w:t>8</w:t>
      </w:r>
      <w:r w:rsidR="0040058D">
        <w:t xml:space="preserve">/21 i 9, o łącznej powierzchni </w:t>
      </w:r>
      <w:r w:rsidR="00ED6359">
        <w:t>63,34</w:t>
      </w:r>
      <w:r w:rsidR="00DF5089" w:rsidRPr="00DF5089">
        <w:t xml:space="preserve"> </w:t>
      </w:r>
      <w:r w:rsidR="00DF5089">
        <w:t xml:space="preserve">ha oraz części obszaru obrębu ewidencyjnego Górzec, to jest działek ewidencyjnych nr 215, 218/4, 218/5, 227, 228, 236/1, 237/1 i 237/2, o łącznej powierzchni </w:t>
      </w:r>
      <w:r w:rsidR="00CA58EA">
        <w:t>177,04</w:t>
      </w:r>
      <w:r w:rsidR="00DF5089" w:rsidRPr="00DF5089">
        <w:t xml:space="preserve"> </w:t>
      </w:r>
      <w:r w:rsidR="00DF5089">
        <w:t>ha,</w:t>
      </w:r>
      <w:r w:rsidR="00B5450B">
        <w:t xml:space="preserve"> z gminy </w:t>
      </w:r>
      <w:r w:rsidR="00CA58EA">
        <w:t>Strzelin</w:t>
      </w:r>
      <w:r w:rsidR="00B5450B">
        <w:t>,</w:t>
      </w:r>
    </w:p>
    <w:p w14:paraId="2743C7F1" w14:textId="7D5BB454" w:rsidR="00B35B2C" w:rsidRDefault="00DE6766" w:rsidP="00B35B2C">
      <w:pPr>
        <w:pStyle w:val="LITlitera"/>
      </w:pPr>
      <w:r>
        <w:t>b)</w:t>
      </w:r>
      <w:r>
        <w:tab/>
      </w:r>
      <w:r w:rsidR="00420115" w:rsidRPr="00434E9A">
        <w:t xml:space="preserve">w powiecie </w:t>
      </w:r>
      <w:r w:rsidR="006D1E91">
        <w:t>ząbkowickim</w:t>
      </w:r>
      <w:r w:rsidR="00420115" w:rsidRPr="00434E9A">
        <w:t>,</w:t>
      </w:r>
      <w:r w:rsidR="00894FDC" w:rsidRPr="00434E9A">
        <w:t xml:space="preserve"> w</w:t>
      </w:r>
      <w:r w:rsidR="00894FDC">
        <w:t> </w:t>
      </w:r>
      <w:r w:rsidR="00420115" w:rsidRPr="00434E9A">
        <w:t xml:space="preserve">gminie </w:t>
      </w:r>
      <w:r w:rsidR="006D1E91">
        <w:t>Kamieniec Ząbkowicki</w:t>
      </w:r>
      <w:r w:rsidR="00420115" w:rsidRPr="00434E9A">
        <w:t xml:space="preserve"> </w:t>
      </w:r>
      <w:r w:rsidR="00140F0C">
        <w:t>–</w:t>
      </w:r>
      <w:r w:rsidR="00420115" w:rsidRPr="00434E9A">
        <w:t xml:space="preserve"> miasta </w:t>
      </w:r>
      <w:r w:rsidR="006D1E91">
        <w:t>Kamieniec Ząbkowicki</w:t>
      </w:r>
      <w:r w:rsidR="007803D7">
        <w:t xml:space="preserve"> obejmujące obszar</w:t>
      </w:r>
      <w:r w:rsidR="004B76E7">
        <w:t>y</w:t>
      </w:r>
      <w:r w:rsidR="007803D7">
        <w:t xml:space="preserve"> </w:t>
      </w:r>
      <w:r w:rsidR="004B76E7">
        <w:t>obrębów</w:t>
      </w:r>
      <w:r w:rsidR="007803D7">
        <w:t xml:space="preserve"> ewidencyjn</w:t>
      </w:r>
      <w:r w:rsidR="004B76E7">
        <w:t>ych</w:t>
      </w:r>
      <w:r w:rsidR="007803D7">
        <w:t xml:space="preserve"> </w:t>
      </w:r>
      <w:r w:rsidR="006D1E91">
        <w:t>Kamieniec Ząbkowicki</w:t>
      </w:r>
      <w:r w:rsidR="007803D7">
        <w:t xml:space="preserve"> </w:t>
      </w:r>
      <w:r w:rsidR="004B76E7">
        <w:t xml:space="preserve">I </w:t>
      </w:r>
      <w:r w:rsidR="00435DD1">
        <w:br/>
      </w:r>
      <w:proofErr w:type="spellStart"/>
      <w:r w:rsidR="004B76E7">
        <w:t>i</w:t>
      </w:r>
      <w:proofErr w:type="spellEnd"/>
      <w:r w:rsidR="004B76E7">
        <w:t xml:space="preserve"> Kamieniec Ząbkowicki </w:t>
      </w:r>
      <w:r w:rsidR="00C94C90">
        <w:t>II</w:t>
      </w:r>
      <w:r w:rsidR="004B76E7">
        <w:t xml:space="preserve">, </w:t>
      </w:r>
      <w:r w:rsidR="007803D7">
        <w:t>o </w:t>
      </w:r>
      <w:r w:rsidR="004B76E7">
        <w:t xml:space="preserve"> łącznej </w:t>
      </w:r>
      <w:r w:rsidR="007803D7">
        <w:t xml:space="preserve">powierzchni </w:t>
      </w:r>
      <w:r w:rsidR="006D1E91">
        <w:t>1299,36</w:t>
      </w:r>
      <w:r w:rsidR="00B34E65">
        <w:t xml:space="preserve"> </w:t>
      </w:r>
      <w:r w:rsidR="007803D7">
        <w:t xml:space="preserve">ha, z gminy </w:t>
      </w:r>
      <w:r w:rsidR="006D1E91">
        <w:t>Kamieniec Ząbkowicki</w:t>
      </w:r>
      <w:r w:rsidR="007803D7">
        <w:t>;</w:t>
      </w:r>
    </w:p>
    <w:bookmarkEnd w:id="4"/>
    <w:p w14:paraId="3D722245" w14:textId="0E083EAA" w:rsidR="00F670C8" w:rsidRDefault="00DD77E7" w:rsidP="00F670C8">
      <w:pPr>
        <w:pStyle w:val="PKTpunkt"/>
      </w:pPr>
      <w:r>
        <w:t>2</w:t>
      </w:r>
      <w:r w:rsidR="00434E9A">
        <w:t>)</w:t>
      </w:r>
      <w:r w:rsidR="00DE6766">
        <w:tab/>
      </w:r>
      <w:r w:rsidR="00124690">
        <w:t xml:space="preserve">w województwie </w:t>
      </w:r>
      <w:r w:rsidR="006D1E91">
        <w:t>kujawsko-pomorskim:</w:t>
      </w:r>
    </w:p>
    <w:p w14:paraId="576139D5" w14:textId="52C15F53" w:rsidR="00AC6DBC" w:rsidRDefault="006D1E91" w:rsidP="00F670C8">
      <w:pPr>
        <w:pStyle w:val="LITlitera"/>
      </w:pPr>
      <w:r w:rsidRPr="006D1E91">
        <w:t>a)</w:t>
      </w:r>
      <w:r w:rsidRPr="006D1E91">
        <w:tab/>
        <w:t xml:space="preserve">w powiecie </w:t>
      </w:r>
      <w:r>
        <w:t>inowrocławskim</w:t>
      </w:r>
      <w:r w:rsidRPr="006D1E91">
        <w:t xml:space="preserve">, w gminie </w:t>
      </w:r>
      <w:r>
        <w:t>Kruszwica</w:t>
      </w:r>
      <w:r w:rsidRPr="006D1E91">
        <w:t xml:space="preserve"> – miasta </w:t>
      </w:r>
      <w:r>
        <w:t>Kruszwica</w:t>
      </w:r>
      <w:r w:rsidRPr="006D1E91">
        <w:t xml:space="preserve"> przez włączenie do dotychczasowego obszaru miasta części obszaru obrębu ewidencyjnego</w:t>
      </w:r>
      <w:r w:rsidR="008D3950">
        <w:t xml:space="preserve"> Grodztwo, to jest dział</w:t>
      </w:r>
      <w:r w:rsidR="00EC69D3">
        <w:t>e</w:t>
      </w:r>
      <w:r w:rsidR="008D3950">
        <w:t xml:space="preserve">k ewidencyjnych nr </w:t>
      </w:r>
      <w:r w:rsidR="00DC4CF6">
        <w:t>23/1</w:t>
      </w:r>
      <w:r w:rsidR="00B21443" w:rsidRPr="00B21443">
        <w:t>–</w:t>
      </w:r>
      <w:r w:rsidR="00DC4CF6">
        <w:t>23/7, 23/9</w:t>
      </w:r>
      <w:r w:rsidR="00B21443" w:rsidRPr="00B21443">
        <w:t>–</w:t>
      </w:r>
      <w:r w:rsidR="00DC4CF6">
        <w:t>23/14, 24</w:t>
      </w:r>
      <w:r w:rsidR="00B21443" w:rsidRPr="00B21443">
        <w:t>–</w:t>
      </w:r>
      <w:r w:rsidR="00DC4CF6">
        <w:t>28, 29/1</w:t>
      </w:r>
      <w:r w:rsidR="00B21443" w:rsidRPr="00B21443">
        <w:t>–</w:t>
      </w:r>
      <w:r w:rsidR="00DC4CF6">
        <w:t>29/3, 30, 31, 32/1, 33, 34/1, 34/2, 35/2, 35/4, 35/5, 36/1</w:t>
      </w:r>
      <w:r w:rsidR="00B21443" w:rsidRPr="00B21443">
        <w:t>–</w:t>
      </w:r>
      <w:r w:rsidR="00DC4CF6">
        <w:t xml:space="preserve">36/3, </w:t>
      </w:r>
      <w:r w:rsidR="000932E1">
        <w:t>37/4</w:t>
      </w:r>
      <w:r w:rsidR="00B21443" w:rsidRPr="00B21443">
        <w:t>–</w:t>
      </w:r>
      <w:r w:rsidR="000932E1">
        <w:t xml:space="preserve">37/9, 38/3, 38/4, 39, </w:t>
      </w:r>
      <w:r w:rsidR="00DC4CF6">
        <w:t>46/1, 46/2, 47/1, 47/2, 48/1, 48/2, 49/1, 49/2, 49/4, 49/5, 50, 51, 52/1</w:t>
      </w:r>
      <w:r w:rsidR="00B21443" w:rsidRPr="00B21443">
        <w:t>–</w:t>
      </w:r>
      <w:r w:rsidR="00DC4CF6">
        <w:t xml:space="preserve">52/4, 53, 54/4, 54/5, </w:t>
      </w:r>
      <w:r w:rsidR="00AB20DA">
        <w:t>54/10</w:t>
      </w:r>
      <w:r w:rsidR="00B21443" w:rsidRPr="00B21443">
        <w:t>–</w:t>
      </w:r>
      <w:r w:rsidR="00AB20DA">
        <w:t>54/22, 54/25</w:t>
      </w:r>
      <w:r w:rsidR="00B21443" w:rsidRPr="00B21443">
        <w:t>–</w:t>
      </w:r>
      <w:r w:rsidR="00AB20DA">
        <w:t>54/33, 54/35</w:t>
      </w:r>
      <w:r w:rsidR="00B21443" w:rsidRPr="00B21443">
        <w:t>–</w:t>
      </w:r>
      <w:r w:rsidR="00AB20DA">
        <w:t>54/39, 54/41</w:t>
      </w:r>
      <w:r w:rsidR="00B21443" w:rsidRPr="00B21443">
        <w:t>–</w:t>
      </w:r>
      <w:r w:rsidR="00DC4CF6">
        <w:t>54/48, 56</w:t>
      </w:r>
      <w:r w:rsidR="00B21443" w:rsidRPr="00B21443">
        <w:t>–</w:t>
      </w:r>
      <w:r w:rsidR="00DC4CF6">
        <w:t>61, 62/2, 62/4</w:t>
      </w:r>
      <w:r w:rsidR="00B21443" w:rsidRPr="00B21443">
        <w:t>–</w:t>
      </w:r>
      <w:r w:rsidR="00DC4CF6">
        <w:t xml:space="preserve">62/12, 62/14, 62/15, 63, 64/1, </w:t>
      </w:r>
      <w:r w:rsidR="000932E1">
        <w:t xml:space="preserve">64/3, </w:t>
      </w:r>
      <w:r w:rsidR="00DC4CF6">
        <w:t>64/5, 64/6, 65/3, 65/4, 65/7</w:t>
      </w:r>
      <w:r w:rsidR="00B21443" w:rsidRPr="00B21443">
        <w:t>–</w:t>
      </w:r>
      <w:r w:rsidR="00DC4CF6">
        <w:lastRenderedPageBreak/>
        <w:t xml:space="preserve">65/11, 66, </w:t>
      </w:r>
      <w:r w:rsidR="00290B4E">
        <w:t>127/2, 128/1, 128/3, 128/5, 128/7, 128/8, 129/1, 129/2, 130, 131/1, 131/2, 132/1, 132/4</w:t>
      </w:r>
      <w:r w:rsidR="00D42FA2">
        <w:t>–</w:t>
      </w:r>
      <w:r w:rsidR="00290B4E">
        <w:t xml:space="preserve">132/7, </w:t>
      </w:r>
      <w:r w:rsidR="00AB20DA">
        <w:t>133, 134/1, 134/2, 135, 136/1, 136/2, 137</w:t>
      </w:r>
      <w:r w:rsidR="00B21443" w:rsidRPr="00B21443">
        <w:t>–</w:t>
      </w:r>
      <w:r w:rsidR="00AB20DA">
        <w:t>140, 141/1, 141/2, 142, 143, 144/7</w:t>
      </w:r>
      <w:r w:rsidR="00B21443" w:rsidRPr="00B21443">
        <w:t>–</w:t>
      </w:r>
      <w:r w:rsidR="00AB20DA">
        <w:t>144/9, 144/12</w:t>
      </w:r>
      <w:r w:rsidR="00B21443" w:rsidRPr="00B21443">
        <w:t>–</w:t>
      </w:r>
      <w:r w:rsidR="00AB20DA">
        <w:t>144/14, 144/16</w:t>
      </w:r>
      <w:r w:rsidR="00D42FA2">
        <w:t>–</w:t>
      </w:r>
      <w:r w:rsidR="00AB20DA">
        <w:t xml:space="preserve">144/37, 145, </w:t>
      </w:r>
      <w:r w:rsidR="00FF0D5F">
        <w:t xml:space="preserve">164, 165/1, 165/3, </w:t>
      </w:r>
      <w:r w:rsidR="000932E1">
        <w:t xml:space="preserve">165/4, </w:t>
      </w:r>
      <w:r w:rsidR="00FF0D5F">
        <w:t>166/1, 166/2, 166/4, 166/5, 167/1, 167/3</w:t>
      </w:r>
      <w:r w:rsidR="00B21443" w:rsidRPr="00B21443">
        <w:t>–</w:t>
      </w:r>
      <w:r w:rsidR="00FF0D5F">
        <w:t>167/5, 168/1</w:t>
      </w:r>
      <w:r w:rsidR="00B21443" w:rsidRPr="00B21443">
        <w:t>–</w:t>
      </w:r>
      <w:r w:rsidR="00FF0D5F">
        <w:t>168/4, 169, 170/1</w:t>
      </w:r>
      <w:r w:rsidR="00B21443" w:rsidRPr="00B21443">
        <w:t>–</w:t>
      </w:r>
      <w:r w:rsidR="00FF0D5F">
        <w:t xml:space="preserve">170/3, </w:t>
      </w:r>
      <w:r w:rsidR="00046EB4">
        <w:t xml:space="preserve">171, 172/1, 172/2, </w:t>
      </w:r>
      <w:r w:rsidR="00290B4E">
        <w:t>173/2, 174/1, 174/2, 175, 176/1, 176/2, 176/4</w:t>
      </w:r>
      <w:r w:rsidR="00B21443" w:rsidRPr="00B21443">
        <w:t>–</w:t>
      </w:r>
      <w:r w:rsidR="00290B4E">
        <w:t>176/7, 177</w:t>
      </w:r>
      <w:r w:rsidR="00D42FA2">
        <w:t>–</w:t>
      </w:r>
      <w:r w:rsidR="00290B4E">
        <w:t>180, 182, 184/1, 185/1, 185/3</w:t>
      </w:r>
      <w:r w:rsidR="00B21443" w:rsidRPr="00B21443">
        <w:t>–</w:t>
      </w:r>
      <w:r w:rsidR="00290B4E">
        <w:t>185/5, 185/7, 186, 187/1, 187/9, 187/11, 187/12, 188/1</w:t>
      </w:r>
      <w:r w:rsidR="00B21443" w:rsidRPr="00B21443">
        <w:t>–</w:t>
      </w:r>
      <w:r w:rsidR="00290B4E">
        <w:t xml:space="preserve">188/5, </w:t>
      </w:r>
      <w:r w:rsidR="00FF0D5F">
        <w:t>214/1, 219/2</w:t>
      </w:r>
      <w:r w:rsidR="00B21443" w:rsidRPr="00B21443">
        <w:t>–</w:t>
      </w:r>
      <w:r w:rsidR="00FF0D5F">
        <w:t xml:space="preserve">219/4, </w:t>
      </w:r>
      <w:r w:rsidR="007F3DAA">
        <w:t xml:space="preserve">224, 225, </w:t>
      </w:r>
      <w:r w:rsidR="00FF0D5F">
        <w:t>225/1, 225/3, 225/4, 226, 227/2</w:t>
      </w:r>
      <w:r w:rsidR="00D42FA2">
        <w:t>–</w:t>
      </w:r>
      <w:r w:rsidR="00FF0D5F">
        <w:t xml:space="preserve">227/4, </w:t>
      </w:r>
      <w:r w:rsidR="00AB20DA">
        <w:t xml:space="preserve">228, </w:t>
      </w:r>
      <w:r w:rsidR="00FF0D5F">
        <w:t>229, 230/1, 230/2, 231</w:t>
      </w:r>
      <w:r w:rsidR="00B21443" w:rsidRPr="00B21443">
        <w:t>–</w:t>
      </w:r>
      <w:r w:rsidR="00FF0D5F">
        <w:t>234, 235/2</w:t>
      </w:r>
      <w:r w:rsidR="00D42FA2">
        <w:t>–</w:t>
      </w:r>
      <w:r w:rsidR="00FF0D5F">
        <w:t xml:space="preserve">235/4, </w:t>
      </w:r>
      <w:r w:rsidR="007F3DAA">
        <w:t xml:space="preserve">236/1, </w:t>
      </w:r>
      <w:r w:rsidR="00417FE4">
        <w:t xml:space="preserve">236/3, </w:t>
      </w:r>
      <w:r w:rsidR="0085784A">
        <w:t xml:space="preserve">236/5, </w:t>
      </w:r>
      <w:r w:rsidR="007F3DAA">
        <w:t xml:space="preserve">236/6, </w:t>
      </w:r>
      <w:r w:rsidR="0085784A">
        <w:t>237/4, 237/5, 238/1</w:t>
      </w:r>
      <w:r w:rsidR="00B21443" w:rsidRPr="00B21443">
        <w:t>–</w:t>
      </w:r>
      <w:r w:rsidR="0085784A">
        <w:t>238/3, 239/1, 239/2, 240/1</w:t>
      </w:r>
      <w:r w:rsidR="00B21443" w:rsidRPr="00B21443">
        <w:t>–</w:t>
      </w:r>
      <w:r w:rsidR="0085784A">
        <w:t>240/4, 241, 242/1</w:t>
      </w:r>
      <w:r w:rsidR="00BC034B">
        <w:t>–</w:t>
      </w:r>
      <w:r w:rsidR="0085784A">
        <w:t>242/4, 243/1, 243/2, 244</w:t>
      </w:r>
      <w:r w:rsidR="00B21443" w:rsidRPr="00B21443">
        <w:t>–</w:t>
      </w:r>
      <w:r w:rsidR="0085784A">
        <w:t xml:space="preserve">249, </w:t>
      </w:r>
      <w:r w:rsidR="00C72BBB">
        <w:t xml:space="preserve">250, </w:t>
      </w:r>
      <w:r w:rsidR="0085784A">
        <w:t>251/2</w:t>
      </w:r>
      <w:r w:rsidR="00B21443" w:rsidRPr="00B21443">
        <w:t>–</w:t>
      </w:r>
      <w:r w:rsidR="0085784A">
        <w:t>251/4, 252, 253/1, 253/3, 253/4, 254/3, 254/5</w:t>
      </w:r>
      <w:r w:rsidR="00B21443" w:rsidRPr="00B21443">
        <w:t>–</w:t>
      </w:r>
      <w:r w:rsidR="0085784A">
        <w:t xml:space="preserve">254/8, 255/3, 255/5, 255/7, 255/8, 257/1, 257/2, 258, </w:t>
      </w:r>
      <w:r w:rsidR="00FF0D5F">
        <w:t>259, 260/1, 260/3</w:t>
      </w:r>
      <w:r w:rsidR="00B21443" w:rsidRPr="00B21443">
        <w:t>–</w:t>
      </w:r>
      <w:r w:rsidR="00FF0D5F">
        <w:t>260/11, 261/4</w:t>
      </w:r>
      <w:r w:rsidR="00B21443" w:rsidRPr="00B21443">
        <w:t>–</w:t>
      </w:r>
      <w:r w:rsidR="00FF0D5F">
        <w:t xml:space="preserve">261/22, 262, </w:t>
      </w:r>
      <w:r w:rsidR="008D3950">
        <w:t xml:space="preserve">288, 289, 292, 293, </w:t>
      </w:r>
      <w:r w:rsidR="00417FE4">
        <w:t>294/3</w:t>
      </w:r>
      <w:r w:rsidR="00417FE4" w:rsidRPr="00B21443">
        <w:t>–</w:t>
      </w:r>
      <w:r w:rsidR="00417FE4">
        <w:t xml:space="preserve">294/10, </w:t>
      </w:r>
      <w:r w:rsidR="008D3950">
        <w:t xml:space="preserve">295, </w:t>
      </w:r>
      <w:r w:rsidR="00417FE4">
        <w:t>296/1, 296/3</w:t>
      </w:r>
      <w:r w:rsidR="00417FE4" w:rsidRPr="00B21443">
        <w:t>–</w:t>
      </w:r>
      <w:r w:rsidR="008D3950">
        <w:t>296/9, 297/1</w:t>
      </w:r>
      <w:r w:rsidR="00B21443" w:rsidRPr="00B21443">
        <w:t>–</w:t>
      </w:r>
      <w:r w:rsidR="008D3950">
        <w:t>297/3, 298, 299/1, 299/3</w:t>
      </w:r>
      <w:r w:rsidR="00B21443" w:rsidRPr="00B21443">
        <w:t>–</w:t>
      </w:r>
      <w:r w:rsidR="008D3950">
        <w:t xml:space="preserve">299/6, 300/1, </w:t>
      </w:r>
      <w:r w:rsidR="004E1975">
        <w:t xml:space="preserve">300/3, </w:t>
      </w:r>
      <w:r w:rsidR="00C72BBB">
        <w:t>300/7, 300/9</w:t>
      </w:r>
      <w:r w:rsidR="004E1975">
        <w:t>–</w:t>
      </w:r>
      <w:r w:rsidR="00C72BBB">
        <w:t>300/13, 301/1</w:t>
      </w:r>
      <w:r w:rsidR="004E1975">
        <w:t>–</w:t>
      </w:r>
      <w:r w:rsidR="00C72BBB">
        <w:t xml:space="preserve">301/3, </w:t>
      </w:r>
      <w:r w:rsidR="00C72BBB" w:rsidRPr="00C72BBB">
        <w:t>301/12</w:t>
      </w:r>
      <w:r w:rsidR="004E1975">
        <w:t>–</w:t>
      </w:r>
      <w:r w:rsidR="00C72BBB" w:rsidRPr="00C72BBB">
        <w:t>301/41</w:t>
      </w:r>
      <w:r w:rsidR="00C72BBB">
        <w:t>, 302/1, 302/2, 303, 304/1, 304/2, 304/3, 304/5</w:t>
      </w:r>
      <w:r w:rsidR="00E412B2">
        <w:t>–</w:t>
      </w:r>
      <w:r w:rsidR="00C72BBB">
        <w:t xml:space="preserve">304/7, </w:t>
      </w:r>
      <w:r w:rsidR="00E22D00">
        <w:t>305/3</w:t>
      </w:r>
      <w:r w:rsidR="00302630">
        <w:t>–</w:t>
      </w:r>
      <w:r w:rsidR="00E22D00">
        <w:t xml:space="preserve">305/5, 305/9, 305/11, </w:t>
      </w:r>
      <w:r w:rsidR="00C72BBB">
        <w:t xml:space="preserve">305/13, 305/14, </w:t>
      </w:r>
      <w:r w:rsidR="00E22D00">
        <w:t>305/21</w:t>
      </w:r>
      <w:r w:rsidR="00E412B2">
        <w:t>–</w:t>
      </w:r>
      <w:r w:rsidR="00E22D00">
        <w:t>305/25, 305/29</w:t>
      </w:r>
      <w:r w:rsidR="00B21443" w:rsidRPr="00B21443">
        <w:t>–</w:t>
      </w:r>
      <w:r w:rsidR="00E22D00">
        <w:t>305/31, 305/35</w:t>
      </w:r>
      <w:r w:rsidR="00B21443" w:rsidRPr="00B21443">
        <w:t>–</w:t>
      </w:r>
      <w:r w:rsidR="00E22D00">
        <w:t xml:space="preserve">305/64, 306/1, 306/3, </w:t>
      </w:r>
      <w:r w:rsidR="007F3DAA">
        <w:t>306/5, 306/7</w:t>
      </w:r>
      <w:r w:rsidR="00B21443" w:rsidRPr="00B21443">
        <w:t>–</w:t>
      </w:r>
      <w:r w:rsidR="007F3DAA">
        <w:t xml:space="preserve">306/10, </w:t>
      </w:r>
      <w:r w:rsidR="00E22D00">
        <w:t>306/12</w:t>
      </w:r>
      <w:r w:rsidR="00B21443" w:rsidRPr="00B21443">
        <w:t>–</w:t>
      </w:r>
      <w:r w:rsidR="00E22D00">
        <w:t xml:space="preserve">306/20, 306/22, </w:t>
      </w:r>
      <w:r w:rsidR="007F3DAA">
        <w:t>306/24</w:t>
      </w:r>
      <w:r w:rsidR="00B21443" w:rsidRPr="00B21443">
        <w:t>–</w:t>
      </w:r>
      <w:r w:rsidR="00E22D00">
        <w:t xml:space="preserve">306/39, </w:t>
      </w:r>
      <w:r w:rsidR="007F3DAA">
        <w:t>307, 309/6, 310/4, 310/9, 310/10, 311, 312/1, 312/3</w:t>
      </w:r>
      <w:r w:rsidR="00B21443" w:rsidRPr="00B21443">
        <w:t>–</w:t>
      </w:r>
      <w:r w:rsidR="007F3DAA">
        <w:t xml:space="preserve">312/5, </w:t>
      </w:r>
      <w:r w:rsidR="00C72BBB">
        <w:t xml:space="preserve">313, </w:t>
      </w:r>
      <w:r w:rsidR="0085784A">
        <w:t xml:space="preserve">314, </w:t>
      </w:r>
      <w:r w:rsidR="00C72BBB">
        <w:t xml:space="preserve">316, </w:t>
      </w:r>
      <w:r w:rsidR="007F3DAA">
        <w:t xml:space="preserve">318, 319, </w:t>
      </w:r>
      <w:r w:rsidR="00DC4CF6">
        <w:t>321/1</w:t>
      </w:r>
      <w:r w:rsidR="00B21443" w:rsidRPr="00B21443">
        <w:t>–</w:t>
      </w:r>
      <w:r w:rsidR="00DC4CF6">
        <w:t xml:space="preserve">321/3, 321/5, </w:t>
      </w:r>
      <w:r w:rsidR="0085784A">
        <w:t xml:space="preserve">322, </w:t>
      </w:r>
      <w:r w:rsidR="00DC4CF6">
        <w:t xml:space="preserve">323, </w:t>
      </w:r>
      <w:r w:rsidR="007F3DAA">
        <w:t>324/3</w:t>
      </w:r>
      <w:r w:rsidR="008746D3">
        <w:t>–</w:t>
      </w:r>
      <w:r w:rsidR="007F3DAA">
        <w:t xml:space="preserve">324/10, </w:t>
      </w:r>
      <w:r w:rsidR="00290B4E">
        <w:t xml:space="preserve">325/1, 325/2, </w:t>
      </w:r>
      <w:r w:rsidR="00C72BBB">
        <w:t>326/1</w:t>
      </w:r>
      <w:r w:rsidR="00FC3FC5" w:rsidRPr="00FC3FC5">
        <w:t>–</w:t>
      </w:r>
      <w:r w:rsidR="00C72BBB">
        <w:t xml:space="preserve">326/3, </w:t>
      </w:r>
      <w:r w:rsidR="00046EB4">
        <w:t xml:space="preserve">327, </w:t>
      </w:r>
      <w:r w:rsidR="00290B4E">
        <w:t xml:space="preserve">328/1, 328/2, </w:t>
      </w:r>
      <w:r w:rsidR="008D3950">
        <w:t>329/1, 329/2</w:t>
      </w:r>
      <w:r w:rsidR="00FC3FC5">
        <w:t xml:space="preserve"> i</w:t>
      </w:r>
      <w:r w:rsidR="008D3950">
        <w:t xml:space="preserve"> </w:t>
      </w:r>
      <w:r w:rsidR="00046EB4">
        <w:t>3311/4</w:t>
      </w:r>
      <w:r w:rsidR="00352069">
        <w:t xml:space="preserve"> oraz części działek ewidencyjnych nr 22, 45, 163, 191, 214/2, 219/1, 219/5, 264, 283, o łącznej powierzchni </w:t>
      </w:r>
      <w:r w:rsidR="00352069" w:rsidRPr="00352069">
        <w:t>274,99 ha</w:t>
      </w:r>
      <w:r w:rsidR="00352069">
        <w:t>, części obszaru obrębu ewidencyjnego Kobylniki, to jest dział</w:t>
      </w:r>
      <w:r w:rsidR="00FD3EE2">
        <w:t>ek</w:t>
      </w:r>
      <w:r w:rsidR="00352069">
        <w:t xml:space="preserve"> ewidencyjn</w:t>
      </w:r>
      <w:r w:rsidR="00FD3EE2">
        <w:t>ych</w:t>
      </w:r>
      <w:r w:rsidR="0040058D">
        <w:t xml:space="preserve"> nr </w:t>
      </w:r>
      <w:r w:rsidR="00352069">
        <w:t xml:space="preserve">30/1, 30/2, </w:t>
      </w:r>
      <w:r w:rsidR="005454F3">
        <w:t>37/1, 37/4, 37/6</w:t>
      </w:r>
      <w:r w:rsidR="00FC3FC5" w:rsidRPr="00FC3FC5">
        <w:t>–</w:t>
      </w:r>
      <w:r w:rsidR="005454F3">
        <w:t>37/8, 37/16, 37/19</w:t>
      </w:r>
      <w:r w:rsidR="00FC3FC5" w:rsidRPr="00FC3FC5">
        <w:t>–</w:t>
      </w:r>
      <w:r w:rsidR="005454F3">
        <w:t>37/21, 37/25</w:t>
      </w:r>
      <w:r w:rsidR="00CC6135">
        <w:t>–</w:t>
      </w:r>
      <w:r w:rsidR="005454F3">
        <w:t>37/27, 37/29</w:t>
      </w:r>
      <w:r w:rsidR="00FC3FC5" w:rsidRPr="00FC3FC5">
        <w:t>–</w:t>
      </w:r>
      <w:r w:rsidR="005454F3">
        <w:t xml:space="preserve">37/34, 38, </w:t>
      </w:r>
      <w:r w:rsidR="00352069">
        <w:t>43/4</w:t>
      </w:r>
      <w:r w:rsidR="00CC6135">
        <w:t>–</w:t>
      </w:r>
      <w:r w:rsidR="00352069">
        <w:t>43/6,</w:t>
      </w:r>
      <w:r w:rsidR="00CC6135" w:rsidRPr="00CC6135">
        <w:t xml:space="preserve"> 43/13–43/15</w:t>
      </w:r>
      <w:r w:rsidR="00CC6135">
        <w:t>,</w:t>
      </w:r>
      <w:r w:rsidR="00E8651A" w:rsidRPr="00E8651A">
        <w:t xml:space="preserve"> 43/17, </w:t>
      </w:r>
      <w:r w:rsidR="00352069">
        <w:t>43/20</w:t>
      </w:r>
      <w:r w:rsidR="00FC3FC5" w:rsidRPr="00FC3FC5">
        <w:t>–</w:t>
      </w:r>
      <w:r w:rsidR="00352069">
        <w:t>43/23</w:t>
      </w:r>
      <w:r w:rsidR="00FC3FC5">
        <w:t xml:space="preserve"> i</w:t>
      </w:r>
      <w:r w:rsidR="00352069">
        <w:t xml:space="preserve"> 220</w:t>
      </w:r>
      <w:r w:rsidR="005454F3">
        <w:t xml:space="preserve"> oraz części działek ewidencyjnych nr 29, 31, 36, 42, 45, o łącznej powierzchni </w:t>
      </w:r>
      <w:r w:rsidR="005454F3" w:rsidRPr="005454F3">
        <w:t>73,58 ha</w:t>
      </w:r>
      <w:r w:rsidR="005454F3">
        <w:t>, części obszaru obrębu ewidencyjnego Łagiewniki, to jest dział</w:t>
      </w:r>
      <w:r w:rsidR="00FD3EE2">
        <w:t>ek</w:t>
      </w:r>
      <w:r w:rsidR="005454F3">
        <w:t xml:space="preserve"> ewidencyjn</w:t>
      </w:r>
      <w:r w:rsidR="00FD3EE2">
        <w:t>ych</w:t>
      </w:r>
      <w:r w:rsidR="005454F3">
        <w:t xml:space="preserve"> nr </w:t>
      </w:r>
      <w:r w:rsidR="004A3632">
        <w:t>20/3</w:t>
      </w:r>
      <w:r w:rsidR="00FC3FC5" w:rsidRPr="00FC3FC5">
        <w:t>–</w:t>
      </w:r>
      <w:r w:rsidR="004A3632">
        <w:t xml:space="preserve">20/6, 20/8, 21, 33/3, 33/4, </w:t>
      </w:r>
      <w:r w:rsidR="005454F3">
        <w:t>35/1, 35/3</w:t>
      </w:r>
      <w:r w:rsidR="00FC3FC5" w:rsidRPr="00FC3FC5">
        <w:t>–</w:t>
      </w:r>
      <w:r w:rsidR="005454F3">
        <w:t>35/25, 35/28</w:t>
      </w:r>
      <w:r w:rsidR="00FC3FC5" w:rsidRPr="00FC3FC5">
        <w:t>–</w:t>
      </w:r>
      <w:r w:rsidR="005454F3">
        <w:t xml:space="preserve">35/43, 35/47, </w:t>
      </w:r>
      <w:r w:rsidR="004A3632">
        <w:t>35/50</w:t>
      </w:r>
      <w:r w:rsidR="00FC3FC5" w:rsidRPr="00FC3FC5">
        <w:t>–</w:t>
      </w:r>
      <w:r w:rsidR="005454F3">
        <w:t xml:space="preserve">35/73, 35/75, 35/76, </w:t>
      </w:r>
      <w:r w:rsidR="004A3632">
        <w:t>38/1, 38/2, 38/4</w:t>
      </w:r>
      <w:r w:rsidR="00FC3FC5" w:rsidRPr="00FC3FC5">
        <w:t>–</w:t>
      </w:r>
      <w:r w:rsidR="004A3632">
        <w:t xml:space="preserve">38/7, </w:t>
      </w:r>
      <w:r w:rsidR="005454F3">
        <w:t xml:space="preserve">43, </w:t>
      </w:r>
      <w:r w:rsidR="004A3632">
        <w:t xml:space="preserve">44, </w:t>
      </w:r>
      <w:r w:rsidR="005454F3">
        <w:t>45/1</w:t>
      </w:r>
      <w:r w:rsidR="00FC3FC5">
        <w:t xml:space="preserve"> i</w:t>
      </w:r>
      <w:r w:rsidR="005454F3">
        <w:t xml:space="preserve"> 45/2</w:t>
      </w:r>
      <w:r w:rsidR="004A3632">
        <w:t xml:space="preserve"> oraz części działek ewidencyjnych nr 34, 37, 42, o łącznej powierzchni </w:t>
      </w:r>
      <w:r w:rsidR="004A3632" w:rsidRPr="004A3632">
        <w:t>9,99 ha</w:t>
      </w:r>
      <w:r w:rsidR="004A3632">
        <w:t>,</w:t>
      </w:r>
      <w:r w:rsidRPr="006D1E91">
        <w:t xml:space="preserve"> z gminy </w:t>
      </w:r>
      <w:r>
        <w:t>Kruszwica</w:t>
      </w:r>
      <w:r w:rsidR="00ED3960">
        <w:t xml:space="preserve">. Włączany obszar działki nr </w:t>
      </w:r>
      <w:r w:rsidR="00ED3960" w:rsidRPr="00ED3960">
        <w:t>22</w:t>
      </w:r>
      <w:r w:rsidR="0050616C">
        <w:t xml:space="preserve"> </w:t>
      </w:r>
      <w:r w:rsidR="00BC47AE" w:rsidRPr="00BC47AE">
        <w:t xml:space="preserve">od zachodu przy punkcie granicznym wspólnym z działkami nr 315 (040706_5.0013.315), 18/1 (040706_5.0013.18/1), 33 (040706_4.0004.33) określonym w układzie 2000 strefa 6 (18°) współrzędnymi X:5839142.4, Y:6523188.0 oraz punkcie granicznym wspólnym z działkami nr 33 (040706_4.0004.33), 34 (040706_4.0004.34), 23/14 (040706_5.0013.23/14) określonym w układzie 2000 strefa 6 (18°) współrzędnymi </w:t>
      </w:r>
      <w:r w:rsidR="00BC47AE" w:rsidRPr="00BC47AE">
        <w:lastRenderedPageBreak/>
        <w:t>X:5839131.9,  Y:6523190.9 do linii podziału działki nr 22 biegnącej od punktu granicznego wspólnego z działkami nr 39 (040706_5.0013.39), 40 (040706_5.0013.40) określonego w układzie 2000 strefa 6 (18°) współrzędnymi X:5839175.9, Y:6523922.9  przecinając działkę nr 22 pod kątem prostym do granicy działki nr 21 do punktu określonego w układzie 2000 strefa 6 (18°) współrzędnymi X:5839181.0, Y:6523922.0.</w:t>
      </w:r>
      <w:r w:rsidR="00BC47AE">
        <w:t xml:space="preserve"> </w:t>
      </w:r>
      <w:r w:rsidR="00ED3960">
        <w:t>Włączany obszar działki nr 45</w:t>
      </w:r>
      <w:r w:rsidR="00BC47AE">
        <w:t xml:space="preserve"> (obręb Grodztwo)</w:t>
      </w:r>
      <w:r w:rsidR="0050616C">
        <w:t xml:space="preserve"> </w:t>
      </w:r>
      <w:r w:rsidR="00BC47AE" w:rsidRPr="00BC47AE">
        <w:t>od zachodu przy punkcie granicznym wspólnym z działkami nr 23/1 (040706_5.0013.23/1), 57 (040706_4.0004.57) określonym w układzie 2000 strefa 6 (18°) współrzędnymi X:5838814.1, Y:6523278.9 oraz punkcie granicznym wspólnym z działkami nr 57 (040706_4.0004.57), 40 (040706_4.0004.40), 46/1 (040706_5.0013.46/1) określonym w układzie 2000 strefa 6 (18°) współrzędnymi X:5838806.1, Y:6523279.7 do linii podziału działki nr 45 biegnącej od punktu granicznego wspólnego z działkami nr 39 (040706_5.0013.39), 40 (040706_5.0013.40) określonego w układzie 2000 strefa 6 (18°) współrzędnymi X:5838986.9, Y:6523958.2 przecinając działkę nr 45 pod kątem prostym do granicy działki nr 68/6 do punktu określonego w układzie 2000 strefa 6 (18°) współrzędnymi X:5838978.3, Y:6523959.8.</w:t>
      </w:r>
      <w:r w:rsidR="00BC47AE">
        <w:t xml:space="preserve"> </w:t>
      </w:r>
      <w:r w:rsidR="00ED3960">
        <w:t xml:space="preserve">Włączany obszar działki nr </w:t>
      </w:r>
      <w:r w:rsidR="00ED3960" w:rsidRPr="00ED3960">
        <w:t xml:space="preserve">163 </w:t>
      </w:r>
      <w:r w:rsidR="00BC47AE" w:rsidRPr="00BC47AE">
        <w:t xml:space="preserve">od zachodu przy punkcie </w:t>
      </w:r>
      <w:r w:rsidR="00435DD1">
        <w:t>granicznym wspólnym z działkami</w:t>
      </w:r>
      <w:r w:rsidR="00BC47AE" w:rsidRPr="00BC47AE">
        <w:t xml:space="preserve"> nr 127 (040706_4.0005.127), 8 (040706_4.0006.8) określonym w układzie 2000 strefa 6 (18°) współrzędnymi X:5837940.8, Y:6523306.6 oraz punkcie granicznym wspólnym z działkami nr 8 (040706_4.0006.8), 4/2 (040706_4.0006.4/2), 164 (040706_5.0013.164) określonym w układzie 2000 strefa 6 (18°) współrzędnymi X:5837925.3, Y:6523299.2 d</w:t>
      </w:r>
      <w:r w:rsidR="00435DD1">
        <w:t>o linii podziału działki nr 163</w:t>
      </w:r>
      <w:r w:rsidR="00BC47AE" w:rsidRPr="00BC47AE">
        <w:t xml:space="preserve"> biegnącej od punktu granicznego wspólnego z działkami nr 188/4 (040706_5.0013.188/4), 192 (040706_5.0013.192) określonego w układzie 2000 strefa 6 (18°) współrzędnymi X:5837488.3 Y:6524478.8 przecinając działkę nr 163 pod kątem prostym do granicy działki nr 155 do punktu określonego w układzie 2000 strefa 6 (18°) współrzędnymi X:5837503.5, Y:6524487.2.</w:t>
      </w:r>
      <w:r w:rsidR="00ED3960">
        <w:t xml:space="preserve"> </w:t>
      </w:r>
      <w:r w:rsidR="0050616C">
        <w:t xml:space="preserve">Włączany obszar działki nr </w:t>
      </w:r>
      <w:r w:rsidR="0050616C" w:rsidRPr="0050616C">
        <w:t xml:space="preserve">191 </w:t>
      </w:r>
      <w:r w:rsidR="00B935C2" w:rsidRPr="00B935C2">
        <w:t>od zachodu przy dwóch punktach granicznych wspólnych z działką nr 188/5 (040706_5.0013.188/5) określonych w układzie 2000 strefa 6 (18°) współrzędnymi X:5837305.2, Y:6524328.1 oraz X:5837309.1, Y:6524329.6 do</w:t>
      </w:r>
      <w:r w:rsidR="00435DD1">
        <w:t xml:space="preserve"> linii podziału działki nr 191 </w:t>
      </w:r>
      <w:r w:rsidR="00B935C2" w:rsidRPr="00B935C2">
        <w:t>biegnącej od punktu granicznego wspólnego z działkami nr</w:t>
      </w:r>
      <w:r w:rsidR="00B935C2">
        <w:t xml:space="preserve"> 188/5 (040706_5.0013.188/5), </w:t>
      </w:r>
      <w:r w:rsidR="00B935C2" w:rsidRPr="00B935C2">
        <w:t xml:space="preserve">192 (040706_5.0013.192) określonym w układzie 2000 </w:t>
      </w:r>
      <w:r w:rsidR="00B935C2" w:rsidRPr="00B935C2">
        <w:lastRenderedPageBreak/>
        <w:t>strefa 6 (18°) współrzędnymi X:5837298.0, Y:6524371.4, do  punktu  granicznego wspólnego z działkami nr 188/5 (040706_5.00</w:t>
      </w:r>
      <w:r w:rsidR="00B935C2">
        <w:t xml:space="preserve">13.188/5), </w:t>
      </w:r>
      <w:r w:rsidR="00B935C2" w:rsidRPr="00B935C2">
        <w:t>189/2 (040706_5.0013.189/2), 190 (040706_5.0013.190) określonego w układzie 2000 strefa 6 (18°) współr</w:t>
      </w:r>
      <w:r w:rsidR="00B935C2">
        <w:t>zędnymi X:5837294.1 Y:6524367.2.</w:t>
      </w:r>
      <w:r w:rsidR="0050616C">
        <w:t xml:space="preserve"> Włączany obszar działki nr </w:t>
      </w:r>
      <w:r w:rsidR="0050616C" w:rsidRPr="0050616C">
        <w:t xml:space="preserve">214/2 </w:t>
      </w:r>
      <w:r w:rsidR="00B935C2" w:rsidRPr="00B935C2">
        <w:t>od północnego zachodu przy punkcie g</w:t>
      </w:r>
      <w:r w:rsidR="00435DD1">
        <w:t xml:space="preserve">ranicznym wspólnym z działkami </w:t>
      </w:r>
      <w:r w:rsidR="00B935C2" w:rsidRPr="00B935C2">
        <w:t xml:space="preserve">nr 235/2 (040706_5.0013.235/2), 158/2 (040706_4.0006.158/2) określonym </w:t>
      </w:r>
      <w:r w:rsidR="003C7BF5">
        <w:br/>
      </w:r>
      <w:r w:rsidR="00B935C2" w:rsidRPr="00B935C2">
        <w:t xml:space="preserve">w układzie 2000 strefa 6 (18°) współrzędnymi X:5837392.0, Y:6523349.3 </w:t>
      </w:r>
      <w:r w:rsidR="003C7BF5">
        <w:br/>
      </w:r>
      <w:r w:rsidR="00B935C2" w:rsidRPr="00B935C2">
        <w:t xml:space="preserve">oraz punkcie </w:t>
      </w:r>
      <w:r w:rsidR="00435DD1">
        <w:t>granicznym wspólnym z działkami</w:t>
      </w:r>
      <w:r w:rsidR="00B935C2" w:rsidRPr="00B935C2">
        <w:t xml:space="preserve"> nr 158/2 (040706_4.0006.158/2), 157/2 (040706_4.0006.157/2), 219/2 (040706_5.0013.219/2) określonym w układzie 2000 strefa 6 (18°) współrzędnymi X:5837389.7,  Y:6523344.9 do lini</w:t>
      </w:r>
      <w:r w:rsidR="00435DD1">
        <w:t>i podziału działki nr 214/2</w:t>
      </w:r>
      <w:r w:rsidR="00B935C2" w:rsidRPr="00B935C2">
        <w:t xml:space="preserve"> biegnącej od punktu na granicy działki nr 219/5 określonego w układzie 2000 strefa 6 (18°) współrzędnymi X:5836733.4, Y:6524132.9 do punktu granicznego wspólnego z działkami nr 225/1 (040706_5.0013.225/1), 224/4 (040706_5.0013.224/4) określonego w układzie </w:t>
      </w:r>
      <w:r w:rsidR="00F46B82">
        <w:br/>
      </w:r>
      <w:r w:rsidR="00B935C2" w:rsidRPr="00B935C2">
        <w:t xml:space="preserve">2000 strefa 6 (18°) współrzędnymi X:5836735.7, Y:6524135.8. </w:t>
      </w:r>
      <w:r w:rsidR="0050616C">
        <w:t xml:space="preserve"> Włączany obszar działki nr </w:t>
      </w:r>
      <w:r w:rsidR="0050616C" w:rsidRPr="0050616C">
        <w:t xml:space="preserve">219/1 </w:t>
      </w:r>
      <w:r w:rsidR="00B935C2" w:rsidRPr="00B935C2">
        <w:t>od północnego zachodu przy punkcie granicznym wspólnym z działkami nr 219/2 (040706_5.0013.219/2), 157/2 (040706_4.0006.157/2), 157/1 (040706_4.0006.157/1) określonym w układzie 2000 strefa 6 (18°) współrzędnymi X:5837389.0, Y:6523343.9 oraz punkcie granicznym wspólnym z działkami n</w:t>
      </w:r>
      <w:r w:rsidR="00435DD1">
        <w:t xml:space="preserve">r 157/1 (040706_4.0006.157/1), </w:t>
      </w:r>
      <w:r w:rsidR="00B935C2" w:rsidRPr="00B935C2">
        <w:t>19 (040706_4.0006.19), 264 (040706_5.0013.264) określonym w układzie 2000 strefa 6 (18°) współrzędnymi X:</w:t>
      </w:r>
      <w:r w:rsidR="003C7BF5">
        <w:t>5837386.8,</w:t>
      </w:r>
      <w:r w:rsidR="00B935C2" w:rsidRPr="00B935C2">
        <w:t xml:space="preserve"> Y:6523340.1 do linii podziału działki nr 219/1 biegnącej od punktu na granicy działki nr 264 określonego w układzie 2000 strefa 6 (18°) współrzędnymi X:5836728.9, Y:6524126.9  do punktu na  granicy działki nr 219/5 określonego w układzie 2000 strefa 6 (18°) współrzędnymi X:5836732.9, Y:6524132.4.</w:t>
      </w:r>
      <w:r w:rsidR="00B935C2">
        <w:t xml:space="preserve"> </w:t>
      </w:r>
      <w:r w:rsidR="0050616C">
        <w:t xml:space="preserve">Włączany obszar działki nr </w:t>
      </w:r>
      <w:r w:rsidR="0050616C" w:rsidRPr="0050616C">
        <w:t xml:space="preserve">219/5 </w:t>
      </w:r>
      <w:r w:rsidR="00B935C2" w:rsidRPr="00B935C2">
        <w:t>od północnego zachodu przy punkcie g</w:t>
      </w:r>
      <w:r w:rsidR="00B935C2">
        <w:t xml:space="preserve">ranicznym wspólnym z działkami </w:t>
      </w:r>
      <w:r w:rsidR="00B935C2" w:rsidRPr="00B935C2">
        <w:t>nr 214/2 (040706_5.0013.214/2), 219/1 (040706_5.0013.219/1) określonym w układzie 2000 strefa 6 (18°) współrzędnymi X:5836736.8, Y:6524128.4 do linii podziału działki n</w:t>
      </w:r>
      <w:r w:rsidR="00D41094">
        <w:t xml:space="preserve">r 219/5 </w:t>
      </w:r>
      <w:r w:rsidR="00B935C2" w:rsidRPr="00B935C2">
        <w:t>biegnącej od punktu na granicy działki nr 219/1 określonego w układzie 2000 strefa 6 (18°) współrzędnymi X:5836732.9, Y:6524132.4  do punktu na granicy działki nr 214/2 określonego w układzie 2000 strefa 6 (18°) współrzędnymi X:5836733.4, Y:6524132.9.</w:t>
      </w:r>
      <w:r w:rsidR="00B935C2">
        <w:t xml:space="preserve"> </w:t>
      </w:r>
      <w:r w:rsidR="0050616C">
        <w:t xml:space="preserve">Włączany obszar działki nr </w:t>
      </w:r>
      <w:r w:rsidR="0050616C" w:rsidRPr="0050616C">
        <w:t xml:space="preserve">264 </w:t>
      </w:r>
      <w:r w:rsidR="008A37AB" w:rsidRPr="008A37AB">
        <w:t xml:space="preserve">od północnego zachodu przy punkcie granicznym wspólnym z </w:t>
      </w:r>
      <w:r w:rsidR="008A37AB" w:rsidRPr="008A37AB">
        <w:lastRenderedPageBreak/>
        <w:t>działkami nr 157/1 (040706_4.0006.157/1), 19 (040706_4.0006.19), 219/1 (040706_5.0013.219/1) określonym w układzie 2000 strefa 6 (18°) współrzędnymi X:5837386.8, Y:6523340.1 oraz punkcie g</w:t>
      </w:r>
      <w:r w:rsidR="008A37AB">
        <w:t xml:space="preserve">ranicznym wspólnym z działkami </w:t>
      </w:r>
      <w:r w:rsidR="008A37AB" w:rsidRPr="008A37AB">
        <w:t>nr 19 (040706_4.0006.19), 17 (040706_4.0006.17), 236/6 (040706_5.0013.236/6) określonym w układzie 2000 strefa 6 (18°) współrzędnymi X:5837378.2, Y:6523324.4 do linii podziału działki nr 264 biegnącej od punktu granicznego wspólnego z działkami nr 262 (040706_5.0013.262), 263/1 (040706_5.0013.263/1) określonego w układzie 2000 strefa 6 (18°) współrzędnymi X:5836717.9, Y:6524111.3 do punktu na granicy działki nr 219/1 określonego w układzie 2000 strefa 6 (18°) współrzędnymi X:5836728.9, Y:6524126.9.</w:t>
      </w:r>
      <w:r w:rsidR="008A37AB">
        <w:t xml:space="preserve"> </w:t>
      </w:r>
      <w:r w:rsidR="00D41094" w:rsidRPr="00D41094">
        <w:t xml:space="preserve">Włączamy obszar </w:t>
      </w:r>
      <w:r w:rsidR="00D41094">
        <w:t xml:space="preserve">działki nr 283 </w:t>
      </w:r>
      <w:r w:rsidR="00D41094" w:rsidRPr="00D41094">
        <w:t xml:space="preserve">od </w:t>
      </w:r>
      <w:r w:rsidR="00813ED6">
        <w:t xml:space="preserve">strony </w:t>
      </w:r>
      <w:r w:rsidR="00F46B82">
        <w:t>północnej</w:t>
      </w:r>
      <w:r w:rsidR="00D41094" w:rsidRPr="00D41094">
        <w:t xml:space="preserve"> przy punkcie granicznym wspólnym z działkami nr</w:t>
      </w:r>
      <w:r w:rsidR="00D41094">
        <w:t xml:space="preserve"> 314 (040706_5.0013.314), </w:t>
      </w:r>
      <w:r w:rsidR="00D41094" w:rsidRPr="00D41094">
        <w:t>250 (040706_5.0013.250), 313 (040706_5.0013.313) określonym w układzie 2000 strefa 6 (18°) współrzędnymi X:5836444.3, Y:6523529.1 oraz punkcie granicznym wspólnym z działkami nr 313 (040706_5.0013.313),  299/1 (040706_5.0013.299/1), 298 (040706_5.0013.298) określonym w układzie 2000 strefa 6 (18°) współrzędnymi X:5836439.3, Y:6523519.6, przez punkt graniczny wspólny z działkami nr 298 (0407</w:t>
      </w:r>
      <w:r w:rsidR="00813ED6">
        <w:t xml:space="preserve">06_5.0013.298), </w:t>
      </w:r>
      <w:r w:rsidR="00D41094" w:rsidRPr="00D41094">
        <w:t>294/8 (040706_5.0013.294/8), 288 (040706_5.0013.288) określony w układzie 2000 strefa 6 (18°) współrzędnymi X:5836432.5, Y:6523520.1 oraz punkt graniczny wspólny z działkami nr 288 (040706_5.0013.288), 289 (040706_5.0013.289) określon</w:t>
      </w:r>
      <w:r w:rsidR="00813ED6">
        <w:t>y</w:t>
      </w:r>
      <w:r w:rsidR="00D41094" w:rsidRPr="00D41094">
        <w:t xml:space="preserve"> w układzie 2000 strefa 6 (18°) współrzędnymi X:5836428.2 Y:6523523.4 do linii podziału działki nr 283 biegnącej od punktu granicznego wspólnego z działkami nr 289 (040706_5.0013.289), 290/3 (040706_5.0013.290/3), określony w układzie 2000 strefa 6 (18°) współrzędnymi X:5836420.3 Y:6523527.0 do punktu granicznego wspólnego z działkami nr 314 (040706_5.0013.314), 287 (040706_5.0013.287) określonego w układzie 2000 strefa 6 (18°) współr</w:t>
      </w:r>
      <w:r w:rsidR="00D41094">
        <w:t xml:space="preserve">zędnymi X:5836433.8 Y:6523530.9. </w:t>
      </w:r>
      <w:r w:rsidR="00A22348">
        <w:t xml:space="preserve">Włączany obszar działki nr </w:t>
      </w:r>
      <w:r w:rsidR="0040058D">
        <w:t xml:space="preserve">29 </w:t>
      </w:r>
      <w:r w:rsidR="008A37AB" w:rsidRPr="008A37AB">
        <w:t>od południowego wschodu przy punkcie granicznym wspólnym z działkami  nr 31 (040706_5.0020.31), 8/20 (040706_4.0001.8/20)</w:t>
      </w:r>
      <w:r w:rsidR="0040058D">
        <w:t xml:space="preserve">, 4 (040706_4.0001.4) </w:t>
      </w:r>
      <w:r w:rsidR="008A37AB" w:rsidRPr="008A37AB">
        <w:t xml:space="preserve">określonym w układzie 2000 strefa 6 (18°) współrzędnymi X: 5838679.9, Y:6520994.4 oraz punkcie granicznym wspólnym z działkami nr 1 (040706_4.0002.1), 2 (040706_4.0002.2), 4 (040706_4.0001.4) określonym w układzie 2000 strefa 6 (18°) współrzędnymi X: 5838687.1, Y:6521009.4 do linii podziału działki nr 29 biegnącej </w:t>
      </w:r>
      <w:r w:rsidR="008A37AB" w:rsidRPr="008A37AB">
        <w:lastRenderedPageBreak/>
        <w:t>od punktu granicznego wspólnego z działkami nr 17/3 (040706_5.0020.17/3), 18/1 (040706_5.0020.18/1) określonego w układzie 2000 strefa 6 (18°) współrzędnymi X: 5839463.8, Y:6520480.4  przecinając działkę drogową nr 29 pod kątem prostym do granicy działki nr 31, do punktu określonego w układzie 2000 strefa 6 (18°) współrzędnymi X:5839454.1, Y:6520466.1.</w:t>
      </w:r>
      <w:r w:rsidR="00A22348">
        <w:t xml:space="preserve"> Włączany obszar działki nr </w:t>
      </w:r>
      <w:r w:rsidR="00A22348" w:rsidRPr="00A22348">
        <w:t xml:space="preserve">31 </w:t>
      </w:r>
      <w:r w:rsidR="008A37AB" w:rsidRPr="008A37AB">
        <w:t>od południowego wschodu przy punkcie granicznym wspólnym z działkami nr 45 (040706_5.0020.45), 9 (040706_4.0001.9), 8/20 (040706_4.0001.8/20) określonym w układzie 2000 strefa 6 (18°) współrzędnymi X: 5838661.7, Y:6520970.7 oraz punkcie granicznym wspólnym z działkami nr 8/20 (040706_4.0001.8/20), 4 (040706_4.0001.4), 29 (040706_5.0020.29) określonym w układzie 2000 strefa 6 (18°) współrzędnymi X: 5838680.0, Y:6520994.4 do linii podziału działki nr 31 biegnącej od punktu granicznego wspólnego z działkami nr 32/1 (040706_5.0020.32/1), 36 (040706_5.0020.36) określonego w układzie 2000 strefa 6 (18°) współrzędnymi X: 5839450.9, Y:6520458.9,  przecinając działkę nr 31 pod kątem prostym do granicy działki nr 29, do punktu określonego w układzie 2000 strefa 6 (18°) współrzędnymi X:5839454.1 , 6520466.1.</w:t>
      </w:r>
      <w:r w:rsidR="00A22348">
        <w:t xml:space="preserve"> Włączany obszar działki nr </w:t>
      </w:r>
      <w:r w:rsidR="00A22348" w:rsidRPr="00A22348">
        <w:t>36</w:t>
      </w:r>
      <w:r w:rsidR="00A22348">
        <w:t xml:space="preserve"> </w:t>
      </w:r>
      <w:r w:rsidR="008A37AB" w:rsidRPr="008A37AB">
        <w:t>od północnego wschodu przy punkcie granicznym wspólnym z działkami nr 32/1 (040706_5.0020.32/1), 31 (040706_5.0020.31) określonym w układzie 2000 strefa 6 (18°) współrzędnymi X: 5839450.8, Y;6520458.9 oraz punkcie granicznym wspólnym z działkami nr 31 (040706_5.0020.31</w:t>
      </w:r>
      <w:r w:rsidR="0040058D">
        <w:t xml:space="preserve">), 37/29 (040706_5.0020.37/29) </w:t>
      </w:r>
      <w:r w:rsidR="008A37AB" w:rsidRPr="008A37AB">
        <w:t>określonym w układzie 2000 strefa 6 (18°) współrzędnymi X: 5839439.7, Y:6520466.5 do linii podziału działki nr 36 biegnącej od punktu granicznego wspólnego z działkami nr 38 (040706_5.0020.38), 39 (040706_5.0020.39) określonego w układzie 2000 strefa 6 (18°) współrzędnymi X:5838</w:t>
      </w:r>
      <w:r w:rsidR="00435DD1">
        <w:t>946.3, Y:6519743.2 do punktu na</w:t>
      </w:r>
      <w:r w:rsidR="008A37AB" w:rsidRPr="008A37AB">
        <w:t xml:space="preserve"> granicy działki nr 34, określonego w układzie 2000 strefa 6 (18°) współrzędnymi X: 5838956.9, Y:6519731.4.</w:t>
      </w:r>
      <w:r w:rsidR="008A37AB">
        <w:t xml:space="preserve"> </w:t>
      </w:r>
      <w:r w:rsidR="00A22348">
        <w:t xml:space="preserve">Włączany obszar działki nr </w:t>
      </w:r>
      <w:r w:rsidR="00A22348" w:rsidRPr="00A22348">
        <w:t>42</w:t>
      </w:r>
      <w:r w:rsidR="00FF1C1E">
        <w:t xml:space="preserve"> (obręb Kobylniki)</w:t>
      </w:r>
      <w:r w:rsidR="00A22348" w:rsidRPr="00A22348">
        <w:t xml:space="preserve"> </w:t>
      </w:r>
      <w:r w:rsidR="008A37AB" w:rsidRPr="008A37AB">
        <w:t>od północnego wschodu przy punkcie granicznym wspólnym z działkami nr 37/6 (040706_5.0020.37/6), 31 (040706_5.0020.31) określonym w układzie 2000 strefa 6 (18°) współrzędnymi X:5838776.8, Y:6520879.0 oraz punkcie granicznym wspólnym z dział</w:t>
      </w:r>
      <w:r w:rsidR="004F5724">
        <w:t xml:space="preserve">kami </w:t>
      </w:r>
      <w:r w:rsidR="008A37AB" w:rsidRPr="008A37AB">
        <w:t>nr 31 (040706_5.0020.31), 43/4 (040706_5.0020.43/4) określonym w układzie 2000 strefa 6 (18°) współrzęd</w:t>
      </w:r>
      <w:r w:rsidR="00216F46">
        <w:t>nymi X: 5838768.9, Y:6520883.6 d</w:t>
      </w:r>
      <w:r w:rsidR="008A37AB" w:rsidRPr="008A37AB">
        <w:t xml:space="preserve">o linii podziału działki nr 42 biegnącej od punktu granicznego wspólnego z działkami nr 43/23 (040706_5.0020.43/23), 43/24 </w:t>
      </w:r>
      <w:r w:rsidR="008A37AB" w:rsidRPr="008A37AB">
        <w:lastRenderedPageBreak/>
        <w:t xml:space="preserve">(040706_5.0020.43/24) określonego w układzie 2000 strefa 6 (18°) współrzędnymi X: 5838469.9, Y:6520421.9 przecinając działkę nr 42 pod kątem prostym do granicy działki nr 41, do punktu określonego w układzie 2000 strefa 6 </w:t>
      </w:r>
      <w:r w:rsidR="008A37AB">
        <w:t>(18°) współrzędnymi X:5838475.8</w:t>
      </w:r>
      <w:r w:rsidR="008A37AB" w:rsidRPr="008A37AB">
        <w:t>, Y:6520416.8.</w:t>
      </w:r>
      <w:r w:rsidR="00B47E3F">
        <w:t xml:space="preserve"> Włączany obszar działki nr </w:t>
      </w:r>
      <w:r w:rsidR="00B47E3F" w:rsidRPr="00B47E3F">
        <w:t>45</w:t>
      </w:r>
      <w:r w:rsidR="00FF1C1E">
        <w:t xml:space="preserve"> (obręb Kobylniki)</w:t>
      </w:r>
      <w:r w:rsidR="00B47E3F" w:rsidRPr="00B47E3F">
        <w:t xml:space="preserve"> </w:t>
      </w:r>
      <w:r w:rsidR="00FF1C1E" w:rsidRPr="00FF1C1E">
        <w:t>od strony północ</w:t>
      </w:r>
      <w:r w:rsidR="00FF1C1E">
        <w:t>nej</w:t>
      </w:r>
      <w:r w:rsidR="00FF1C1E" w:rsidRPr="00FF1C1E">
        <w:t xml:space="preserve"> przy punkcie granicznym wspólnym z działkami nr 43/4 (040706_5.0020.43/4)</w:t>
      </w:r>
      <w:r w:rsidR="00FF1C1E">
        <w:t xml:space="preserve">, 31 (040706_5.0020.31) </w:t>
      </w:r>
      <w:r w:rsidR="00FF1C1E" w:rsidRPr="00FF1C1E">
        <w:t xml:space="preserve">określonym w układzie 2000 strefa 6 (18°) współrzędnymi X:5838669.4 Y:6520962.1 oraz punkcie </w:t>
      </w:r>
      <w:r w:rsidR="00435DD1">
        <w:t>granicznym wspólnym z działkami</w:t>
      </w:r>
      <w:r w:rsidR="00FF1C1E" w:rsidRPr="00FF1C1E">
        <w:t xml:space="preserve"> nr 31 (040706_5.0020.31), 8/20 (040706_4.0001.8/20), 9 (040706_4.0001.9)  określonym w układzie 2000 strefa 6 (18°) współrzędnymi X:5838661.8, Y:6520970.6 do linii podziału działki nr 45 biegnącej od punktu granicznego wspólnego z działkami nr 43/23 (040706_5.0020.43/23), 43/24 (040706_5.0020.43/24) określonego w układzie 2000 strefa 6 (18°) współrzędnymi X:5838329.4, Y:6520802.4, przecinając działkę drogową nr 45 pod kątem prostym do granicy działki nr 1, do punktu określonego w układzie 2000 strefa 6 (18°) współrzędnymi X:5838324.3, Y:6520812.9.</w:t>
      </w:r>
      <w:r w:rsidR="00FF1C1E">
        <w:t xml:space="preserve"> </w:t>
      </w:r>
      <w:r w:rsidR="00B47E3F">
        <w:t xml:space="preserve">Włączany obszar działki nr </w:t>
      </w:r>
      <w:r w:rsidR="00B47E3F" w:rsidRPr="00B47E3F">
        <w:t xml:space="preserve">34 </w:t>
      </w:r>
      <w:r w:rsidR="00FF1C1E" w:rsidRPr="00FF1C1E">
        <w:t>od strony północ</w:t>
      </w:r>
      <w:r w:rsidR="00FF1C1E">
        <w:t>nej</w:t>
      </w:r>
      <w:r w:rsidR="00FF1C1E" w:rsidRPr="00FF1C1E">
        <w:t xml:space="preserve"> przy punkcie granicznym wspólnym z działkami nr 21 (040706_5.0023.21), 285/2 (040706_4.0002.285/2), 282 (040706_4.0002.282 ) określonym w układzie 2000 strefa 6 (18°) współrzędnymi X: 5837137.2, Y:6521613.6  oraz punkcie gra</w:t>
      </w:r>
      <w:r w:rsidR="00435DD1">
        <w:t xml:space="preserve">nicznym wspólnym z działkami nr </w:t>
      </w:r>
      <w:r w:rsidR="00FF1C1E" w:rsidRPr="00FF1C1E">
        <w:t>282 (040706_4.0002.282 ), 283/1 (040706_4.0002.283/1), 35/1 (040706_5.0023.35/1) określonym w układzie 2000 strefa 6 (18°) współrzędnymi X: 5837134.7, Y:6521627.9  do linii podziału działki nr 34 biegnącej od punktu granicznego wspólnego z działkami nr 33/4 (040706_5.0023.33/4), 33/2 (040706_5.0023.33/2) określonego w układzie 2000 strefa 6 (18°) współrzędnymi X: 5836</w:t>
      </w:r>
      <w:r w:rsidR="00435DD1">
        <w:t>454.5, Y:6521493.6 do punktu na</w:t>
      </w:r>
      <w:r w:rsidR="00FF1C1E" w:rsidRPr="00FF1C1E">
        <w:t xml:space="preserve"> granicy działki nr 39, określonego w układzie 2000 strefa 6 (18°) współrzędnymi X: 5836438.8 , 6521505.1.</w:t>
      </w:r>
      <w:r w:rsidR="00FF1C1E">
        <w:t xml:space="preserve"> </w:t>
      </w:r>
      <w:r w:rsidR="00B47E3F">
        <w:t xml:space="preserve">Włączany obszar działki nr 37 </w:t>
      </w:r>
      <w:r w:rsidR="00FF1C1E" w:rsidRPr="00FF1C1E">
        <w:t>od strony północ</w:t>
      </w:r>
      <w:r w:rsidR="00FF1C1E">
        <w:t>nej</w:t>
      </w:r>
      <w:r w:rsidR="00FF1C1E" w:rsidRPr="00FF1C1E">
        <w:t xml:space="preserve"> przy punkcie granicznym wspólnym z działkami nr 34 (040706_5.0023.34), 35/12 (040706_5.0023.35/12) określonym w układzie 2000 strefa 6 (18°) współrzędnymi X: 5836795.1, Y:6521621.4 oraz punkcie granicznym wspólnym z działkami nr 34 (040706_5.0023.34), 38/2 (040706_5.0023.38/2) określonym w układzie 2000 strefa 6 (18°) współrzędnymi X: 5836777.6, Y:6521611.2 do linii podziału działki nr 37 biegnącej od punktu gr</w:t>
      </w:r>
      <w:r w:rsidR="00435DD1">
        <w:t>anicznego wspólnego z działkami</w:t>
      </w:r>
      <w:r w:rsidR="00FF1C1E" w:rsidRPr="00FF1C1E">
        <w:t xml:space="preserve"> nr 38/7 (040706_5.0023.38/7), 39 (040706_5.0023.39) </w:t>
      </w:r>
      <w:r w:rsidR="00FF1C1E" w:rsidRPr="00FF1C1E">
        <w:lastRenderedPageBreak/>
        <w:t>określonego w układzie 2000 strefa 6 (18°) współrzędnymi X: 58</w:t>
      </w:r>
      <w:r w:rsidR="00435DD1">
        <w:t>36564.6, 6521679.3 do punktu na</w:t>
      </w:r>
      <w:r w:rsidR="00FF1C1E" w:rsidRPr="00FF1C1E">
        <w:t xml:space="preserve"> granicy działki nr 42, określonego w układzie 2000 strefa 6 (18°) współrzędnymi X: 5836564.6, Y: 6521690.1.</w:t>
      </w:r>
      <w:r w:rsidR="00FF1C1E">
        <w:t xml:space="preserve"> </w:t>
      </w:r>
      <w:r w:rsidR="00B47E3F">
        <w:t xml:space="preserve">Włączany obszar działki nr </w:t>
      </w:r>
      <w:r w:rsidR="00C45DBA">
        <w:br/>
      </w:r>
      <w:r w:rsidR="00B47E3F" w:rsidRPr="00B47E3F">
        <w:t>42</w:t>
      </w:r>
      <w:r w:rsidR="00FF1C1E">
        <w:t xml:space="preserve"> (obręb Łagiewniki)</w:t>
      </w:r>
      <w:r w:rsidR="00C45DBA">
        <w:t xml:space="preserve"> </w:t>
      </w:r>
      <w:r w:rsidR="00FF1C1E" w:rsidRPr="00FF1C1E">
        <w:t>od strony północ</w:t>
      </w:r>
      <w:r w:rsidR="00FF1C1E">
        <w:t>nej</w:t>
      </w:r>
      <w:r w:rsidR="00FF1C1E" w:rsidRPr="00FF1C1E">
        <w:t xml:space="preserve"> przy punkcie granicznym wspólnym z działkami nr 37 (040706_5.0023.37), 35/18 (040706_5.0023.35/18) określonym w układzie 2000 strefa 6 (18°) współrzędnymi X: 5836722.9, Y:6521644.8 oraz punkcie granicznym wspólnym z działkami nr 35/18 (040706_5.0023.35/18), 35/17 (040706_5.0023.35/17), 35/74 (040706_5.0023.35/74) określonym w układzie 2000 strefa 6 (18°) współrzędnymi X: 5836722.8, Y:6521648.8  do linii podziału dział</w:t>
      </w:r>
      <w:r w:rsidR="00435DD1">
        <w:t>ki nr 42 biegnącej od punktu na</w:t>
      </w:r>
      <w:r w:rsidR="00FF1C1E" w:rsidRPr="00FF1C1E">
        <w:t xml:space="preserve"> granicy działki nr 37, określonego w układzie 2000 strefa 6 (18°) współrzędnymi X: 58365</w:t>
      </w:r>
      <w:r w:rsidR="00435DD1">
        <w:t>64.6, Y: 6521690.1 do punktu na</w:t>
      </w:r>
      <w:r w:rsidR="00FF1C1E" w:rsidRPr="00FF1C1E">
        <w:t xml:space="preserve"> granicy działki nr 35/74, określonego w układzie 2000 strefa 6 (18°) współrzędnymi X: 5836565.2 , Y:6521694.1</w:t>
      </w:r>
      <w:r w:rsidR="00AC6DBC">
        <w:t>,</w:t>
      </w:r>
    </w:p>
    <w:p w14:paraId="0E8AE8E2" w14:textId="47F49411" w:rsidR="006D1E91" w:rsidRDefault="006D1E91" w:rsidP="00F670C8">
      <w:pPr>
        <w:pStyle w:val="LITlitera"/>
      </w:pPr>
      <w:r w:rsidRPr="006D1E91">
        <w:t>b)</w:t>
      </w:r>
      <w:r w:rsidRPr="006D1E91">
        <w:tab/>
        <w:t xml:space="preserve">w powiecie </w:t>
      </w:r>
      <w:r>
        <w:t>włocławskim</w:t>
      </w:r>
      <w:r w:rsidRPr="006D1E91">
        <w:t xml:space="preserve">, w gminie </w:t>
      </w:r>
      <w:r>
        <w:t>Chodecz</w:t>
      </w:r>
      <w:r w:rsidRPr="006D1E91">
        <w:t xml:space="preserve"> – miasta </w:t>
      </w:r>
      <w:r>
        <w:t xml:space="preserve">Chodecz przez włączenie </w:t>
      </w:r>
      <w:r w:rsidR="00B2625D">
        <w:t>do dotychczasowego obszaru miasta części obszaru obrębu ewidencyjnego Chodeczek, to jest działek ewidencyjnyc</w:t>
      </w:r>
      <w:r w:rsidR="00E57B64">
        <w:t>h nr 152/2, 152/3, 152/5, 152/6 i</w:t>
      </w:r>
      <w:r w:rsidR="00B2625D">
        <w:t xml:space="preserve"> 152/12</w:t>
      </w:r>
      <w:r w:rsidR="00E57B64">
        <w:t>–</w:t>
      </w:r>
      <w:r w:rsidR="00B2625D">
        <w:t xml:space="preserve">152/38, o łącznej powierzchni 20,30 ha oraz części obszaru obrębu ewidencyjnego Lubieniec, to jest działek ewidencyjnych nr </w:t>
      </w:r>
      <w:r w:rsidR="00CB4FAA">
        <w:t>1/4, 219, 220, 223/2, 224, 225, 226/2, 226/3, 227/1</w:t>
      </w:r>
      <w:r w:rsidR="00FC3FC5" w:rsidRPr="00FC3FC5">
        <w:t>–</w:t>
      </w:r>
      <w:r w:rsidR="00CB4FAA">
        <w:t>227/14, 228/2, 228/6</w:t>
      </w:r>
      <w:r w:rsidR="00E57B64">
        <w:t>–</w:t>
      </w:r>
      <w:r w:rsidR="00CB4FAA">
        <w:t xml:space="preserve">228/10, 228/12, 228/14, </w:t>
      </w:r>
      <w:r w:rsidR="001C61EA">
        <w:t>228/21</w:t>
      </w:r>
      <w:r w:rsidR="00E57B64">
        <w:t>–</w:t>
      </w:r>
      <w:r w:rsidR="00CB4FAA">
        <w:t>228/23, 229, 232/11</w:t>
      </w:r>
      <w:r w:rsidR="00FC3FC5" w:rsidRPr="00FC3FC5">
        <w:t>–</w:t>
      </w:r>
      <w:r w:rsidR="00CB4FAA">
        <w:t>232/13, 232/15</w:t>
      </w:r>
      <w:r w:rsidR="00FC3FC5" w:rsidRPr="00FC3FC5">
        <w:t>–</w:t>
      </w:r>
      <w:r w:rsidR="00CB4FAA">
        <w:t>232/22, 234, 235, 236/1, 236/2, 237</w:t>
      </w:r>
      <w:r w:rsidR="00E57B64">
        <w:t>–</w:t>
      </w:r>
      <w:r w:rsidR="00CB4FAA">
        <w:t>239, 242</w:t>
      </w:r>
      <w:r w:rsidR="00FC3FC5" w:rsidRPr="00FC3FC5">
        <w:t>–</w:t>
      </w:r>
      <w:r w:rsidR="00CB4FAA">
        <w:t xml:space="preserve">244, 246, 247, </w:t>
      </w:r>
      <w:r w:rsidR="00CB4FAA" w:rsidRPr="00CB4FAA">
        <w:t xml:space="preserve">248/1, 248/2, </w:t>
      </w:r>
      <w:r w:rsidR="00CB4FAA">
        <w:t>249, 250, 251/1, 251/2, 253, 255/1, 255/3, 255/4, 256/1</w:t>
      </w:r>
      <w:r w:rsidR="00FC3FC5" w:rsidRPr="00FC3FC5">
        <w:t>–</w:t>
      </w:r>
      <w:r w:rsidR="00CB4FAA">
        <w:t>256/3, 256/5, 256/6, 257</w:t>
      </w:r>
      <w:r w:rsidR="00E57B64">
        <w:t xml:space="preserve"> i</w:t>
      </w:r>
      <w:r w:rsidR="00CB4FAA">
        <w:t xml:space="preserve"> 259</w:t>
      </w:r>
      <w:r w:rsidR="001C61EA">
        <w:t>/1</w:t>
      </w:r>
      <w:r w:rsidR="00FC3FC5" w:rsidRPr="00FC3FC5">
        <w:t>–</w:t>
      </w:r>
      <w:r w:rsidR="001C61EA">
        <w:t xml:space="preserve">259/40, o łącznej powierzchni 30,86 ha, z </w:t>
      </w:r>
      <w:r w:rsidRPr="006D1E91">
        <w:t xml:space="preserve">gminy </w:t>
      </w:r>
      <w:r w:rsidR="001C61EA">
        <w:t>Chodecz</w:t>
      </w:r>
      <w:r w:rsidRPr="006D1E91">
        <w:t>;</w:t>
      </w:r>
    </w:p>
    <w:p w14:paraId="321BA0A9" w14:textId="017318DB" w:rsidR="006A05D0" w:rsidRDefault="00DD77E7" w:rsidP="00DE6766">
      <w:pPr>
        <w:pStyle w:val="PKTpunkt"/>
      </w:pPr>
      <w:r>
        <w:t>3</w:t>
      </w:r>
      <w:r w:rsidR="00124690">
        <w:t>)</w:t>
      </w:r>
      <w:r w:rsidR="00124690">
        <w:tab/>
      </w:r>
      <w:r w:rsidR="006A05D0">
        <w:t>w województwie lubelskim:</w:t>
      </w:r>
    </w:p>
    <w:p w14:paraId="089F5D04" w14:textId="19DD3370" w:rsidR="003716B1" w:rsidRDefault="006A05D0" w:rsidP="003716B1">
      <w:pPr>
        <w:pStyle w:val="LITlitera"/>
      </w:pPr>
      <w:bookmarkStart w:id="5" w:name="_Hlk44003578"/>
      <w:r w:rsidRPr="006D1E91">
        <w:t>a)</w:t>
      </w:r>
      <w:r w:rsidRPr="006D1E91">
        <w:tab/>
        <w:t xml:space="preserve">w powiecie </w:t>
      </w:r>
      <w:r>
        <w:t>biłgorajskim</w:t>
      </w:r>
      <w:r w:rsidRPr="006D1E91">
        <w:t xml:space="preserve">, w gminie </w:t>
      </w:r>
      <w:r>
        <w:t>Goraj</w:t>
      </w:r>
      <w:r w:rsidRPr="006D1E91">
        <w:t xml:space="preserve"> – miasta </w:t>
      </w:r>
      <w:r>
        <w:t>Goraj</w:t>
      </w:r>
      <w:r w:rsidRPr="006D1E91">
        <w:t xml:space="preserve"> </w:t>
      </w:r>
      <w:r w:rsidR="003716B1">
        <w:t>obejmujące obszar obrębu ewidencyjnego Goraj o  powierzchni 762,15 ha, z gminy Goraj</w:t>
      </w:r>
      <w:r w:rsidR="00551FC9">
        <w:t>,</w:t>
      </w:r>
    </w:p>
    <w:p w14:paraId="64242881" w14:textId="539B07A8" w:rsidR="001D4344" w:rsidRDefault="006A05D0" w:rsidP="006A05D0">
      <w:pPr>
        <w:pStyle w:val="LITlitera"/>
      </w:pPr>
      <w:r w:rsidRPr="006D1E91">
        <w:t>b)</w:t>
      </w:r>
      <w:r w:rsidRPr="006D1E91">
        <w:tab/>
        <w:t xml:space="preserve">w powiecie </w:t>
      </w:r>
      <w:r>
        <w:t>lubartowskim</w:t>
      </w:r>
      <w:r w:rsidRPr="006D1E91">
        <w:t xml:space="preserve">, w gminie </w:t>
      </w:r>
      <w:r>
        <w:t>Kamionka</w:t>
      </w:r>
      <w:r w:rsidRPr="006D1E91">
        <w:t xml:space="preserve"> – miasta </w:t>
      </w:r>
      <w:r>
        <w:t xml:space="preserve">Kamionka obejmujące obszar obrębu ewidencyjnego Kamionka Osada, o powierzchni 62,10 ha oraz część </w:t>
      </w:r>
      <w:bookmarkEnd w:id="5"/>
      <w:r>
        <w:t>obszaru obrębu ewidencyjnego Kamionka, to jest dział</w:t>
      </w:r>
      <w:r w:rsidR="009535BE">
        <w:t>ek</w:t>
      </w:r>
      <w:r>
        <w:t xml:space="preserve"> ewidencyjn</w:t>
      </w:r>
      <w:r w:rsidR="009535BE">
        <w:t>ych</w:t>
      </w:r>
      <w:r>
        <w:t xml:space="preserve"> nr </w:t>
      </w:r>
      <w:r w:rsidR="002D10E8">
        <w:t xml:space="preserve">684–700, </w:t>
      </w:r>
      <w:r w:rsidR="00785C82">
        <w:t xml:space="preserve">701/1, </w:t>
      </w:r>
      <w:r w:rsidR="002D10E8">
        <w:t xml:space="preserve">701/2, </w:t>
      </w:r>
      <w:r w:rsidR="00785C82">
        <w:t>702/1, 702/2, 703, 704/1, 704/2, 705</w:t>
      </w:r>
      <w:r w:rsidR="00522818">
        <w:t>–</w:t>
      </w:r>
      <w:r w:rsidR="00785C82">
        <w:t>709, 710/1, 710/2, 711, 943</w:t>
      </w:r>
      <w:r w:rsidR="00FC3FC5" w:rsidRPr="00FC3FC5">
        <w:t>–</w:t>
      </w:r>
      <w:r w:rsidR="00785C82">
        <w:t>947, 948/1, 948/2, 949</w:t>
      </w:r>
      <w:r w:rsidR="009921CE">
        <w:t>–</w:t>
      </w:r>
      <w:r w:rsidR="00785C82">
        <w:t>951, 954, 955, 956/1, 956/2, 957, 958/1</w:t>
      </w:r>
      <w:r w:rsidR="00853AE0">
        <w:t>–</w:t>
      </w:r>
      <w:r w:rsidR="00785C82">
        <w:t>958/3, 959/1</w:t>
      </w:r>
      <w:r w:rsidR="00FC3FC5" w:rsidRPr="00FC3FC5">
        <w:t>–</w:t>
      </w:r>
      <w:r w:rsidR="00785C82">
        <w:t>959/4, 960</w:t>
      </w:r>
      <w:r w:rsidR="00FC3FC5" w:rsidRPr="00FC3FC5">
        <w:t>–</w:t>
      </w:r>
      <w:r w:rsidR="00785C82">
        <w:t>967, 969</w:t>
      </w:r>
      <w:r w:rsidR="002D10E8">
        <w:t xml:space="preserve">–974, 975/1, 975/3–975/6, 976–978, 980, 981/1, 981/2, 982–984, </w:t>
      </w:r>
      <w:r w:rsidR="00852EE3">
        <w:t>985/1–</w:t>
      </w:r>
      <w:r w:rsidR="009921CE">
        <w:t>985/9, 986</w:t>
      </w:r>
      <w:r w:rsidR="00852EE3">
        <w:t>/1–986/7, 987–989, 990/1, 990/2, 991/1, 991/2, 992–995, 996/1–</w:t>
      </w:r>
      <w:r w:rsidR="00785C82">
        <w:t>996/4, 997</w:t>
      </w:r>
      <w:r w:rsidR="00FC3FC5" w:rsidRPr="00FC3FC5">
        <w:t>–</w:t>
      </w:r>
      <w:r w:rsidR="00785C82">
        <w:t>99</w:t>
      </w:r>
      <w:r w:rsidR="00C220EF">
        <w:t>9</w:t>
      </w:r>
      <w:r w:rsidR="00785C82">
        <w:t xml:space="preserve">, 1000/1, 1000/2, 1001, 1002, 1003/1, 1003/2, 1004, </w:t>
      </w:r>
      <w:r w:rsidR="002D10E8">
        <w:t xml:space="preserve">1005, </w:t>
      </w:r>
      <w:r w:rsidR="00860434">
        <w:t>1006/1–</w:t>
      </w:r>
      <w:r w:rsidR="00860434">
        <w:lastRenderedPageBreak/>
        <w:t>1006/3, 1007–1009, 1010/1–</w:t>
      </w:r>
      <w:r w:rsidR="00E03445">
        <w:t>1010/5, 1011</w:t>
      </w:r>
      <w:r w:rsidR="00FC3FC5" w:rsidRPr="00FC3FC5">
        <w:t>–</w:t>
      </w:r>
      <w:r w:rsidR="00E03445">
        <w:t>1015, 1016/1, 1016/3, 1016/4, 1017/1, 1017/2, 1018/1</w:t>
      </w:r>
      <w:r w:rsidR="00FC3FC5" w:rsidRPr="00FC3FC5">
        <w:t>–</w:t>
      </w:r>
      <w:r w:rsidR="00E03445">
        <w:t>1018/4, 1019, 1020/2</w:t>
      </w:r>
      <w:r w:rsidR="00FC3FC5" w:rsidRPr="00FC3FC5">
        <w:t>–</w:t>
      </w:r>
      <w:r w:rsidR="00E03445">
        <w:t xml:space="preserve">1020/6, </w:t>
      </w:r>
      <w:r w:rsidR="00860434">
        <w:t xml:space="preserve">1021, </w:t>
      </w:r>
      <w:r w:rsidR="00E03445">
        <w:t>1022/1, 1023, 1024/2</w:t>
      </w:r>
      <w:r w:rsidR="00FC3FC5" w:rsidRPr="00FC3FC5">
        <w:t>–</w:t>
      </w:r>
      <w:r w:rsidR="00E03445">
        <w:t>1024/11, 1025, 1026/1, 1026/2, 1027</w:t>
      </w:r>
      <w:r w:rsidR="00FC3FC5" w:rsidRPr="00FC3FC5">
        <w:t>–</w:t>
      </w:r>
      <w:r w:rsidR="00E03445">
        <w:t>1033, 1034/1, 1034/3</w:t>
      </w:r>
      <w:r w:rsidR="003C22BF">
        <w:t>–</w:t>
      </w:r>
      <w:r w:rsidR="00E03445">
        <w:t>1034/5, 1035, 1036, 1037/1</w:t>
      </w:r>
      <w:r w:rsidR="00FC3FC5" w:rsidRPr="00FC3FC5">
        <w:t>–</w:t>
      </w:r>
      <w:r w:rsidR="00E03445">
        <w:t xml:space="preserve">1037/5, 1038, 1038/1, 1039, 1040, 1041/3, </w:t>
      </w:r>
      <w:r w:rsidR="00852EE3">
        <w:t xml:space="preserve">1041/8, 1041/9, 1042/1–1042/8, 1043/1, 1043/3, 1043/6, 1043/8–1043/14, </w:t>
      </w:r>
      <w:r w:rsidR="00860434">
        <w:t xml:space="preserve">1044/1, 1044/3, </w:t>
      </w:r>
      <w:r w:rsidR="00852EE3">
        <w:t xml:space="preserve">1044/5, 1044/7, 1044/8, 1044/10–1044/13, </w:t>
      </w:r>
      <w:r w:rsidR="00860434">
        <w:t xml:space="preserve">1045, 1046/1–1046/9, </w:t>
      </w:r>
      <w:r w:rsidR="00E03445">
        <w:t>1047</w:t>
      </w:r>
      <w:r w:rsidR="00FC3FC5" w:rsidRPr="00FC3FC5">
        <w:t>–</w:t>
      </w:r>
      <w:r w:rsidR="00E03445">
        <w:t>1053, 1054/1, 1054/2, 1055</w:t>
      </w:r>
      <w:r w:rsidR="00FC3FC5" w:rsidRPr="00FC3FC5">
        <w:t>–</w:t>
      </w:r>
      <w:r w:rsidR="00E03445">
        <w:t>1059, 1060/1</w:t>
      </w:r>
      <w:r w:rsidR="00FC3FC5" w:rsidRPr="00FC3FC5">
        <w:t>–</w:t>
      </w:r>
      <w:r w:rsidR="00E03445">
        <w:t>1060/5,</w:t>
      </w:r>
      <w:r w:rsidR="00853AE0">
        <w:t xml:space="preserve"> </w:t>
      </w:r>
      <w:r w:rsidR="006C6401">
        <w:t>1061/1</w:t>
      </w:r>
      <w:r w:rsidR="00FC3FC5" w:rsidRPr="00FC3FC5">
        <w:t>–</w:t>
      </w:r>
      <w:r w:rsidR="006C6401">
        <w:t>1061/8, 1062</w:t>
      </w:r>
      <w:r w:rsidR="000160D9">
        <w:t>–</w:t>
      </w:r>
      <w:r w:rsidR="00860434">
        <w:t>1064, 1065/1, 1065/4–1065/6, 1066, 1067, 1069/1, 1069/2, 1070–</w:t>
      </w:r>
      <w:r w:rsidR="000160D9">
        <w:t>1</w:t>
      </w:r>
      <w:r w:rsidR="006C6401">
        <w:t>088, 1089/1, 1089/2, 1090</w:t>
      </w:r>
      <w:r w:rsidR="00FC3FC5" w:rsidRPr="00FC3FC5">
        <w:t>–</w:t>
      </w:r>
      <w:r w:rsidR="00522818">
        <w:t>1092, 1093/1</w:t>
      </w:r>
      <w:r w:rsidR="00FC3FC5" w:rsidRPr="00FC3FC5">
        <w:t>–</w:t>
      </w:r>
      <w:r w:rsidR="006C6401">
        <w:t>1093/6, 1094</w:t>
      </w:r>
      <w:r w:rsidR="00FC3FC5" w:rsidRPr="00FC3FC5">
        <w:t>–</w:t>
      </w:r>
      <w:r w:rsidR="006C6401">
        <w:t>1096, 1097/1, 1097/3</w:t>
      </w:r>
      <w:r w:rsidR="00FC3FC5" w:rsidRPr="00FC3FC5">
        <w:t>–</w:t>
      </w:r>
      <w:r w:rsidR="006C6401">
        <w:t>1097/6, 1098/1</w:t>
      </w:r>
      <w:r w:rsidR="00FC3FC5" w:rsidRPr="00FC3FC5">
        <w:t>–</w:t>
      </w:r>
      <w:r w:rsidR="006C6401">
        <w:t>1098/4, 1099/1, 1099/2, 1100</w:t>
      </w:r>
      <w:r w:rsidR="00FC3FC5" w:rsidRPr="00FC3FC5">
        <w:t>–</w:t>
      </w:r>
      <w:r w:rsidR="006C6401">
        <w:t>1116, 1117/1</w:t>
      </w:r>
      <w:r w:rsidR="00FB65B5">
        <w:t>–</w:t>
      </w:r>
      <w:r w:rsidR="00860434">
        <w:t xml:space="preserve"> 1117/4, 1118/1, 1118/3, 1118/4, 1118/6–1118/9, 1118/11, </w:t>
      </w:r>
      <w:r w:rsidR="00083D8D">
        <w:t>1118/13, 1118/14, 1118/16, 1118/18, 1118/20</w:t>
      </w:r>
      <w:r w:rsidR="00FB65B5">
        <w:t>–</w:t>
      </w:r>
      <w:r w:rsidR="00083D8D">
        <w:t>1118/23, 1119</w:t>
      </w:r>
      <w:r w:rsidR="00860434">
        <w:t xml:space="preserve">–1127, 1128/1, 1128/2, 1129–1132, 1133/1–1133/3, 1134–1137, 1138/1, 1138/3–1138/7, 1139, 1140, </w:t>
      </w:r>
      <w:r w:rsidR="00083D8D">
        <w:t xml:space="preserve">1162, </w:t>
      </w:r>
      <w:r w:rsidR="002D10E8">
        <w:t>1279, 1282/2–1282/5, 1286–</w:t>
      </w:r>
      <w:r w:rsidR="00785C82">
        <w:t xml:space="preserve">1307, </w:t>
      </w:r>
      <w:r w:rsidR="005B6705">
        <w:t xml:space="preserve">1308/2, </w:t>
      </w:r>
      <w:r w:rsidR="00A43082">
        <w:t>1310/1, 1310/2, 1311</w:t>
      </w:r>
      <w:r w:rsidR="00FC3FC5" w:rsidRPr="00FC3FC5">
        <w:t>–</w:t>
      </w:r>
      <w:r w:rsidR="00A43082">
        <w:t>1320, 1321/1, 1321/2, 1322, 1323/1</w:t>
      </w:r>
      <w:r w:rsidR="00FC3FC5" w:rsidRPr="00FC3FC5">
        <w:t>–</w:t>
      </w:r>
      <w:r w:rsidR="00A43082">
        <w:t>1323/3, 1324, 1325/2</w:t>
      </w:r>
      <w:r w:rsidR="00FC3FC5" w:rsidRPr="00FC3FC5">
        <w:t>–</w:t>
      </w:r>
      <w:r w:rsidR="00A43082">
        <w:t xml:space="preserve">1325/7, </w:t>
      </w:r>
      <w:r w:rsidR="002D10E8">
        <w:t xml:space="preserve">1351, </w:t>
      </w:r>
      <w:r w:rsidR="007F3169">
        <w:t>1404</w:t>
      </w:r>
      <w:r w:rsidR="00FC3FC5" w:rsidRPr="00FC3FC5">
        <w:t>–</w:t>
      </w:r>
      <w:r w:rsidR="00A43082">
        <w:t xml:space="preserve">1422, 1423/1, 1423/2, 1424/1, 1424/2, 1425, 1426, 1427/1, 1427/2, </w:t>
      </w:r>
      <w:r w:rsidR="002D10E8">
        <w:t xml:space="preserve">1428–1436, 1437/1, 1437/2, 1438–1440, 1442, 1443, 1441/1–1441/4, </w:t>
      </w:r>
      <w:r w:rsidR="007F3169">
        <w:t>1444–1446, 1447/1, 1447/2, 1448, 1449/1, 1449/2, 1450–</w:t>
      </w:r>
      <w:r w:rsidR="00FB65B5">
        <w:t>1</w:t>
      </w:r>
      <w:r w:rsidR="007F3169">
        <w:t xml:space="preserve">463, </w:t>
      </w:r>
      <w:r w:rsidR="002D10E8">
        <w:t xml:space="preserve">1545, </w:t>
      </w:r>
      <w:r w:rsidR="00A43082">
        <w:t>1616</w:t>
      </w:r>
      <w:r w:rsidR="00FC3FC5" w:rsidRPr="00FC3FC5">
        <w:t>–</w:t>
      </w:r>
      <w:r w:rsidR="00A43082">
        <w:t>1624, 1636</w:t>
      </w:r>
      <w:r w:rsidR="00FC3FC5" w:rsidRPr="00FC3FC5">
        <w:t>–</w:t>
      </w:r>
      <w:r w:rsidR="00A43082">
        <w:t>1646, 1647/1</w:t>
      </w:r>
      <w:r w:rsidR="00FC3FC5" w:rsidRPr="00FC3FC5">
        <w:t>–</w:t>
      </w:r>
      <w:r w:rsidR="00A43082">
        <w:t>1647/3, 1648, 1649/1</w:t>
      </w:r>
      <w:r w:rsidR="00FC3FC5" w:rsidRPr="00FC3FC5">
        <w:t>–</w:t>
      </w:r>
      <w:r w:rsidR="00A43082">
        <w:t>1649/5, 1655</w:t>
      </w:r>
      <w:r w:rsidR="00FC3FC5" w:rsidRPr="00FC3FC5">
        <w:t>–</w:t>
      </w:r>
      <w:r w:rsidR="00A43082">
        <w:t>1661, 1662/1, 1662/2, 1663, 1664/1</w:t>
      </w:r>
      <w:r w:rsidR="00FC3FC5" w:rsidRPr="00FC3FC5">
        <w:t>–</w:t>
      </w:r>
      <w:r w:rsidR="00A43082">
        <w:t xml:space="preserve">1664/6, 1665/1, 1665/2, </w:t>
      </w:r>
      <w:r w:rsidR="00A8706E">
        <w:t xml:space="preserve">1666, </w:t>
      </w:r>
      <w:r w:rsidR="007F3169">
        <w:t>1667/1, 1667/2, 1668/3</w:t>
      </w:r>
      <w:r w:rsidR="00FB65B5">
        <w:t>–1</w:t>
      </w:r>
      <w:r w:rsidR="007F3169">
        <w:t>668/5, 1669/2</w:t>
      </w:r>
      <w:r w:rsidR="00FB65B5">
        <w:t>–</w:t>
      </w:r>
      <w:r w:rsidR="007F3169">
        <w:t>1669/6, 1670/3–1670/7, 1671/1–1671/3, 1672, 1786–1791, 1792/1, 1792/2, 1792/4, 1792/5, 1793, 1794/1, 1794/2, 1795–</w:t>
      </w:r>
      <w:r w:rsidR="00D07B84">
        <w:t>1818, 1819/1, 1819/2, 1820, 1821, 1822/1</w:t>
      </w:r>
      <w:r w:rsidR="00FC3FC5" w:rsidRPr="00FC3FC5">
        <w:t>–</w:t>
      </w:r>
      <w:r w:rsidR="00D07B84">
        <w:t>1822/3, 1823</w:t>
      </w:r>
      <w:r w:rsidR="00FC3FC5" w:rsidRPr="00FC3FC5">
        <w:t>–</w:t>
      </w:r>
      <w:r w:rsidR="00083D8D">
        <w:t>1829, 1830/1, 1830/2, 1831/1, 1831/2, 1832–1837, 1838/1, 1838/2, 1839–</w:t>
      </w:r>
      <w:r w:rsidR="00640B50">
        <w:t>1853, 1854/1, 1854/2, 1855</w:t>
      </w:r>
      <w:r w:rsidR="00FC3FC5" w:rsidRPr="00FC3FC5">
        <w:t>–</w:t>
      </w:r>
      <w:r w:rsidR="00640B50">
        <w:t xml:space="preserve">1874, 1875/1, 1875/2, 1876, 1877, </w:t>
      </w:r>
      <w:r w:rsidR="00083D8D">
        <w:t xml:space="preserve">1878/1–1878/8, </w:t>
      </w:r>
      <w:r w:rsidR="00640B50">
        <w:t>1878/10</w:t>
      </w:r>
      <w:r w:rsidR="00FC3FC5" w:rsidRPr="00FC3FC5">
        <w:t>–</w:t>
      </w:r>
      <w:r w:rsidR="00640B50">
        <w:t>1878/18, 1878/20</w:t>
      </w:r>
      <w:r w:rsidR="00FC3FC5" w:rsidRPr="00FC3FC5">
        <w:t>–</w:t>
      </w:r>
      <w:r w:rsidR="00640B50">
        <w:t xml:space="preserve">1878/26, 1879, </w:t>
      </w:r>
      <w:r w:rsidR="00083D8D">
        <w:t>1880/1–</w:t>
      </w:r>
      <w:r w:rsidR="0056138C">
        <w:t xml:space="preserve">1880/4, 1880/6, 1880/8, 1880/9, </w:t>
      </w:r>
      <w:r w:rsidR="002547A1">
        <w:t>1881, 1882/1–1882/3, 1883/1–1883/7, 1884/1, 1884/3, 1884/4, 1885, 1886/1</w:t>
      </w:r>
      <w:r w:rsidR="00FB65B5">
        <w:t>–</w:t>
      </w:r>
      <w:r w:rsidR="00640B50">
        <w:t>1886/4, 1887/1, 1887/2,</w:t>
      </w:r>
      <w:r w:rsidR="00FC3FC5">
        <w:t xml:space="preserve"> </w:t>
      </w:r>
      <w:r w:rsidR="00640B50">
        <w:t>1888</w:t>
      </w:r>
      <w:r w:rsidR="00FC3FC5" w:rsidRPr="00FC3FC5">
        <w:t>–</w:t>
      </w:r>
      <w:r w:rsidR="005D5DDC">
        <w:t xml:space="preserve">1904, 1905/1–1905/8, 1906/1, 1906/2, 1907/1, 1907/2, 1908, 1909, </w:t>
      </w:r>
      <w:r w:rsidR="00435DD1">
        <w:t xml:space="preserve">1910, 1911/3, 1911/4, </w:t>
      </w:r>
      <w:r w:rsidR="005D5DDC">
        <w:t>1911/7, 1911/8, 1911/9, 1911/12, 1911/15</w:t>
      </w:r>
      <w:r w:rsidR="00FB65B5">
        <w:t>–</w:t>
      </w:r>
      <w:r w:rsidR="005D5DDC">
        <w:t>1911/18, 1911/20</w:t>
      </w:r>
      <w:r w:rsidR="00F05FAA">
        <w:t>–</w:t>
      </w:r>
      <w:r w:rsidR="005D5DDC">
        <w:t xml:space="preserve">1911/23, 1912–1915, </w:t>
      </w:r>
      <w:r w:rsidR="00087C73">
        <w:t xml:space="preserve">1916/1, 1916/2, 1918, </w:t>
      </w:r>
      <w:r>
        <w:t xml:space="preserve">1922, </w:t>
      </w:r>
      <w:r w:rsidR="00D07B84">
        <w:t>1924/1, 1924/3, 1924/4, 1925</w:t>
      </w:r>
      <w:r w:rsidR="00853AE0">
        <w:t>–</w:t>
      </w:r>
      <w:r w:rsidR="005D5DDC">
        <w:t>1927, 1928/1</w:t>
      </w:r>
      <w:r w:rsidR="00F05FAA">
        <w:t>–</w:t>
      </w:r>
      <w:r w:rsidR="005D5DDC">
        <w:t>1928/7, 1929/2</w:t>
      </w:r>
      <w:r w:rsidR="00FC3FC5" w:rsidRPr="00FC3FC5">
        <w:t>–</w:t>
      </w:r>
      <w:r w:rsidR="00D07B84">
        <w:t>1929/11, 1930</w:t>
      </w:r>
      <w:r w:rsidR="00D23805">
        <w:t>–</w:t>
      </w:r>
      <w:r w:rsidR="00D07B84">
        <w:t>1932, 1933/1, 1933/2, 1935</w:t>
      </w:r>
      <w:r w:rsidR="00FC3FC5" w:rsidRPr="00FC3FC5">
        <w:t>–</w:t>
      </w:r>
      <w:r w:rsidR="00853AE0">
        <w:t>1940, 1941/3</w:t>
      </w:r>
      <w:r w:rsidR="00FC3FC5" w:rsidRPr="00FC3FC5">
        <w:t>–</w:t>
      </w:r>
      <w:r w:rsidR="00D07B84">
        <w:t>1941/6, 1942</w:t>
      </w:r>
      <w:r w:rsidR="00FC3FC5" w:rsidRPr="00FC3FC5">
        <w:t>–</w:t>
      </w:r>
      <w:r w:rsidR="00D07B84">
        <w:t>1957, 1958/1, 1958/2, 1959</w:t>
      </w:r>
      <w:r w:rsidR="00FC3FC5" w:rsidRPr="00FC3FC5">
        <w:t>–</w:t>
      </w:r>
      <w:r w:rsidR="00D07B84">
        <w:t xml:space="preserve">1965, </w:t>
      </w:r>
      <w:r>
        <w:t xml:space="preserve">1966/1, 1966/2, 1967, 1968/1, 1968/2, 1969, </w:t>
      </w:r>
      <w:r w:rsidR="00083D8D">
        <w:t xml:space="preserve">1972/1–1972/3, 1973, </w:t>
      </w:r>
      <w:r w:rsidR="00D07B84">
        <w:t xml:space="preserve">1976-1984, 1985/1, 1985/2, 1986, </w:t>
      </w:r>
      <w:r w:rsidR="00785C82">
        <w:t xml:space="preserve">2158, </w:t>
      </w:r>
      <w:r w:rsidR="00D07B84">
        <w:t xml:space="preserve">2174, 2175, </w:t>
      </w:r>
      <w:r w:rsidR="00785C82">
        <w:t xml:space="preserve">2178, 2179, </w:t>
      </w:r>
      <w:r w:rsidR="00D07B84">
        <w:t>2196</w:t>
      </w:r>
      <w:r w:rsidR="00FC3FC5" w:rsidRPr="00FC3FC5">
        <w:t>–</w:t>
      </w:r>
      <w:r w:rsidR="00D07B84">
        <w:t xml:space="preserve">2199, </w:t>
      </w:r>
      <w:r w:rsidR="00785C82">
        <w:t xml:space="preserve">2687/1, 2690, </w:t>
      </w:r>
      <w:r w:rsidR="007C0061" w:rsidRPr="007C0061">
        <w:t>3522</w:t>
      </w:r>
      <w:r w:rsidR="007C0061">
        <w:t xml:space="preserve">, </w:t>
      </w:r>
      <w:r w:rsidR="002D10E8">
        <w:t xml:space="preserve">3524/2, 3524/3, 3524/5, 3524/6, </w:t>
      </w:r>
      <w:r w:rsidR="00083D8D">
        <w:t>3601/1, 3601/5–3601/21, 3601/28, 3601/29, 3602</w:t>
      </w:r>
      <w:r w:rsidR="00F05FAA">
        <w:t>–</w:t>
      </w:r>
      <w:r w:rsidR="00D07B84">
        <w:t>3604</w:t>
      </w:r>
      <w:r w:rsidR="007C0061">
        <w:t xml:space="preserve"> i</w:t>
      </w:r>
      <w:r w:rsidR="00D07B84">
        <w:t xml:space="preserve"> </w:t>
      </w:r>
      <w:r w:rsidR="00A43082">
        <w:t>3606/1</w:t>
      </w:r>
      <w:r w:rsidR="00FC3FC5" w:rsidRPr="00FC3FC5">
        <w:t>–</w:t>
      </w:r>
      <w:r w:rsidR="00853AE0">
        <w:lastRenderedPageBreak/>
        <w:t xml:space="preserve">3606/3 </w:t>
      </w:r>
      <w:r w:rsidR="001D4344">
        <w:t xml:space="preserve">oraz części działek ewidencyjnych nr 1285, 1361, 1464, </w:t>
      </w:r>
      <w:r w:rsidR="00867A1F" w:rsidRPr="00867A1F">
        <w:t>1650,</w:t>
      </w:r>
      <w:r w:rsidR="00867A1F">
        <w:t xml:space="preserve"> </w:t>
      </w:r>
      <w:r w:rsidR="001D4344">
        <w:t>1673</w:t>
      </w:r>
      <w:r w:rsidR="00D9289D">
        <w:t>,</w:t>
      </w:r>
      <w:r w:rsidR="001D4344">
        <w:t xml:space="preserve"> 2005, o łącznej powierzchni 527,02 ha, z gminy Kamionka</w:t>
      </w:r>
      <w:r w:rsidR="00E53D89">
        <w:t>. L</w:t>
      </w:r>
      <w:r w:rsidR="00AB30B8">
        <w:t xml:space="preserve">inia podziału działki nr 1285 </w:t>
      </w:r>
      <w:r w:rsidR="00E53D89" w:rsidRPr="00E53D89">
        <w:t>przebiega od punktu określonego w układzie współrzędnych płaskich prostokątnych PL-2000 o wyliczonych współrzędnych X: 5707035,91 Y: 8391933,80 do punktu określonego w układzie współrzędnych płaskich prostokątnych PL-2000 o wyliczonych współrzędnych X: 5707051,70 Y: 8391941,63 – są to punkty, których współrzędne zostały wyliczone poprzez przesunięcie o 10 m w kierunku zachodnim punktów granicznych oznaczonych w ewidencji gruntów i budynków identyfikatorami 10.06-22 (punkt graniczny do działek ewidencyjnych nr 1272 i nr 1351 obręb Kamionka o określonych współrzędnych X: 5707031,23 Y: 8391942,64) oraz 10.01-1224 (punkt graniczny do działek ewide</w:t>
      </w:r>
      <w:r w:rsidR="00232DF8">
        <w:t xml:space="preserve">ncyjnych nr 1/2 i nr 265 obręb </w:t>
      </w:r>
      <w:r w:rsidR="00E53D89" w:rsidRPr="00E53D89">
        <w:t>Kamionka o określonych współrzędnych X: 5707046,95 Y: 8391950,43).</w:t>
      </w:r>
      <w:r w:rsidR="00E53D89">
        <w:t xml:space="preserve"> L</w:t>
      </w:r>
      <w:r w:rsidR="00E53D89" w:rsidRPr="00E53D89">
        <w:t>inia podziału działki nr 1361 przebiega od punktu granicznego do działek ewidencyjnych nr 1392/2 i nr 1404 (obręb Kamionka) oznaczonego w ewidencji gruntów i budynków identyfikatorem 10.06-4106 określonego w układzie współrzędnych płaskich prostokątnych PL-2000 współrzędnymi X: 5705783,09 Y: 8392383,21 do punktu granicznego do działek ewidencyjnych nr 1360 i nr 1351 (obręb Kamionka) oznaczonego w ewidencji gruntów i budynków identyfikatorem 10.06-770 określonego w układzie współrzędnych płaskich prostokątnych PL-2000 współrzędnymi X: 5705792,36 Y: 8392382,53</w:t>
      </w:r>
      <w:r w:rsidR="00E53D89">
        <w:t>. L</w:t>
      </w:r>
      <w:r w:rsidR="00E53D89" w:rsidRPr="00E53D89">
        <w:t>inia podziału działki nr 1464 przebiega od punktu granicznego do działek ewidencyjnych nr 1615 i nr 1616 (obręb Kamionka) oznaczonego w ewidencji gruntów i budynków identyfikatorem 10.07-106 określonego w układzie współrzędnych płaskich prostokątnych PL-2000 współrzędnymi X: 5705159,93 Y: 8392425,48 do punktu przecinającego działkę drogową nr 1464 pod kątem prostym do granicy działki nr 1404 (obręb Kamionka)</w:t>
      </w:r>
      <w:r w:rsidR="00E53D89">
        <w:t>. L</w:t>
      </w:r>
      <w:r w:rsidR="00E53D89" w:rsidRPr="00E53D89">
        <w:t>inia podziału działki nr 1650 przebiega od punktu granicznego do działek ewidencyjnych nr 1654 i nr 1655 (obręb Kamionka) oznaczonego w ewidencji gruntów i budynków identyfikatorem 10.07-129 określonego w układzie współrzędnych płaskich prostokątnych PL-2000 współrzędnymi X: 5704834,72 Y: 8392339,33 do punktu przecinającego działkę drogową nr 1650 pod kątem prostym do granicy działki nr 1636 (obręb Kamionka)</w:t>
      </w:r>
      <w:r w:rsidR="00E53D89">
        <w:t>. L</w:t>
      </w:r>
      <w:r w:rsidR="00E53D89" w:rsidRPr="00E53D89">
        <w:t>inia podziału działki nr 1673 przebiega od punktu granicznego do działek ewidencyjnych nr 1767 i nr 1761 (obręb Kamionka) oznaczonego w ewidencji gruntów i budynków identyfikatorem 10.07-</w:t>
      </w:r>
      <w:r w:rsidR="00E53D89" w:rsidRPr="00E53D89">
        <w:lastRenderedPageBreak/>
        <w:t>812 określonego w układzie współrzędnych płaskich prostokątnych PL-2000 współrzędnymi X: 5704574,66 Y: 8392382,98 do punktu granicznego do działek ewidencyjnych nr 1580 i nr 1660 (obręb Kamionka) oznaczonego w ewidencji gruntów i budynków identyfikatorem 1520-2281 określonego w układzie współrzędnych płaskich prostokątnych PL-2000 współrzędnymi X: 5704589,84 Y: 8392386,67</w:t>
      </w:r>
      <w:r w:rsidR="00E53D89">
        <w:t>. L</w:t>
      </w:r>
      <w:r w:rsidR="00E53D89" w:rsidRPr="00E53D89">
        <w:t>inia podziału działki nr 2005 przebiega od punktu granicznego do działek ewidencyjnych nr 1986 i nr 1987 (obręb Kamionka) oznaczonego w ewidencji gruntów i budynków identyfikatorem 10.08-13 określonego w układzie współrzędnych płaskich prostokątnych PL-2000 współrzędnymi X: 5703336,10 Y: 8392581,28 do punktu przecinającego działkę drogową nr 2005 pod kątem prostym do granicy działki nr 2039 (obręb Kamionka)</w:t>
      </w:r>
      <w:r w:rsidR="00E53D89">
        <w:t>;</w:t>
      </w:r>
    </w:p>
    <w:p w14:paraId="0214DB3B" w14:textId="3605AA23" w:rsidR="009E3E3A" w:rsidRDefault="00DD77E7" w:rsidP="00DE6766">
      <w:pPr>
        <w:pStyle w:val="PKTpunkt"/>
      </w:pPr>
      <w:r>
        <w:t>4</w:t>
      </w:r>
      <w:r w:rsidR="006A05D0">
        <w:t>)</w:t>
      </w:r>
      <w:r w:rsidR="006A05D0">
        <w:tab/>
      </w:r>
      <w:r w:rsidR="009E3E3A">
        <w:t xml:space="preserve">w województwie </w:t>
      </w:r>
      <w:r w:rsidR="0013012C">
        <w:t>małopo</w:t>
      </w:r>
      <w:r w:rsidR="00AA1608">
        <w:t>l</w:t>
      </w:r>
      <w:r w:rsidR="0013012C">
        <w:t>skim</w:t>
      </w:r>
      <w:r w:rsidR="009C5F1E">
        <w:t>,</w:t>
      </w:r>
      <w:r w:rsidR="00894FDC">
        <w:t xml:space="preserve"> w </w:t>
      </w:r>
      <w:r w:rsidR="009C5F1E">
        <w:t>powiec</w:t>
      </w:r>
      <w:r w:rsidR="00BD376C">
        <w:t xml:space="preserve">ie </w:t>
      </w:r>
      <w:r w:rsidR="00AA1608">
        <w:t>dąbrowskim</w:t>
      </w:r>
      <w:r w:rsidR="00434737">
        <w:t>, w gminie Dą</w:t>
      </w:r>
      <w:r w:rsidR="0038635D">
        <w:t xml:space="preserve">browa Tarnowska </w:t>
      </w:r>
      <w:r w:rsidR="00BD376C">
        <w:t xml:space="preserve"> – </w:t>
      </w:r>
      <w:r w:rsidR="009C5F1E">
        <w:t xml:space="preserve">miasta </w:t>
      </w:r>
      <w:bookmarkStart w:id="6" w:name="_Hlk43362976"/>
      <w:r w:rsidR="00AA1608">
        <w:t xml:space="preserve">Dąbrowa Tarnowska </w:t>
      </w:r>
      <w:bookmarkEnd w:id="6"/>
      <w:r w:rsidR="009C5F1E">
        <w:t xml:space="preserve">przez włączenie do dotychczasowego obszaru miasta </w:t>
      </w:r>
      <w:r w:rsidR="00AA1608">
        <w:t xml:space="preserve">części </w:t>
      </w:r>
      <w:r w:rsidR="009C5F1E">
        <w:t xml:space="preserve">obszaru obrębu ewidencyjnego </w:t>
      </w:r>
      <w:r w:rsidR="00AA1608">
        <w:t>Morzychna, to jest działek ewidencyjnych nr 12/1</w:t>
      </w:r>
      <w:r w:rsidR="00C220EF">
        <w:t>–</w:t>
      </w:r>
      <w:r w:rsidR="00AA1608">
        <w:t>12/5, 14, 15, 16/2</w:t>
      </w:r>
      <w:r w:rsidR="00C220EF">
        <w:t>–</w:t>
      </w:r>
      <w:r w:rsidR="00AA1608">
        <w:t>16/4, 17/2, 17/3, 17/5, 17/6, 18/1</w:t>
      </w:r>
      <w:r w:rsidR="00C220EF">
        <w:t>–</w:t>
      </w:r>
      <w:r w:rsidR="00AA1608">
        <w:t>18/4, 19, 20/1, 20/2, 21/1, 21/3, 21/4, 22/1, 22/2, 23/1, 261/2</w:t>
      </w:r>
      <w:r w:rsidR="0038635D">
        <w:t xml:space="preserve"> i</w:t>
      </w:r>
      <w:r w:rsidR="00AA1608">
        <w:t xml:space="preserve"> 261/3, </w:t>
      </w:r>
      <w:r w:rsidR="005753D8">
        <w:t xml:space="preserve">o </w:t>
      </w:r>
      <w:r w:rsidR="00AA1608">
        <w:t>łącznej powierzchni 13,39</w:t>
      </w:r>
      <w:r w:rsidR="005753D8">
        <w:t xml:space="preserve"> ha, </w:t>
      </w:r>
      <w:r w:rsidR="00894FDC">
        <w:t>z </w:t>
      </w:r>
      <w:r w:rsidR="006C6D0C">
        <w:t xml:space="preserve">gminy </w:t>
      </w:r>
      <w:r w:rsidR="00AA1608" w:rsidRPr="00AA1608">
        <w:t>Dąbrowa Tarnowska</w:t>
      </w:r>
      <w:r w:rsidR="006C6D0C">
        <w:t>;</w:t>
      </w:r>
    </w:p>
    <w:p w14:paraId="27C99AA8" w14:textId="14F22906" w:rsidR="00E17D88" w:rsidRDefault="000B0504" w:rsidP="00DD77E7">
      <w:pPr>
        <w:pStyle w:val="PKTpunkt"/>
      </w:pPr>
      <w:r>
        <w:t>5)</w:t>
      </w:r>
      <w:r>
        <w:tab/>
        <w:t>w województwie mazowieckim</w:t>
      </w:r>
      <w:r w:rsidR="00402C06">
        <w:t>:</w:t>
      </w:r>
    </w:p>
    <w:p w14:paraId="5099CDA0" w14:textId="2BBA2D2A" w:rsidR="00E17D88" w:rsidRPr="00E17D88" w:rsidRDefault="00E17D88" w:rsidP="00E17D88">
      <w:pPr>
        <w:pStyle w:val="LITlitera"/>
      </w:pPr>
      <w:r w:rsidRPr="00E17D88">
        <w:t>a)</w:t>
      </w:r>
      <w:r w:rsidRPr="00E17D88">
        <w:tab/>
        <w:t xml:space="preserve">w powiecie lipskim, w gminie Solec nad Wisłą </w:t>
      </w:r>
      <w:r w:rsidR="00F67B41" w:rsidRPr="00F67B41">
        <w:t xml:space="preserve">– </w:t>
      </w:r>
      <w:r w:rsidRPr="00E17D88">
        <w:t>miasta Solec nad Wisłą obejmujące</w:t>
      </w:r>
    </w:p>
    <w:p w14:paraId="04530EF5" w14:textId="29BF3B54" w:rsidR="00E17D88" w:rsidRPr="00E17D88" w:rsidRDefault="00E17D88" w:rsidP="00DD77E7">
      <w:pPr>
        <w:pStyle w:val="LITlitera"/>
      </w:pPr>
      <w:r w:rsidRPr="00E17D88">
        <w:tab/>
        <w:t>obszar obrębu ewidencyjnego Solec nad Wisłą, o powierzchni 2091,19 ha, z gminy Solec nad Wisłą,</w:t>
      </w:r>
    </w:p>
    <w:p w14:paraId="1409F547" w14:textId="551E2C0D" w:rsidR="00E17D88" w:rsidRDefault="00E17D88" w:rsidP="00E17D88">
      <w:pPr>
        <w:pStyle w:val="LITlitera"/>
      </w:pPr>
      <w:r w:rsidRPr="00E17D88">
        <w:t>b)</w:t>
      </w:r>
      <w:r w:rsidRPr="00E17D88">
        <w:tab/>
        <w:t xml:space="preserve">w powiecie płońskim, w gminie Sochocin </w:t>
      </w:r>
      <w:r w:rsidR="00F67B41" w:rsidRPr="00F67B41">
        <w:t xml:space="preserve">– </w:t>
      </w:r>
      <w:r w:rsidRPr="00E17D88">
        <w:t>miasta Sochocin obejmujące obszar obrębu ewidencyjnego Sochocin, o powierzchni 682,84 ha, z gminy Sochocin,</w:t>
      </w:r>
    </w:p>
    <w:p w14:paraId="030629CD" w14:textId="6DC340C9" w:rsidR="00E17D88" w:rsidRDefault="00E17D88" w:rsidP="00E17D88">
      <w:pPr>
        <w:pStyle w:val="LITlitera"/>
      </w:pPr>
      <w:r>
        <w:t>c)</w:t>
      </w:r>
      <w:r>
        <w:tab/>
      </w:r>
      <w:r w:rsidR="0042220E" w:rsidRPr="0042220E">
        <w:t xml:space="preserve">w powiecie pruszkowskim, w gminie Brwinów </w:t>
      </w:r>
      <w:r w:rsidR="00F67B41" w:rsidRPr="00F67B41">
        <w:t xml:space="preserve">– </w:t>
      </w:r>
      <w:r w:rsidR="0042220E" w:rsidRPr="0042220E">
        <w:t>miasta Brwinów przez włączenie do dotychczasowego obszaru miasta części obszaru obrębu ewidencyjnego Biskupice, to jest działek ewidencyjnych nr 125 i 133/2, o łącznej powierzchni 36,11 ha, części obszaru obrębu ewidencyjnego Koszajec,</w:t>
      </w:r>
      <w:r w:rsidR="00435DD1">
        <w:t xml:space="preserve"> to jest działek ewidencyjnych </w:t>
      </w:r>
      <w:r w:rsidR="0042220E" w:rsidRPr="0042220E">
        <w:t>nr 3/2, 42/2, 44/2, 46/2, 52/7, 52/9, 52/11, 52/13, 52/15, 52/16, 53, 54, 57/2, 57/4, 59/4, 59/6, 59/7, 60, 61/1</w:t>
      </w:r>
      <w:r w:rsidR="00C220EF">
        <w:t>–</w:t>
      </w:r>
      <w:r w:rsidR="0042220E" w:rsidRPr="0042220E">
        <w:t>61/5, 63/2, 64/4, 64/6, 65/2, 66/2, 67/2, 68/2, 69/2, 70/2, 71/2, 72</w:t>
      </w:r>
      <w:r w:rsidR="00940A4F" w:rsidRPr="00940A4F">
        <w:t>–</w:t>
      </w:r>
      <w:r w:rsidR="0042220E" w:rsidRPr="0042220E">
        <w:t xml:space="preserve">86, 87/1, 87/2, 88/2 i 125/3, o łącznej powierzchni 90,51 ha, części obszaru obrębu ewidencyjnego Moszna-Wieś, to jest działek ewidencyjnych nr 130/5, 131/2, 149/11, 152/12, 153/2, 154/3, 154/5, 162/7, 171/5, 172/2, 172/6, 172/7, 173/2, 173/3, 173/5, 174/2, 174/3, 174/5, 175/1, 178/4, 179/4, 180/4, 181/5, 189/3, 190/3, 192/4, 192/6, 193/4, 193/6, 194/4, 194/6, 195/4, 195/6, 196/4, 196/6, 197/4, 197/5, 198/4, </w:t>
      </w:r>
      <w:r w:rsidR="0042220E" w:rsidRPr="0042220E">
        <w:lastRenderedPageBreak/>
        <w:t>198/5, 201/4, 201/5, 202/4, 202/5, 203/4, 203/5, 204/4, 204/5, 205/4, 205/5, 206/4, 206/5, 207/2, 230/6, 230/9, 230/11, 231/4, 231/6, 232/4, 232/6, 233/4, 233/6, 234/1, 234/3, 235/4, 235/5, 236/4, 236/5, 237/4, 237/5, 238/3, 238/4, 239/4, 239/5, 240/4, 240/5, 242/4, 242/5, 243/3, 253/3, 253/5, 262/1, 263/7, 265/2, 270/1, 271/3, 272/3, 273/2, 275/4, 279/5, 288/1, 290/5, 292/5, 302/3</w:t>
      </w:r>
      <w:r w:rsidR="00940A4F" w:rsidRPr="00940A4F">
        <w:t>–</w:t>
      </w:r>
      <w:r w:rsidR="0042220E" w:rsidRPr="0042220E">
        <w:t>302/11, 303/1, 303/3</w:t>
      </w:r>
      <w:r w:rsidR="00940A4F" w:rsidRPr="00940A4F">
        <w:t>–</w:t>
      </w:r>
      <w:r w:rsidR="0042220E" w:rsidRPr="0042220E">
        <w:t>303/9, 304, 305/1, 305/2 i 306</w:t>
      </w:r>
      <w:r w:rsidR="00940A4F" w:rsidRPr="00940A4F">
        <w:t>–</w:t>
      </w:r>
      <w:r w:rsidR="0042220E" w:rsidRPr="0042220E">
        <w:t>309, o łącznej powierzchni 27,52 ha, części obszaru obrębu ewidencyjnego Parzniew, to jest działek ewidencyjnych nr 1/1, 1/2, 2/1, 2/2, 3, 4/1, 4/2, 5, 6/6</w:t>
      </w:r>
      <w:r w:rsidR="00C220EF">
        <w:t>–</w:t>
      </w:r>
      <w:r w:rsidR="0042220E" w:rsidRPr="0042220E">
        <w:t>6/8, 6/10, 6/11, 6/13</w:t>
      </w:r>
      <w:r w:rsidR="00C220EF">
        <w:t>–</w:t>
      </w:r>
      <w:r w:rsidR="0042220E" w:rsidRPr="0042220E">
        <w:t>6/15, 6/17, 6/19, 6/20, 6/30</w:t>
      </w:r>
      <w:r w:rsidR="00940A4F" w:rsidRPr="00940A4F">
        <w:t>–</w:t>
      </w:r>
      <w:r w:rsidR="0042220E" w:rsidRPr="0042220E">
        <w:t>6/33, 6/37, 6/38, 6/40</w:t>
      </w:r>
      <w:r w:rsidR="00940A4F" w:rsidRPr="00940A4F">
        <w:t>–</w:t>
      </w:r>
      <w:r w:rsidR="0042220E" w:rsidRPr="0042220E">
        <w:t>6/54, 6/56</w:t>
      </w:r>
      <w:r w:rsidR="00940A4F" w:rsidRPr="00940A4F">
        <w:t>–</w:t>
      </w:r>
      <w:r w:rsidR="0042220E" w:rsidRPr="0042220E">
        <w:t>6/63, 7, 8/2</w:t>
      </w:r>
      <w:r w:rsidR="00940A4F" w:rsidRPr="00940A4F">
        <w:t>–</w:t>
      </w:r>
      <w:r w:rsidR="0042220E" w:rsidRPr="0042220E">
        <w:t>8/4, 9, 10, 11/1, 11/2, 12/2, 12/4</w:t>
      </w:r>
      <w:r w:rsidR="00940A4F" w:rsidRPr="00940A4F">
        <w:t>–</w:t>
      </w:r>
      <w:r w:rsidR="0042220E" w:rsidRPr="0042220E">
        <w:t>12/7, 13, 14/1, 14/2, 15/1, 15/2, 16/1, 16/2, 17/1</w:t>
      </w:r>
      <w:r w:rsidR="00940A4F" w:rsidRPr="00940A4F">
        <w:t>–</w:t>
      </w:r>
      <w:r w:rsidR="0042220E" w:rsidRPr="0042220E">
        <w:t>17/3 i 214, o łącznej powierzchni 304,07 ha, z gminy Brwinów,</w:t>
      </w:r>
    </w:p>
    <w:p w14:paraId="60421ED3" w14:textId="35677298" w:rsidR="00402C06" w:rsidRDefault="0042220E" w:rsidP="0042220E">
      <w:pPr>
        <w:pStyle w:val="LITlitera"/>
      </w:pPr>
      <w:r>
        <w:t>d)</w:t>
      </w:r>
      <w:r>
        <w:tab/>
      </w:r>
      <w:r w:rsidR="00402C06">
        <w:t xml:space="preserve">w powiecie żyrardowskim, w gminie Wiskitki </w:t>
      </w:r>
      <w:r w:rsidR="00F67B41" w:rsidRPr="00F67B41">
        <w:t xml:space="preserve">– </w:t>
      </w:r>
      <w:r w:rsidR="00402C06">
        <w:t xml:space="preserve">miasta Wiskitki obejmujące obszar </w:t>
      </w:r>
      <w:r w:rsidR="00C81B25">
        <w:t>obrębu</w:t>
      </w:r>
      <w:r w:rsidR="00402C06">
        <w:t xml:space="preserve"> ewidencyjnego</w:t>
      </w:r>
      <w:r w:rsidR="00A36B2C">
        <w:t xml:space="preserve"> Wiskitki, o powierzchni 660,53 ha, z gminy Wiskitki</w:t>
      </w:r>
      <w:r w:rsidR="00551FC9">
        <w:t>;</w:t>
      </w:r>
    </w:p>
    <w:p w14:paraId="5791280A" w14:textId="3A29D999" w:rsidR="004761A0" w:rsidRDefault="004761A0" w:rsidP="004761A0">
      <w:pPr>
        <w:pStyle w:val="PKTpunkt"/>
      </w:pPr>
      <w:r>
        <w:t>6)</w:t>
      </w:r>
      <w:r>
        <w:tab/>
        <w:t>w województwie podkarpackim:</w:t>
      </w:r>
    </w:p>
    <w:p w14:paraId="76B9DEEC" w14:textId="7FA3EB5F" w:rsidR="004761A0" w:rsidRPr="006D1E91" w:rsidRDefault="004761A0" w:rsidP="004761A0">
      <w:pPr>
        <w:pStyle w:val="LITlitera"/>
      </w:pPr>
      <w:r w:rsidRPr="006D1E91">
        <w:t>a)</w:t>
      </w:r>
      <w:r w:rsidRPr="006D1E91">
        <w:tab/>
        <w:t xml:space="preserve">w powiecie </w:t>
      </w:r>
      <w:r>
        <w:t>przemyskim</w:t>
      </w:r>
      <w:r w:rsidRPr="006D1E91">
        <w:t xml:space="preserve">, w gminie </w:t>
      </w:r>
      <w:r>
        <w:t>Dubiecko</w:t>
      </w:r>
      <w:r w:rsidRPr="006D1E91">
        <w:t xml:space="preserve"> – miasta </w:t>
      </w:r>
      <w:r>
        <w:t>Dubiecko obejmujące</w:t>
      </w:r>
      <w:r w:rsidRPr="006D1E91">
        <w:t xml:space="preserve"> </w:t>
      </w:r>
      <w:r w:rsidR="0047427A">
        <w:t>obszar obrębu ewidencyjnego Dubiecko, o powierzchni 239,33 ha, z gminy Dubiecko,</w:t>
      </w:r>
    </w:p>
    <w:p w14:paraId="2886E78F" w14:textId="2AB111CF" w:rsidR="007C33E6" w:rsidRDefault="004761A0" w:rsidP="004761A0">
      <w:pPr>
        <w:pStyle w:val="LITlitera"/>
      </w:pPr>
      <w:r>
        <w:t>b)</w:t>
      </w:r>
      <w:r>
        <w:tab/>
      </w:r>
      <w:r w:rsidR="00C611AF">
        <w:t>w powiecie rzeszowskim, w gminie Głogów Małopolski</w:t>
      </w:r>
      <w:r w:rsidR="00F67B41">
        <w:t>–</w:t>
      </w:r>
      <w:r w:rsidR="00C611AF">
        <w:t xml:space="preserve">miasta Głogów Małopolski przez włączenie do dotychczasowego miasta obszaru obrębu </w:t>
      </w:r>
      <w:r w:rsidR="00FF3C39">
        <w:t xml:space="preserve">ewidencyjnego </w:t>
      </w:r>
      <w:r w:rsidR="00C611AF">
        <w:t xml:space="preserve">Styków, o powierzchni 970,76 ha oraz części obszaru obrębu ewidencyjnego Rudna Mała, to jest działek ewidencyjnych nr </w:t>
      </w:r>
      <w:r w:rsidR="002B596C">
        <w:t xml:space="preserve">1/5, </w:t>
      </w:r>
      <w:r w:rsidR="00465B39">
        <w:t xml:space="preserve">1/8, </w:t>
      </w:r>
      <w:r w:rsidR="009F479B">
        <w:t>2</w:t>
      </w:r>
      <w:r w:rsidR="00A003A6">
        <w:t>–</w:t>
      </w:r>
      <w:r w:rsidR="009F479B">
        <w:t>9, 10/1, 10/2, 11</w:t>
      </w:r>
      <w:r w:rsidR="00940A4F" w:rsidRPr="00940A4F">
        <w:t>–</w:t>
      </w:r>
      <w:r w:rsidR="009F479B">
        <w:t>23, 24/2</w:t>
      </w:r>
      <w:r w:rsidR="00940A4F" w:rsidRPr="00940A4F">
        <w:t>–</w:t>
      </w:r>
      <w:r w:rsidR="009F479B">
        <w:t>24/4, 25</w:t>
      </w:r>
      <w:r w:rsidR="00C220EF">
        <w:t>–</w:t>
      </w:r>
      <w:r w:rsidR="009F479B">
        <w:t xml:space="preserve">31, 32/3, 32/5, 32/6, 33, 34, 35/1, 35/2, 36/1, 36/2, </w:t>
      </w:r>
      <w:r w:rsidR="00465B39">
        <w:t>37/193, 37/197, 37/199, 37/200, 38/189, 39/2, 39/4, 39/5, 39/7, 39/8, 39/11, 39/12, 39/14, 39/15, 40/1</w:t>
      </w:r>
      <w:r w:rsidR="00940A4F" w:rsidRPr="00940A4F">
        <w:t>–</w:t>
      </w:r>
      <w:r w:rsidR="00465B39">
        <w:t>40/7, 41</w:t>
      </w:r>
      <w:r w:rsidR="00940A4F" w:rsidRPr="00940A4F">
        <w:t>–</w:t>
      </w:r>
      <w:r w:rsidR="00465B39">
        <w:t xml:space="preserve"> 46, 47/1, 47/2, 47/3, 48</w:t>
      </w:r>
      <w:r w:rsidR="00C220EF">
        <w:t>–</w:t>
      </w:r>
      <w:r w:rsidR="00465B39">
        <w:t>50, 51/1, 51/2, 52</w:t>
      </w:r>
      <w:r w:rsidR="00940A4F" w:rsidRPr="00940A4F">
        <w:t>–</w:t>
      </w:r>
      <w:r w:rsidR="00465B39">
        <w:t>57, 58/1, 58/2, 59/1, 59/2, 60/1,  60/2, 61/1, 61/2, 62</w:t>
      </w:r>
      <w:r w:rsidR="00940A4F" w:rsidRPr="00940A4F">
        <w:t>–</w:t>
      </w:r>
      <w:r w:rsidR="00465B39">
        <w:t>65, 66/1</w:t>
      </w:r>
      <w:r w:rsidR="00940A4F" w:rsidRPr="00940A4F">
        <w:t>–</w:t>
      </w:r>
      <w:r w:rsidR="00465B39">
        <w:t>66/3, 67, 68, 69/1</w:t>
      </w:r>
      <w:r w:rsidR="00940A4F" w:rsidRPr="00940A4F">
        <w:t>–</w:t>
      </w:r>
      <w:r w:rsidR="00465B39">
        <w:t>69/3, 70</w:t>
      </w:r>
      <w:r w:rsidR="00940A4F" w:rsidRPr="00940A4F">
        <w:t>–</w:t>
      </w:r>
      <w:r w:rsidR="00465B39">
        <w:t>75, 76/1, 76/2, 77</w:t>
      </w:r>
      <w:r w:rsidR="00940A4F" w:rsidRPr="00940A4F">
        <w:t>–</w:t>
      </w:r>
      <w:r w:rsidR="00465B39">
        <w:t>89, 92</w:t>
      </w:r>
      <w:r w:rsidR="00940A4F" w:rsidRPr="00940A4F">
        <w:t>–</w:t>
      </w:r>
      <w:r w:rsidR="00465B39">
        <w:t xml:space="preserve">95, 100/1, </w:t>
      </w:r>
      <w:r w:rsidR="00CA4FEA">
        <w:t xml:space="preserve">126/2, 127/1, 131/1, 131/2, 132, 133/1, 139/3, 140/3, 141/1, 142, </w:t>
      </w:r>
      <w:r w:rsidR="00BF74E2">
        <w:t>152/7, 152/9</w:t>
      </w:r>
      <w:r w:rsidR="00C220EF">
        <w:t>–</w:t>
      </w:r>
      <w:r w:rsidR="00BF74E2">
        <w:t xml:space="preserve">152/15, </w:t>
      </w:r>
      <w:r w:rsidR="00CC46F9">
        <w:t xml:space="preserve">152/18, </w:t>
      </w:r>
      <w:r w:rsidR="00C220EF">
        <w:t xml:space="preserve">152/19, </w:t>
      </w:r>
      <w:r w:rsidR="00BF74E2">
        <w:t xml:space="preserve">153/1, 153/2, 154, 155/1, </w:t>
      </w:r>
      <w:r w:rsidR="00CC46F9">
        <w:t>155/2, 156/1, 156/3, 156/4, 157/1, 157/3</w:t>
      </w:r>
      <w:r w:rsidR="00827059">
        <w:t>–</w:t>
      </w:r>
      <w:r w:rsidR="00CC46F9">
        <w:t xml:space="preserve">157/5, 159/1, 159/2, 160/1, 160/2, 161/1, 161/2, </w:t>
      </w:r>
      <w:r w:rsidR="00BF74E2">
        <w:t xml:space="preserve">177, </w:t>
      </w:r>
      <w:r w:rsidR="007E194C">
        <w:t>213/3</w:t>
      </w:r>
      <w:r w:rsidR="00412DB0">
        <w:t>–</w:t>
      </w:r>
      <w:r w:rsidR="007E194C">
        <w:t xml:space="preserve">213/5, </w:t>
      </w:r>
      <w:r w:rsidR="006B2104">
        <w:t xml:space="preserve">224/10, </w:t>
      </w:r>
      <w:r w:rsidR="007E194C">
        <w:t>224/13</w:t>
      </w:r>
      <w:r w:rsidR="00084685">
        <w:t>–</w:t>
      </w:r>
      <w:r w:rsidR="007E194C">
        <w:t>224/18, 224/20</w:t>
      </w:r>
      <w:r w:rsidR="00084685">
        <w:t>–</w:t>
      </w:r>
      <w:r w:rsidR="007E194C">
        <w:t>224/22, 224/24</w:t>
      </w:r>
      <w:r w:rsidR="00084685">
        <w:t>–</w:t>
      </w:r>
      <w:r w:rsidR="006B2104">
        <w:t xml:space="preserve">224/30, </w:t>
      </w:r>
      <w:r w:rsidR="00A003A6">
        <w:t>225/3,</w:t>
      </w:r>
      <w:r w:rsidR="00827059">
        <w:t xml:space="preserve"> </w:t>
      </w:r>
      <w:r w:rsidR="00A003A6">
        <w:t xml:space="preserve">225/4, </w:t>
      </w:r>
      <w:r w:rsidR="00BF74E2">
        <w:t xml:space="preserve">227, </w:t>
      </w:r>
      <w:r w:rsidR="00226F5B">
        <w:t xml:space="preserve">231/2, 232/3, </w:t>
      </w:r>
      <w:r w:rsidR="002B596C">
        <w:t xml:space="preserve">232/4, </w:t>
      </w:r>
      <w:r w:rsidR="00226F5B">
        <w:t xml:space="preserve">233/3, </w:t>
      </w:r>
      <w:r w:rsidR="00CC46F9">
        <w:t xml:space="preserve">233/5, </w:t>
      </w:r>
      <w:r w:rsidR="002B596C">
        <w:t xml:space="preserve">233/6, </w:t>
      </w:r>
      <w:r w:rsidR="007E194C">
        <w:t>234/7</w:t>
      </w:r>
      <w:r w:rsidR="00084685">
        <w:t>–</w:t>
      </w:r>
      <w:r w:rsidR="006C2D86">
        <w:t>234/12</w:t>
      </w:r>
      <w:r w:rsidR="007E194C">
        <w:t xml:space="preserve">, </w:t>
      </w:r>
      <w:r w:rsidR="00226F5B">
        <w:t>235, 236, 237/2</w:t>
      </w:r>
      <w:r w:rsidR="00827059">
        <w:t>–</w:t>
      </w:r>
      <w:r w:rsidR="00CC46F9">
        <w:t xml:space="preserve">237/4, </w:t>
      </w:r>
      <w:r w:rsidR="00BF74E2">
        <w:t xml:space="preserve">239/3, </w:t>
      </w:r>
      <w:r w:rsidR="00CC46F9">
        <w:t xml:space="preserve">239/4, </w:t>
      </w:r>
      <w:r w:rsidR="00BF74E2">
        <w:t xml:space="preserve">240/1, </w:t>
      </w:r>
      <w:r w:rsidR="00CC46F9">
        <w:t xml:space="preserve">240/2, </w:t>
      </w:r>
      <w:r w:rsidR="00226F5B">
        <w:t>247</w:t>
      </w:r>
      <w:r w:rsidR="00827059">
        <w:t>–</w:t>
      </w:r>
      <w:r w:rsidR="00226F5B">
        <w:t>249, 250/2</w:t>
      </w:r>
      <w:r w:rsidR="00827059">
        <w:t>–</w:t>
      </w:r>
      <w:r w:rsidR="00226F5B">
        <w:t xml:space="preserve">250/4, </w:t>
      </w:r>
      <w:r w:rsidR="003E4490">
        <w:t>251/1</w:t>
      </w:r>
      <w:r w:rsidR="00254CF0">
        <w:t xml:space="preserve">, 251/3, </w:t>
      </w:r>
      <w:r w:rsidR="00226F5B">
        <w:t>251/4, 252</w:t>
      </w:r>
      <w:r w:rsidR="00827059">
        <w:t>–</w:t>
      </w:r>
      <w:r w:rsidR="00226F5B">
        <w:t xml:space="preserve">255, </w:t>
      </w:r>
      <w:r w:rsidR="00CA4FEA">
        <w:t xml:space="preserve">256/1, 257/1, 268/2, </w:t>
      </w:r>
      <w:r w:rsidR="00C76F23">
        <w:t xml:space="preserve">268/4, </w:t>
      </w:r>
      <w:r w:rsidR="00CA4FEA">
        <w:t xml:space="preserve">269/2, </w:t>
      </w:r>
      <w:r w:rsidR="003E4490">
        <w:t xml:space="preserve">269/5, </w:t>
      </w:r>
      <w:r w:rsidR="00CA4FEA">
        <w:t xml:space="preserve">270/2, 270/5, 272/2, 273/4, </w:t>
      </w:r>
      <w:r w:rsidR="003E4490">
        <w:t xml:space="preserve">273/7, </w:t>
      </w:r>
      <w:r w:rsidR="00C76F23">
        <w:t xml:space="preserve">273/10, </w:t>
      </w:r>
      <w:r w:rsidR="002B596C">
        <w:t xml:space="preserve">274/1, </w:t>
      </w:r>
      <w:r w:rsidR="00CA4FEA">
        <w:t xml:space="preserve">274/3, </w:t>
      </w:r>
      <w:r w:rsidR="00C76F23">
        <w:t xml:space="preserve">274/4, </w:t>
      </w:r>
      <w:r w:rsidR="00CA4FEA">
        <w:t xml:space="preserve">275, 276/1, 277/1, 278/1, </w:t>
      </w:r>
      <w:r w:rsidR="00C76F23">
        <w:t>278/3, 278/4, 279/1, 279/2, 279/4, 280/1</w:t>
      </w:r>
      <w:r w:rsidR="003E4490">
        <w:t>–</w:t>
      </w:r>
      <w:r w:rsidR="00C76F23">
        <w:t>280/3, 281/2</w:t>
      </w:r>
      <w:r w:rsidR="00940A4F" w:rsidRPr="00940A4F">
        <w:t>–</w:t>
      </w:r>
      <w:r w:rsidR="00C76F23">
        <w:t xml:space="preserve">281/4, 282/1, </w:t>
      </w:r>
      <w:r w:rsidR="00CA4FEA">
        <w:t>283/1</w:t>
      </w:r>
      <w:r w:rsidR="006D4E2A">
        <w:t xml:space="preserve">, </w:t>
      </w:r>
      <w:r w:rsidR="00830D37">
        <w:t>2</w:t>
      </w:r>
      <w:r w:rsidR="00C76F23">
        <w:t>83/</w:t>
      </w:r>
      <w:r w:rsidR="00830D37">
        <w:t>3</w:t>
      </w:r>
      <w:r w:rsidR="00C76F23">
        <w:t xml:space="preserve">, </w:t>
      </w:r>
      <w:r w:rsidR="00CA4FEA">
        <w:t xml:space="preserve">284/1, 285/1, </w:t>
      </w:r>
      <w:r w:rsidR="00C76F23">
        <w:t xml:space="preserve">286/2, </w:t>
      </w:r>
      <w:r w:rsidR="00CA4FEA">
        <w:t xml:space="preserve">288/3, </w:t>
      </w:r>
      <w:r w:rsidR="00C76F23">
        <w:t xml:space="preserve">288/6, </w:t>
      </w:r>
      <w:r w:rsidR="00CA4FEA">
        <w:t xml:space="preserve">289/1, </w:t>
      </w:r>
      <w:r w:rsidR="00C76F23">
        <w:lastRenderedPageBreak/>
        <w:t xml:space="preserve">289/3, 292/2, 293/2, 294/1, </w:t>
      </w:r>
      <w:r w:rsidR="009C0643">
        <w:t xml:space="preserve">298/1, 301/1, 305/1, </w:t>
      </w:r>
      <w:r w:rsidR="00257312">
        <w:t xml:space="preserve">374/5, </w:t>
      </w:r>
      <w:r w:rsidR="00947E75">
        <w:t xml:space="preserve">384/2, 385/2, 387/2, </w:t>
      </w:r>
      <w:r w:rsidR="00E86B41">
        <w:t xml:space="preserve">388/2, 394/2, 395/2, </w:t>
      </w:r>
      <w:r w:rsidR="00947E75">
        <w:t xml:space="preserve">396/1, 397/1, 398/1, </w:t>
      </w:r>
      <w:r w:rsidR="004B476C">
        <w:t xml:space="preserve">400/3, 400/5, 402/8, 402/10, 403/2, 403/4, </w:t>
      </w:r>
      <w:r w:rsidR="00947E75">
        <w:t xml:space="preserve">404/2, 404/3, </w:t>
      </w:r>
      <w:r w:rsidR="004B476C">
        <w:t xml:space="preserve">404/7, 404/10, </w:t>
      </w:r>
      <w:r w:rsidR="00E86B41">
        <w:t>405/4, 405/6, 406/2, 407/1, 408/4</w:t>
      </w:r>
      <w:r w:rsidR="00940A4F" w:rsidRPr="00940A4F">
        <w:t>–</w:t>
      </w:r>
      <w:r w:rsidR="00E86B41">
        <w:t xml:space="preserve">408/6, 408/8, 409/1, 409/3, 409/5, 415/1, 416, 417, 418/1, </w:t>
      </w:r>
      <w:r w:rsidR="00727F20">
        <w:t>451/4, 451/7</w:t>
      </w:r>
      <w:r w:rsidR="00F77014">
        <w:t>–</w:t>
      </w:r>
      <w:r w:rsidR="00CC46F9">
        <w:t>451/12, 452</w:t>
      </w:r>
      <w:r w:rsidR="00940A4F" w:rsidRPr="00940A4F">
        <w:t>–</w:t>
      </w:r>
      <w:r w:rsidR="00CC46F9">
        <w:t xml:space="preserve">456, </w:t>
      </w:r>
      <w:r w:rsidR="00727F20">
        <w:t xml:space="preserve">457/1, </w:t>
      </w:r>
      <w:r w:rsidR="002B596C">
        <w:t xml:space="preserve">457/2, </w:t>
      </w:r>
      <w:r w:rsidR="00827059">
        <w:t>458/2–</w:t>
      </w:r>
      <w:r w:rsidR="00727F20">
        <w:t>458/4, 459/2</w:t>
      </w:r>
      <w:r w:rsidR="00F77014">
        <w:t>–</w:t>
      </w:r>
      <w:r w:rsidR="00727F20">
        <w:t>459/4, 461</w:t>
      </w:r>
      <w:r w:rsidR="00F77014">
        <w:t>–</w:t>
      </w:r>
      <w:r w:rsidR="00727F20">
        <w:t xml:space="preserve">463, 464/1, 465/1, 465/2, 466/3, 466/4, </w:t>
      </w:r>
      <w:r w:rsidR="00CC46F9">
        <w:t>467</w:t>
      </w:r>
      <w:r w:rsidR="00C7708A">
        <w:t>–</w:t>
      </w:r>
      <w:r w:rsidR="00CC46F9">
        <w:t>470, 474, 475/2, 475/4</w:t>
      </w:r>
      <w:r w:rsidR="00DD00A0">
        <w:t>–</w:t>
      </w:r>
      <w:r w:rsidR="00727F20">
        <w:t xml:space="preserve">475/6, </w:t>
      </w:r>
      <w:r w:rsidR="00965FDD">
        <w:t xml:space="preserve">475/8, </w:t>
      </w:r>
      <w:r w:rsidR="00226F5B">
        <w:t xml:space="preserve">475/12, </w:t>
      </w:r>
      <w:r w:rsidR="00622CBB">
        <w:t xml:space="preserve">475/16, </w:t>
      </w:r>
      <w:r w:rsidR="00727F20">
        <w:t xml:space="preserve">475/24, 475/25, </w:t>
      </w:r>
      <w:r w:rsidR="00226F5B">
        <w:t xml:space="preserve">475/34, </w:t>
      </w:r>
      <w:r w:rsidR="00622CBB">
        <w:t xml:space="preserve">475/39, </w:t>
      </w:r>
      <w:r w:rsidR="00727F20">
        <w:t>475/42</w:t>
      </w:r>
      <w:r w:rsidR="00DD00A0">
        <w:t>–</w:t>
      </w:r>
      <w:r w:rsidR="00727F20">
        <w:t xml:space="preserve">475/45, </w:t>
      </w:r>
      <w:r w:rsidR="00965FDD">
        <w:t xml:space="preserve">475/47, 475/50, 475/53, 475/55, </w:t>
      </w:r>
      <w:r w:rsidR="007E194C">
        <w:t xml:space="preserve">475/56, </w:t>
      </w:r>
      <w:r w:rsidR="00727F20">
        <w:t xml:space="preserve">475/65, 475/66, </w:t>
      </w:r>
      <w:r w:rsidR="00965FDD">
        <w:t xml:space="preserve">475/68, </w:t>
      </w:r>
      <w:r w:rsidR="00622CBB">
        <w:t xml:space="preserve">475/69, </w:t>
      </w:r>
      <w:r w:rsidR="002B596C">
        <w:t xml:space="preserve">475/71, </w:t>
      </w:r>
      <w:r w:rsidR="00622CBB">
        <w:t xml:space="preserve">475/73, 475/75, </w:t>
      </w:r>
      <w:r w:rsidR="002B596C">
        <w:t xml:space="preserve">475/77, </w:t>
      </w:r>
      <w:r w:rsidR="00622CBB">
        <w:t xml:space="preserve">475/79, </w:t>
      </w:r>
      <w:r w:rsidR="00226F5B">
        <w:t>475/87</w:t>
      </w:r>
      <w:r w:rsidR="00DD00A0">
        <w:t>–</w:t>
      </w:r>
      <w:r w:rsidR="00226F5B">
        <w:t xml:space="preserve">475/93, 475/99, </w:t>
      </w:r>
      <w:r w:rsidR="00622CBB">
        <w:t xml:space="preserve">475/101, </w:t>
      </w:r>
      <w:r w:rsidR="00727F20">
        <w:t xml:space="preserve">475/107, </w:t>
      </w:r>
      <w:r w:rsidR="00622CBB">
        <w:t xml:space="preserve">475/109, 475/110, </w:t>
      </w:r>
      <w:r w:rsidR="00727F20">
        <w:t xml:space="preserve">475/113, </w:t>
      </w:r>
      <w:r w:rsidR="00622CBB">
        <w:t>475/115, 475/116, 475/118</w:t>
      </w:r>
      <w:r w:rsidR="00DD00A0">
        <w:t>–</w:t>
      </w:r>
      <w:r w:rsidR="00226F5B">
        <w:t>475/120, 475/123</w:t>
      </w:r>
      <w:r w:rsidR="00DD00A0">
        <w:t>–</w:t>
      </w:r>
      <w:r w:rsidR="00226F5B">
        <w:t>475/126, 475/131</w:t>
      </w:r>
      <w:r w:rsidR="00DD00A0">
        <w:t>–</w:t>
      </w:r>
      <w:r w:rsidR="00226F5B">
        <w:t>475/136, 475/138</w:t>
      </w:r>
      <w:r w:rsidR="00DD00A0">
        <w:t>–</w:t>
      </w:r>
      <w:r w:rsidR="00965FDD">
        <w:t>475/</w:t>
      </w:r>
      <w:r w:rsidR="00827059">
        <w:t>141</w:t>
      </w:r>
      <w:r w:rsidR="00965FDD">
        <w:t>,</w:t>
      </w:r>
      <w:r w:rsidR="002B596C">
        <w:t xml:space="preserve"> 475/143–</w:t>
      </w:r>
      <w:r w:rsidR="00226F5B">
        <w:t>475/19</w:t>
      </w:r>
      <w:r w:rsidR="00501AC1">
        <w:t>8</w:t>
      </w:r>
      <w:r w:rsidR="00226F5B">
        <w:t xml:space="preserve">, </w:t>
      </w:r>
      <w:r w:rsidR="00727F20">
        <w:t xml:space="preserve">485, 486/2, </w:t>
      </w:r>
      <w:r w:rsidR="00965FDD">
        <w:t>486/5</w:t>
      </w:r>
      <w:r w:rsidR="00940A4F" w:rsidRPr="00940A4F">
        <w:t>–</w:t>
      </w:r>
      <w:r w:rsidR="00965FDD">
        <w:t>486/8, 487/1, 487/2, 488/2</w:t>
      </w:r>
      <w:r w:rsidR="00DD00A0">
        <w:t>–</w:t>
      </w:r>
      <w:r w:rsidR="00965FDD">
        <w:t xml:space="preserve">488/4, 490, </w:t>
      </w:r>
      <w:r w:rsidR="00812418">
        <w:t>511</w:t>
      </w:r>
      <w:r w:rsidR="00940A4F" w:rsidRPr="00940A4F">
        <w:t>–</w:t>
      </w:r>
      <w:r w:rsidR="00812418">
        <w:t>516, 517/1, 517/2, 518</w:t>
      </w:r>
      <w:r w:rsidR="00940A4F" w:rsidRPr="00940A4F">
        <w:t>–</w:t>
      </w:r>
      <w:r w:rsidR="00812418">
        <w:t xml:space="preserve">523, 524/1, 525/1, 557/3, </w:t>
      </w:r>
      <w:r w:rsidR="00BF2FD5">
        <w:t xml:space="preserve">559/3, 560/7, 560/8, 561/3, 562/3, </w:t>
      </w:r>
      <w:r w:rsidR="00812418">
        <w:t xml:space="preserve">563/1, 563/2, 610/2, 610/3, 611/1, 621/1, 624/4, 625, 655/2, 655/3, </w:t>
      </w:r>
      <w:r w:rsidR="00BF2FD5">
        <w:t xml:space="preserve">657/6, 657/8, 657/9, </w:t>
      </w:r>
      <w:r w:rsidR="00812418">
        <w:t>657/12</w:t>
      </w:r>
      <w:r w:rsidR="00DD00A0">
        <w:t>–</w:t>
      </w:r>
      <w:r w:rsidR="00BF2FD5">
        <w:t xml:space="preserve">657/14, </w:t>
      </w:r>
      <w:r w:rsidR="00257312">
        <w:t xml:space="preserve">881/2, 882/2, 883/2, </w:t>
      </w:r>
      <w:r w:rsidR="00257312" w:rsidRPr="00257312">
        <w:t xml:space="preserve">884/7, </w:t>
      </w:r>
      <w:r w:rsidR="00257312">
        <w:t xml:space="preserve">886/1, </w:t>
      </w:r>
      <w:r w:rsidR="00C611AF">
        <w:t xml:space="preserve">887/1, </w:t>
      </w:r>
      <w:r w:rsidR="002B596C">
        <w:t xml:space="preserve">888/4, </w:t>
      </w:r>
      <w:r w:rsidR="00257312">
        <w:t>889/4, 897/2, 899/3,</w:t>
      </w:r>
      <w:r w:rsidR="00BF2FD5">
        <w:t xml:space="preserve"> </w:t>
      </w:r>
      <w:r w:rsidR="00CC46F9">
        <w:t xml:space="preserve">2133/2, 2133/3, </w:t>
      </w:r>
      <w:r w:rsidR="00BF74E2">
        <w:t>2133/8</w:t>
      </w:r>
      <w:r w:rsidR="00DD00A0">
        <w:t>–</w:t>
      </w:r>
      <w:r w:rsidR="00BF74E2">
        <w:t>2133/13, 2133/16, 2133/18</w:t>
      </w:r>
      <w:r w:rsidR="00DD00A0">
        <w:t>–</w:t>
      </w:r>
      <w:r w:rsidR="00BF74E2">
        <w:t xml:space="preserve">2133/23, 2134/1, 2134/2, </w:t>
      </w:r>
      <w:r w:rsidR="00D6075A">
        <w:t>2135/4</w:t>
      </w:r>
      <w:r w:rsidR="00940A4F" w:rsidRPr="00940A4F">
        <w:t>–</w:t>
      </w:r>
      <w:r w:rsidR="006B2104">
        <w:t xml:space="preserve">2135/10, </w:t>
      </w:r>
      <w:r w:rsidR="00E74B5E">
        <w:t>2136/1</w:t>
      </w:r>
      <w:r w:rsidR="00940A4F" w:rsidRPr="00940A4F">
        <w:t>–</w:t>
      </w:r>
      <w:r w:rsidR="00E74B5E">
        <w:t xml:space="preserve">2136/7, </w:t>
      </w:r>
      <w:r w:rsidR="00BF2FD5">
        <w:t>2137/6</w:t>
      </w:r>
      <w:r w:rsidR="00405254">
        <w:t>–</w:t>
      </w:r>
      <w:r w:rsidR="00BF2FD5">
        <w:t xml:space="preserve">2137/20, </w:t>
      </w:r>
      <w:r w:rsidR="00812418">
        <w:t>2688</w:t>
      </w:r>
      <w:r w:rsidR="00940A4F" w:rsidRPr="00940A4F">
        <w:t>–</w:t>
      </w:r>
      <w:r w:rsidR="00812418">
        <w:t>2694, 2695/1, 2696/2, 2697/2, 2698/2, 2699/2, 2708/1, 2708/2, 2709</w:t>
      </w:r>
      <w:r w:rsidR="00940A4F" w:rsidRPr="00940A4F">
        <w:t>–</w:t>
      </w:r>
      <w:r w:rsidR="00BF2FD5">
        <w:t>2751, 2753</w:t>
      </w:r>
      <w:r w:rsidR="00940A4F" w:rsidRPr="00940A4F">
        <w:t>–</w:t>
      </w:r>
      <w:r w:rsidR="00BF2FD5">
        <w:t>2761, 2765</w:t>
      </w:r>
      <w:r w:rsidR="00940A4F" w:rsidRPr="00940A4F">
        <w:t>–</w:t>
      </w:r>
      <w:r w:rsidR="00BF2FD5">
        <w:t>2773, 2776</w:t>
      </w:r>
      <w:r w:rsidR="00940A4F" w:rsidRPr="00940A4F">
        <w:t>–</w:t>
      </w:r>
      <w:r w:rsidR="00BF2FD5">
        <w:t xml:space="preserve">2780, </w:t>
      </w:r>
      <w:r w:rsidR="00626794">
        <w:t>2785</w:t>
      </w:r>
      <w:r w:rsidR="00940A4F" w:rsidRPr="00940A4F">
        <w:t>–</w:t>
      </w:r>
      <w:r w:rsidR="00626794">
        <w:t xml:space="preserve">2789, </w:t>
      </w:r>
      <w:r w:rsidR="00E74B5E">
        <w:t>3038</w:t>
      </w:r>
      <w:r w:rsidR="00940A4F" w:rsidRPr="00940A4F">
        <w:t>–</w:t>
      </w:r>
      <w:r w:rsidR="00E74B5E">
        <w:t>3044, 3045/1, 3045/2, 3046</w:t>
      </w:r>
      <w:r w:rsidR="00940A4F" w:rsidRPr="00940A4F">
        <w:t>–</w:t>
      </w:r>
      <w:r w:rsidR="00E74B5E">
        <w:t>3055, 3056/1, 3056/4</w:t>
      </w:r>
      <w:r w:rsidR="00405254">
        <w:t>–</w:t>
      </w:r>
      <w:r w:rsidR="00E74B5E">
        <w:t>3056/7, 3057/2, 3057/6</w:t>
      </w:r>
      <w:r w:rsidR="00405254">
        <w:t>–</w:t>
      </w:r>
      <w:r w:rsidR="00E74B5E">
        <w:t xml:space="preserve">3057/12, </w:t>
      </w:r>
      <w:r w:rsidR="00812418">
        <w:t>3058/2, 3058/4, 3058/6</w:t>
      </w:r>
      <w:r w:rsidR="002B596C">
        <w:t>–</w:t>
      </w:r>
      <w:r w:rsidR="00E74B5E">
        <w:t>3058/9, 3059/2</w:t>
      </w:r>
      <w:r w:rsidR="00405254">
        <w:t>–</w:t>
      </w:r>
      <w:r w:rsidR="00E74B5E">
        <w:t xml:space="preserve">3059/5, </w:t>
      </w:r>
      <w:r w:rsidR="00812418">
        <w:t xml:space="preserve">3060/1, </w:t>
      </w:r>
      <w:r w:rsidR="00BF2FD5">
        <w:t xml:space="preserve">3060/2, </w:t>
      </w:r>
      <w:r w:rsidR="00465B39">
        <w:t xml:space="preserve">3068, </w:t>
      </w:r>
      <w:r w:rsidR="00C76F23">
        <w:t>3088</w:t>
      </w:r>
      <w:r w:rsidR="00405254">
        <w:t>–</w:t>
      </w:r>
      <w:r w:rsidR="00C76F23">
        <w:t>3090, 3093</w:t>
      </w:r>
      <w:r w:rsidR="00405254">
        <w:t>–</w:t>
      </w:r>
      <w:r w:rsidR="004B476C">
        <w:t xml:space="preserve">3149, 3150/1, 3150/2, 3151, 3152, </w:t>
      </w:r>
      <w:r w:rsidR="00947E75">
        <w:t>3159</w:t>
      </w:r>
      <w:r w:rsidR="00405254">
        <w:t>–</w:t>
      </w:r>
      <w:r w:rsidR="004B476C">
        <w:t xml:space="preserve">3162, </w:t>
      </w:r>
      <w:r w:rsidR="00E86B41">
        <w:t>3189</w:t>
      </w:r>
      <w:r w:rsidR="00940A4F" w:rsidRPr="00940A4F">
        <w:t>–</w:t>
      </w:r>
      <w:r w:rsidR="00E86B41">
        <w:t>3204, 3206</w:t>
      </w:r>
      <w:r w:rsidR="00940A4F" w:rsidRPr="00940A4F">
        <w:t>–</w:t>
      </w:r>
      <w:r w:rsidR="00257312">
        <w:t xml:space="preserve">3224, 3226, </w:t>
      </w:r>
      <w:r w:rsidR="00C611AF">
        <w:t>3227, 3230</w:t>
      </w:r>
      <w:r w:rsidR="00405254">
        <w:t>–</w:t>
      </w:r>
      <w:r w:rsidR="00257312">
        <w:t>3234, 3236</w:t>
      </w:r>
      <w:r w:rsidR="00940A4F" w:rsidRPr="00940A4F">
        <w:t>–</w:t>
      </w:r>
      <w:r w:rsidR="00257312">
        <w:t>3254, 3256</w:t>
      </w:r>
      <w:r w:rsidR="00940A4F" w:rsidRPr="00940A4F">
        <w:t>–</w:t>
      </w:r>
      <w:r w:rsidR="00257312">
        <w:t xml:space="preserve">3262, </w:t>
      </w:r>
      <w:r w:rsidR="00812418">
        <w:t>4194</w:t>
      </w:r>
      <w:r w:rsidR="00936170">
        <w:t>–</w:t>
      </w:r>
      <w:r w:rsidR="00BF2FD5">
        <w:t xml:space="preserve">4197, </w:t>
      </w:r>
      <w:r w:rsidR="00626794">
        <w:t>4199</w:t>
      </w:r>
      <w:r w:rsidR="00936170">
        <w:t>–</w:t>
      </w:r>
      <w:r w:rsidR="00626794">
        <w:t>4222, 4223/1</w:t>
      </w:r>
      <w:r w:rsidR="00940A4F" w:rsidRPr="00940A4F">
        <w:t>–</w:t>
      </w:r>
      <w:r w:rsidR="00626794">
        <w:t>4223/4, 4224</w:t>
      </w:r>
      <w:r w:rsidR="00940A4F" w:rsidRPr="00940A4F">
        <w:t>–</w:t>
      </w:r>
      <w:r w:rsidR="00626794">
        <w:t>42</w:t>
      </w:r>
      <w:r w:rsidR="00230BD6">
        <w:t xml:space="preserve">36, </w:t>
      </w:r>
      <w:r w:rsidR="00626794">
        <w:t>4238</w:t>
      </w:r>
      <w:r w:rsidR="00936170">
        <w:t>–</w:t>
      </w:r>
      <w:r w:rsidR="0039378E">
        <w:t>4451,</w:t>
      </w:r>
      <w:r w:rsidR="00940A4F">
        <w:t xml:space="preserve"> </w:t>
      </w:r>
      <w:r w:rsidR="00E86B41">
        <w:t xml:space="preserve">4635, 4636, </w:t>
      </w:r>
      <w:r w:rsidR="00C611AF">
        <w:t xml:space="preserve">4654, </w:t>
      </w:r>
      <w:r w:rsidR="00257312">
        <w:t xml:space="preserve">4659, </w:t>
      </w:r>
      <w:r w:rsidR="009C0643">
        <w:t xml:space="preserve">4662, </w:t>
      </w:r>
      <w:r w:rsidR="00C76F23">
        <w:t xml:space="preserve">4664, 4665, </w:t>
      </w:r>
      <w:r w:rsidR="00257312">
        <w:t xml:space="preserve">4667, 4668, 4672, </w:t>
      </w:r>
      <w:r w:rsidR="00C76F23">
        <w:t xml:space="preserve">4678, 4686, 4687, </w:t>
      </w:r>
      <w:r w:rsidR="004B476C">
        <w:t>4690</w:t>
      </w:r>
      <w:r w:rsidR="00936170">
        <w:t>–</w:t>
      </w:r>
      <w:r w:rsidR="00812418">
        <w:t xml:space="preserve">4692, </w:t>
      </w:r>
      <w:r w:rsidR="0039378E">
        <w:t xml:space="preserve">4695, </w:t>
      </w:r>
      <w:r w:rsidR="00CA4FEA">
        <w:t>5001</w:t>
      </w:r>
      <w:r w:rsidR="00FC43D5" w:rsidRPr="00FC43D5">
        <w:t>–</w:t>
      </w:r>
      <w:r w:rsidR="00CA4FEA">
        <w:t>5011, 5014</w:t>
      </w:r>
      <w:r w:rsidR="00FC43D5" w:rsidRPr="00FC43D5">
        <w:t>–</w:t>
      </w:r>
      <w:r w:rsidR="00CA4FEA">
        <w:t xml:space="preserve">5025, 5033, </w:t>
      </w:r>
      <w:r w:rsidR="00465B39">
        <w:t>5035</w:t>
      </w:r>
      <w:r w:rsidR="00936170">
        <w:t>–</w:t>
      </w:r>
      <w:r w:rsidR="00CA4FEA">
        <w:t>5044, 5055, 5056, 5063</w:t>
      </w:r>
      <w:r w:rsidR="00936170">
        <w:t>–</w:t>
      </w:r>
      <w:r w:rsidR="00C76F23">
        <w:t>5067</w:t>
      </w:r>
      <w:r w:rsidR="006415A1">
        <w:t xml:space="preserve"> i</w:t>
      </w:r>
      <w:r w:rsidR="00C76F23">
        <w:t xml:space="preserve"> 5085</w:t>
      </w:r>
      <w:r w:rsidR="00FC43D5" w:rsidRPr="00FC43D5">
        <w:t>–</w:t>
      </w:r>
      <w:r w:rsidR="00C76F23">
        <w:t>5087</w:t>
      </w:r>
      <w:r w:rsidR="00FC43D5" w:rsidRPr="00FC43D5">
        <w:t>,</w:t>
      </w:r>
      <w:r w:rsidR="00C76F23">
        <w:t xml:space="preserve"> </w:t>
      </w:r>
      <w:r w:rsidR="0039378E">
        <w:t>o łącznej powierzchni 76</w:t>
      </w:r>
      <w:r w:rsidR="00FD5E25">
        <w:t>1</w:t>
      </w:r>
      <w:r w:rsidR="0039378E">
        <w:t>,</w:t>
      </w:r>
      <w:r w:rsidR="00DB5776">
        <w:t>23</w:t>
      </w:r>
      <w:r w:rsidR="0039378E">
        <w:t xml:space="preserve"> ha, z gminy Głogów Małopolski;</w:t>
      </w:r>
    </w:p>
    <w:p w14:paraId="4EBDD344" w14:textId="77777777" w:rsidR="001067E5" w:rsidRDefault="00942566" w:rsidP="00B1298C">
      <w:pPr>
        <w:pStyle w:val="PKTpunkt"/>
      </w:pPr>
      <w:r>
        <w:t>7)</w:t>
      </w:r>
      <w:r>
        <w:tab/>
      </w:r>
      <w:r w:rsidR="008B73B3">
        <w:t xml:space="preserve">w województwie </w:t>
      </w:r>
      <w:r w:rsidR="00BC2DFF">
        <w:t>świętokrzyskim</w:t>
      </w:r>
      <w:r w:rsidR="001067E5">
        <w:t>:</w:t>
      </w:r>
    </w:p>
    <w:p w14:paraId="7F0171FA" w14:textId="24E6C05A" w:rsidR="004761A0" w:rsidRPr="006D1E91" w:rsidRDefault="004761A0" w:rsidP="0042220E">
      <w:pPr>
        <w:pStyle w:val="LITlitera"/>
      </w:pPr>
      <w:r>
        <w:t>a)</w:t>
      </w:r>
      <w:r>
        <w:tab/>
        <w:t>w powiecie buskim, w gminie Nowy Korczyn</w:t>
      </w:r>
      <w:r w:rsidR="003A287C">
        <w:t xml:space="preserve"> </w:t>
      </w:r>
      <w:r>
        <w:t>– miasta Nowy Korczyn przez włączenie do dotychczasowego obszaru miasta części obszaru obrębu ewidencyjnego Nowy Korczyn, to jest działek ewidencyjnych nr 1707 i 1712</w:t>
      </w:r>
      <w:r w:rsidR="00FC43D5" w:rsidRPr="00FC43D5">
        <w:t>–</w:t>
      </w:r>
      <w:r>
        <w:t xml:space="preserve">1716, o łącznej powierzchni 3,53 ha, z gminy Nowy Korczyn oraz wyłączenie z dotychczasowego obszaru miasta części obszaru obrębu ewidencyjnego Nowy Korczyn, to jest działek ewidencyjnych nr 795, 796, 820, 1643, 1644, 1647, 1648, </w:t>
      </w:r>
      <w:r>
        <w:lastRenderedPageBreak/>
        <w:t>1649, 1651, 1835, 1839, 1877, 1890, 1894, 1923, 1999, 2020 i 2029, o łącznej powierzchni 10,51 ha i ich włączenie do obszaru gminy Nowy K</w:t>
      </w:r>
      <w:r w:rsidR="00321DBE">
        <w:t>orczyn,</w:t>
      </w:r>
    </w:p>
    <w:p w14:paraId="72033B76" w14:textId="427A3937" w:rsidR="004761A0" w:rsidRDefault="004761A0" w:rsidP="004761A0">
      <w:pPr>
        <w:pStyle w:val="LITlitera"/>
      </w:pPr>
      <w:r w:rsidRPr="006D1E91">
        <w:t>b)</w:t>
      </w:r>
      <w:r w:rsidRPr="006D1E91">
        <w:tab/>
        <w:t xml:space="preserve">w powiecie </w:t>
      </w:r>
      <w:r>
        <w:t>jędrzejowskim</w:t>
      </w:r>
      <w:r w:rsidRPr="006D1E91">
        <w:t xml:space="preserve">, w gminie </w:t>
      </w:r>
      <w:r w:rsidR="00321DBE">
        <w:t>Wodzisław</w:t>
      </w:r>
      <w:r w:rsidRPr="006D1E91">
        <w:t xml:space="preserve"> – miasta </w:t>
      </w:r>
      <w:r w:rsidR="00321DBE">
        <w:t xml:space="preserve">Wodzisław obejmujące </w:t>
      </w:r>
      <w:r>
        <w:t xml:space="preserve"> </w:t>
      </w:r>
      <w:r w:rsidR="00B14A90">
        <w:t>obszar obrębu ewidencyjnego Wodzisław</w:t>
      </w:r>
      <w:r w:rsidR="003217D4">
        <w:t>, o powierzchni 793,67 ha, z gminy Wodzisław</w:t>
      </w:r>
      <w:r w:rsidR="00321DBE">
        <w:t>,</w:t>
      </w:r>
      <w:r>
        <w:t xml:space="preserve"> </w:t>
      </w:r>
    </w:p>
    <w:p w14:paraId="104EBFAD" w14:textId="0E25F574" w:rsidR="007803D7" w:rsidRDefault="004761A0" w:rsidP="00321DBE">
      <w:pPr>
        <w:pStyle w:val="LITlitera"/>
      </w:pPr>
      <w:r>
        <w:t>c)</w:t>
      </w:r>
      <w:r>
        <w:tab/>
      </w:r>
      <w:r w:rsidR="007803D7">
        <w:t xml:space="preserve">w powiecie </w:t>
      </w:r>
      <w:r w:rsidR="001067E5">
        <w:t>kazimierskim</w:t>
      </w:r>
      <w:r w:rsidR="007803D7">
        <w:t xml:space="preserve">, w gminie </w:t>
      </w:r>
      <w:r w:rsidR="001067E5">
        <w:t>Kazimierza Wielka</w:t>
      </w:r>
      <w:r w:rsidR="00FC43D5">
        <w:t xml:space="preserve"> </w:t>
      </w:r>
      <w:r w:rsidR="002115EC">
        <w:t>–</w:t>
      </w:r>
      <w:r w:rsidR="00FC43D5">
        <w:t xml:space="preserve"> </w:t>
      </w:r>
      <w:r w:rsidR="007803D7">
        <w:t xml:space="preserve">miasta </w:t>
      </w:r>
      <w:r w:rsidR="001067E5">
        <w:t>Kazimierza Wielka</w:t>
      </w:r>
      <w:r w:rsidR="007803D7">
        <w:t xml:space="preserve"> </w:t>
      </w:r>
      <w:r>
        <w:t>przez włączenie do dotychczasowego obszaru miasta części obszaru</w:t>
      </w:r>
      <w:r w:rsidR="007803D7">
        <w:t xml:space="preserve"> obrębu ewidencyjnego </w:t>
      </w:r>
      <w:r>
        <w:t>Słonowice, to jest działek ewidencyjnych nr 1157, 1217, 1257, 1264/1, 1291/1 i 1291/2,</w:t>
      </w:r>
      <w:r w:rsidR="007803D7">
        <w:t xml:space="preserve"> </w:t>
      </w:r>
      <w:r>
        <w:t>o łącznej</w:t>
      </w:r>
      <w:r w:rsidR="007803D7">
        <w:t xml:space="preserve"> powierzchni </w:t>
      </w:r>
      <w:r>
        <w:t>81,33</w:t>
      </w:r>
      <w:r w:rsidR="00C4576B">
        <w:t xml:space="preserve"> </w:t>
      </w:r>
      <w:r w:rsidR="008676B4">
        <w:t xml:space="preserve">ha, z gminy </w:t>
      </w:r>
      <w:r>
        <w:t>Kazimierza Wielka;</w:t>
      </w:r>
    </w:p>
    <w:p w14:paraId="2AFBEE20" w14:textId="2BA20778" w:rsidR="00321DBE" w:rsidRDefault="00321DBE" w:rsidP="00321DBE">
      <w:pPr>
        <w:pStyle w:val="PKTpunkt"/>
      </w:pPr>
      <w:r>
        <w:t>8)</w:t>
      </w:r>
      <w:r>
        <w:tab/>
        <w:t>w województwie warmińsko-mazurskim, w powiecie elbląskim, w gminie Pasłęk</w:t>
      </w:r>
      <w:r w:rsidR="00F67B41" w:rsidRPr="00F67B41">
        <w:t xml:space="preserve">– </w:t>
      </w:r>
      <w:r>
        <w:t>miasta Pasłęk przez włączenie do dotychczasowego obszaru miasta części obszaru obrębu ewidencyjnego Zielony Grąd, to jest działek ewidencyjnych nr 16/1, 17/1</w:t>
      </w:r>
      <w:r w:rsidR="00FC43D5" w:rsidRPr="00FC43D5">
        <w:t>–</w:t>
      </w:r>
      <w:r>
        <w:t>17/10 i 514/32, o łącznej powierzchni 1,38 ha, z gminy Pasłęk;</w:t>
      </w:r>
    </w:p>
    <w:p w14:paraId="7436A306" w14:textId="56D1499F" w:rsidR="00321DBE" w:rsidRDefault="00321DBE" w:rsidP="00321DBE">
      <w:pPr>
        <w:pStyle w:val="PKTpunkt"/>
      </w:pPr>
      <w:r>
        <w:t>9)</w:t>
      </w:r>
      <w:r>
        <w:tab/>
        <w:t>w województwie wielkopolskim:</w:t>
      </w:r>
    </w:p>
    <w:p w14:paraId="7EC41EBD" w14:textId="6E8253CC" w:rsidR="00F670C8" w:rsidRPr="006D1E91" w:rsidRDefault="00321DBE" w:rsidP="00F670C8">
      <w:pPr>
        <w:pStyle w:val="LITlitera"/>
      </w:pPr>
      <w:r>
        <w:t>a)</w:t>
      </w:r>
      <w:r>
        <w:tab/>
        <w:t xml:space="preserve">w powiecie </w:t>
      </w:r>
      <w:r w:rsidR="00F111D3">
        <w:t>chodzieskim</w:t>
      </w:r>
      <w:r>
        <w:t xml:space="preserve">, w gminie </w:t>
      </w:r>
      <w:r w:rsidR="00F111D3">
        <w:t>Budzyń</w:t>
      </w:r>
      <w:r w:rsidR="00FC43D5">
        <w:t xml:space="preserve"> </w:t>
      </w:r>
      <w:r>
        <w:t xml:space="preserve">– miasta </w:t>
      </w:r>
      <w:r w:rsidR="00F111D3">
        <w:t xml:space="preserve">Budzyń obejmujące </w:t>
      </w:r>
      <w:r w:rsidR="00C50AFE">
        <w:t>obszar obrębu ewidencyjnego Budzyń, o powierzchni 4058,70 ha, z gminy Budzyń,</w:t>
      </w:r>
    </w:p>
    <w:p w14:paraId="2B59210F" w14:textId="0E8D1BC8" w:rsidR="00321DBE" w:rsidRDefault="00321DBE" w:rsidP="00321DBE">
      <w:pPr>
        <w:pStyle w:val="LITlitera"/>
      </w:pPr>
      <w:r w:rsidRPr="006D1E91">
        <w:t>b)</w:t>
      </w:r>
      <w:r w:rsidRPr="006D1E91">
        <w:tab/>
        <w:t xml:space="preserve">w powiecie </w:t>
      </w:r>
      <w:r w:rsidR="00F111D3">
        <w:t>jarocińskim</w:t>
      </w:r>
      <w:r w:rsidRPr="006D1E91">
        <w:t xml:space="preserve">, w gminie </w:t>
      </w:r>
      <w:r w:rsidR="00F111D3">
        <w:t>Jarocin</w:t>
      </w:r>
      <w:r w:rsidRPr="006D1E91">
        <w:t xml:space="preserve"> – miasta </w:t>
      </w:r>
      <w:r w:rsidR="00F111D3">
        <w:t>Jarocin przez włączenie do dotychczasowego obszaru miasta części obszaru obrębu ewidencyjnego</w:t>
      </w:r>
      <w:r w:rsidR="006F2933">
        <w:t xml:space="preserve"> Cielcza, to jest działek ewidencyjnych nr </w:t>
      </w:r>
      <w:r w:rsidR="005238F8">
        <w:t>1465/1</w:t>
      </w:r>
      <w:r w:rsidR="00FC43D5" w:rsidRPr="00FC43D5">
        <w:t>–</w:t>
      </w:r>
      <w:r w:rsidR="005238F8">
        <w:t>1465/3, 1465/6</w:t>
      </w:r>
      <w:r w:rsidR="00FC43D5" w:rsidRPr="00FC43D5">
        <w:t>–</w:t>
      </w:r>
      <w:r w:rsidR="005238F8">
        <w:t>1465/9, 1467/1, 1467/3, 1467/5, 1471</w:t>
      </w:r>
      <w:r w:rsidR="00037B07">
        <w:t>–</w:t>
      </w:r>
      <w:r w:rsidR="005238F8">
        <w:t>1476, 1477/6</w:t>
      </w:r>
      <w:r w:rsidR="00FC43D5" w:rsidRPr="00FC43D5">
        <w:t>–</w:t>
      </w:r>
      <w:r w:rsidR="005238F8">
        <w:t xml:space="preserve">1477/20 i 8178/2, o łącznej powierzchni 115,15 ha oraz części obszaru obrębu </w:t>
      </w:r>
      <w:r w:rsidR="006F2933">
        <w:t xml:space="preserve">ewidencyjnego </w:t>
      </w:r>
      <w:r w:rsidR="00F111D3">
        <w:t>Siedlemin, to jest działek</w:t>
      </w:r>
      <w:r w:rsidR="00F16391" w:rsidRPr="00F16391">
        <w:t xml:space="preserve"> </w:t>
      </w:r>
      <w:r w:rsidR="00F16391">
        <w:t>ewidencyjnych</w:t>
      </w:r>
      <w:r w:rsidR="00F111D3">
        <w:t xml:space="preserve"> nr</w:t>
      </w:r>
      <w:r>
        <w:t xml:space="preserve"> </w:t>
      </w:r>
      <w:r w:rsidR="00F111D3">
        <w:t>1/3</w:t>
      </w:r>
      <w:r w:rsidR="00FC43D5" w:rsidRPr="00FC43D5">
        <w:t>–</w:t>
      </w:r>
      <w:r w:rsidR="00F111D3">
        <w:t>1/5, 1/8</w:t>
      </w:r>
      <w:r w:rsidR="00FC43D5" w:rsidRPr="00FC43D5">
        <w:t>–</w:t>
      </w:r>
      <w:r w:rsidR="00F111D3">
        <w:t>1/10, 2/1, 2/2, 3/1, 3/2, 4</w:t>
      </w:r>
      <w:r w:rsidR="00FC43D5" w:rsidRPr="00FC43D5">
        <w:t>–</w:t>
      </w:r>
      <w:r w:rsidR="00F111D3">
        <w:t xml:space="preserve">7, 9/1, 10, 11, 12/1, 12/3, 12/5, 12/6, 13, </w:t>
      </w:r>
      <w:r w:rsidR="00E653C5">
        <w:t>24/1</w:t>
      </w:r>
      <w:r w:rsidR="00FC43D5" w:rsidRPr="00FC43D5">
        <w:t>–</w:t>
      </w:r>
      <w:r w:rsidR="00E653C5">
        <w:t>24/3, 26/2</w:t>
      </w:r>
      <w:r w:rsidR="00FC43D5" w:rsidRPr="00FC43D5">
        <w:t>–</w:t>
      </w:r>
      <w:r w:rsidR="00E653C5">
        <w:t>26/4, 27, 28, 31, 32, 33/6</w:t>
      </w:r>
      <w:r w:rsidR="00FC43D5" w:rsidRPr="00FC43D5">
        <w:t>–</w:t>
      </w:r>
      <w:r w:rsidR="00E653C5">
        <w:t>33/10, 34/1, 34/6</w:t>
      </w:r>
      <w:r w:rsidR="00FC43D5" w:rsidRPr="00FC43D5">
        <w:t>–</w:t>
      </w:r>
      <w:r w:rsidR="00E653C5">
        <w:t>34/9, 34/11</w:t>
      </w:r>
      <w:r w:rsidR="00FC43D5" w:rsidRPr="00FC43D5">
        <w:t>–</w:t>
      </w:r>
      <w:r w:rsidR="00E653C5">
        <w:t>34/51, 35/1, 35/4, 35/5, 35/7, 35/9, 35/11, 35/14</w:t>
      </w:r>
      <w:r w:rsidR="00FC43D5" w:rsidRPr="00FC43D5">
        <w:t>–</w:t>
      </w:r>
      <w:r w:rsidR="00E653C5">
        <w:t>35/16, 35/18</w:t>
      </w:r>
      <w:r w:rsidR="00FC43D5" w:rsidRPr="00FC43D5">
        <w:t>–</w:t>
      </w:r>
      <w:r w:rsidR="00E653C5">
        <w:t>35/25, 35/27</w:t>
      </w:r>
      <w:r w:rsidR="00FC43D5" w:rsidRPr="00FC43D5">
        <w:t>–</w:t>
      </w:r>
      <w:r w:rsidR="00E653C5">
        <w:t>35/43, 35/45</w:t>
      </w:r>
      <w:r w:rsidR="00FC43D5" w:rsidRPr="00FC43D5">
        <w:t>–</w:t>
      </w:r>
      <w:r w:rsidR="00E653C5">
        <w:t>35/49, 36/7</w:t>
      </w:r>
      <w:r w:rsidR="00FC43D5" w:rsidRPr="00FC43D5">
        <w:t>–</w:t>
      </w:r>
      <w:r w:rsidR="00E653C5">
        <w:t>36/10, 36/22</w:t>
      </w:r>
      <w:r w:rsidR="00FC43D5" w:rsidRPr="00FC43D5">
        <w:t>–</w:t>
      </w:r>
      <w:r w:rsidR="00E653C5">
        <w:t>36/36, 36/38, 36/39, 36/41</w:t>
      </w:r>
      <w:r w:rsidR="00FC43D5" w:rsidRPr="00FC43D5">
        <w:t>–</w:t>
      </w:r>
      <w:r w:rsidR="00E653C5">
        <w:t>36/47, 37, 38/1, 38/2, 39/4, 40/1, 40/2, 41, 43, 46/3, 46/4, 46/6</w:t>
      </w:r>
      <w:r w:rsidR="00FC43D5" w:rsidRPr="00FC43D5">
        <w:t>–</w:t>
      </w:r>
      <w:r w:rsidR="00E653C5">
        <w:t>46/13, 49/1, 50/2, 50/3, 51/1, 52/2, 52/4, 52/5, 52/7, 52/8, 54, 55/4, 55/5, 55/7</w:t>
      </w:r>
      <w:r w:rsidR="00FC43D5" w:rsidRPr="00FC43D5">
        <w:t>–</w:t>
      </w:r>
      <w:r w:rsidR="00E653C5">
        <w:t xml:space="preserve">55/10, 56/25, 59, 60/2, 69, 70/1, 76/1, 76/2, 77/1, 77/3, 78/1, 79/1, 81/1, 81/2, </w:t>
      </w:r>
      <w:r w:rsidR="00E01A4F">
        <w:t>83, 84, 85/2, 85/5</w:t>
      </w:r>
      <w:r w:rsidR="00FC43D5" w:rsidRPr="00FC43D5">
        <w:t>–</w:t>
      </w:r>
      <w:r w:rsidR="00E01A4F">
        <w:t>85/8, 86, 87/1</w:t>
      </w:r>
      <w:r w:rsidR="00FC43D5" w:rsidRPr="00FC43D5">
        <w:t>–</w:t>
      </w:r>
      <w:r w:rsidR="00E01A4F">
        <w:t>87/3, 88, 92/1, 94/1, 95/2, 95/3, 97, 98, 99/3, 99/4, 100/3</w:t>
      </w:r>
      <w:r w:rsidR="00037B07">
        <w:t>–</w:t>
      </w:r>
      <w:r w:rsidR="00E01A4F">
        <w:t>100/5, 101/1</w:t>
      </w:r>
      <w:r w:rsidR="00FC43D5" w:rsidRPr="00FC43D5">
        <w:t>–</w:t>
      </w:r>
      <w:r w:rsidR="00E01A4F">
        <w:t xml:space="preserve">101/3, 102/3, 102/4, 103, 104, 105/1, 105/2, 106, </w:t>
      </w:r>
      <w:r w:rsidR="001523A8">
        <w:t>107/3</w:t>
      </w:r>
      <w:r w:rsidR="00FC43D5" w:rsidRPr="00FC43D5">
        <w:t>–</w:t>
      </w:r>
      <w:r w:rsidR="001523A8">
        <w:t>107/6, 108, 109/1, 109/2, 110, 111, 112/3</w:t>
      </w:r>
      <w:r w:rsidR="00FC43D5" w:rsidRPr="00FC43D5">
        <w:t>–</w:t>
      </w:r>
      <w:r w:rsidR="001523A8">
        <w:t xml:space="preserve">112/5, 113, 114, 115/1, 115/3, 115/4, 116, 117, 118/2, 118/3, 118/5, 118/6, 118/8, 118/10-118/12, 119/1, </w:t>
      </w:r>
      <w:r w:rsidR="001523A8">
        <w:lastRenderedPageBreak/>
        <w:t>119/6, 301/1, 482, 483, 8157/1 i 8158/1, o łącznej powierzchni 442,85 ha, z gminy Jarocin</w:t>
      </w:r>
      <w:r w:rsidR="00551FC9">
        <w:t>,</w:t>
      </w:r>
      <w:r>
        <w:t xml:space="preserve"> </w:t>
      </w:r>
    </w:p>
    <w:p w14:paraId="2A0DB14C" w14:textId="2024B446" w:rsidR="00C81B25" w:rsidRDefault="00C81B25" w:rsidP="00321DBE">
      <w:pPr>
        <w:pStyle w:val="LITlitera"/>
      </w:pPr>
      <w:r>
        <w:t xml:space="preserve">c) </w:t>
      </w:r>
      <w:r>
        <w:tab/>
        <w:t>w powiecie kaliskim, w gminie Koźminek</w:t>
      </w:r>
      <w:r w:rsidR="00F67B41" w:rsidRPr="00F67B41">
        <w:t xml:space="preserve">– </w:t>
      </w:r>
      <w:r>
        <w:t xml:space="preserve">miasta Koźminek obejmujące obszar obrębu ewidencyjnego </w:t>
      </w:r>
      <w:r w:rsidR="00DC7507">
        <w:t xml:space="preserve">Koźminek, </w:t>
      </w:r>
      <w:r>
        <w:t xml:space="preserve">o powierzchni </w:t>
      </w:r>
      <w:r w:rsidR="00DC7507">
        <w:t xml:space="preserve">603,74 ha, </w:t>
      </w:r>
      <w:r>
        <w:t>z gminy Koźminek</w:t>
      </w:r>
      <w:r w:rsidR="00551FC9">
        <w:t>,</w:t>
      </w:r>
    </w:p>
    <w:p w14:paraId="1556026F" w14:textId="53E0DBD6" w:rsidR="00321DBE" w:rsidRDefault="0042220E" w:rsidP="00321DBE">
      <w:pPr>
        <w:pStyle w:val="LITlitera"/>
      </w:pPr>
      <w:r>
        <w:t>d</w:t>
      </w:r>
      <w:r w:rsidR="00321DBE">
        <w:t>)</w:t>
      </w:r>
      <w:r w:rsidR="00321DBE">
        <w:tab/>
        <w:t xml:space="preserve">w powiecie </w:t>
      </w:r>
      <w:r w:rsidR="005238F8">
        <w:t>rawickim</w:t>
      </w:r>
      <w:r w:rsidR="00321DBE">
        <w:t xml:space="preserve">, w gminie </w:t>
      </w:r>
      <w:r w:rsidR="005238F8">
        <w:t>Rawicz</w:t>
      </w:r>
      <w:r w:rsidR="00321DBE">
        <w:t xml:space="preserve">–miasta </w:t>
      </w:r>
      <w:r w:rsidR="005238F8">
        <w:t>Rawicz</w:t>
      </w:r>
      <w:r w:rsidR="00321DBE">
        <w:t xml:space="preserve"> przez włączenie do dotychczasowego obszaru miasta części obszaru obrębu ewidencyjnego </w:t>
      </w:r>
      <w:r w:rsidR="003024EB">
        <w:t>Szymanowo</w:t>
      </w:r>
      <w:r w:rsidR="00321DBE">
        <w:t xml:space="preserve">, to jest działek ewidencyjnych nr </w:t>
      </w:r>
      <w:r w:rsidR="003024EB">
        <w:t>969,</w:t>
      </w:r>
      <w:r w:rsidR="004B5E7F">
        <w:t xml:space="preserve"> 1010/9, 1010/15</w:t>
      </w:r>
      <w:r w:rsidR="00037B07">
        <w:t>–</w:t>
      </w:r>
      <w:r w:rsidR="004B5E7F">
        <w:t xml:space="preserve">1010/18, </w:t>
      </w:r>
      <w:r w:rsidR="003024EB">
        <w:t>1015, 1017</w:t>
      </w:r>
      <w:r w:rsidR="00037B07">
        <w:t>–</w:t>
      </w:r>
      <w:r w:rsidR="003024EB">
        <w:t xml:space="preserve">1019, </w:t>
      </w:r>
      <w:r w:rsidR="00036EE1">
        <w:t xml:space="preserve">1020/1, </w:t>
      </w:r>
      <w:r w:rsidR="003024EB">
        <w:t xml:space="preserve">1022, 1023, </w:t>
      </w:r>
      <w:r w:rsidR="004B5E7F">
        <w:t xml:space="preserve">1025/1, </w:t>
      </w:r>
      <w:r w:rsidR="009D3203">
        <w:t xml:space="preserve">1025/2, 1026, </w:t>
      </w:r>
      <w:r w:rsidR="003024EB">
        <w:t xml:space="preserve">1030, 1031, </w:t>
      </w:r>
      <w:r w:rsidR="004B5E7F">
        <w:t xml:space="preserve">1033, </w:t>
      </w:r>
      <w:r w:rsidR="003024EB">
        <w:t xml:space="preserve">1034, </w:t>
      </w:r>
      <w:r w:rsidR="00036EE1">
        <w:t xml:space="preserve">1035/1, 1035/2, </w:t>
      </w:r>
      <w:r w:rsidR="004B5E7F">
        <w:t>1036/1</w:t>
      </w:r>
      <w:r w:rsidR="00FE7A8F">
        <w:t>–</w:t>
      </w:r>
      <w:r w:rsidR="004B5E7F">
        <w:t xml:space="preserve">1036/3, </w:t>
      </w:r>
      <w:r w:rsidR="003024EB">
        <w:t>1037</w:t>
      </w:r>
      <w:r w:rsidR="00FE7A8F">
        <w:t>–</w:t>
      </w:r>
      <w:r w:rsidR="004B5E7F">
        <w:t xml:space="preserve">1039, </w:t>
      </w:r>
      <w:r w:rsidR="000854FA">
        <w:t>1040/4</w:t>
      </w:r>
      <w:r w:rsidR="00FE7A8F">
        <w:t>–</w:t>
      </w:r>
      <w:r w:rsidR="003024EB">
        <w:t xml:space="preserve">1040/11, 1041, </w:t>
      </w:r>
      <w:r w:rsidR="004B5E7F">
        <w:t xml:space="preserve">1042/5, </w:t>
      </w:r>
      <w:r w:rsidR="003024EB">
        <w:t>1042/7</w:t>
      </w:r>
      <w:r w:rsidR="00037B07">
        <w:t>–</w:t>
      </w:r>
      <w:r w:rsidR="00DD55C9">
        <w:t>1042/13, 1042/15</w:t>
      </w:r>
      <w:r w:rsidR="00037B07">
        <w:t>–</w:t>
      </w:r>
      <w:r w:rsidR="00DD55C9">
        <w:t xml:space="preserve">1042/17, 1043/1, </w:t>
      </w:r>
      <w:r w:rsidR="003024EB">
        <w:t xml:space="preserve">1043/2, </w:t>
      </w:r>
      <w:r w:rsidR="00036EE1">
        <w:t xml:space="preserve">1044/1, </w:t>
      </w:r>
      <w:r w:rsidR="003024EB">
        <w:t xml:space="preserve">1044/2, </w:t>
      </w:r>
      <w:r w:rsidR="009D3203">
        <w:t>1045</w:t>
      </w:r>
      <w:r w:rsidR="00FE7A8F">
        <w:t>–</w:t>
      </w:r>
      <w:r w:rsidR="009D3203">
        <w:t>1049, 1051</w:t>
      </w:r>
      <w:r w:rsidR="00037B07">
        <w:t>–</w:t>
      </w:r>
      <w:r w:rsidR="009D3203">
        <w:t xml:space="preserve">1055, </w:t>
      </w:r>
      <w:r w:rsidR="00DD55C9">
        <w:t xml:space="preserve">1056/1, </w:t>
      </w:r>
      <w:r w:rsidR="009D3203">
        <w:t>1056/2, 1057</w:t>
      </w:r>
      <w:r w:rsidR="00037B07">
        <w:t>–</w:t>
      </w:r>
      <w:r w:rsidR="009D3203">
        <w:t xml:space="preserve">1064, </w:t>
      </w:r>
      <w:r w:rsidR="003024EB">
        <w:t xml:space="preserve">1065/1, 1065/2, </w:t>
      </w:r>
      <w:r w:rsidR="009D3203">
        <w:t>1066, 1068</w:t>
      </w:r>
      <w:r w:rsidR="00037B07">
        <w:t>–</w:t>
      </w:r>
      <w:r w:rsidR="003024EB">
        <w:t xml:space="preserve">1071, </w:t>
      </w:r>
      <w:r w:rsidR="004B5E7F">
        <w:t>1094/4, 1094/11</w:t>
      </w:r>
      <w:r w:rsidR="00FC43D5" w:rsidRPr="00FC43D5">
        <w:t>–</w:t>
      </w:r>
      <w:r w:rsidR="004B5E7F">
        <w:t xml:space="preserve">1094/13, </w:t>
      </w:r>
      <w:r w:rsidR="003024EB">
        <w:t xml:space="preserve">1094/20, </w:t>
      </w:r>
      <w:r w:rsidR="004B5E7F">
        <w:t xml:space="preserve">1094/22, 1094/23, </w:t>
      </w:r>
      <w:r w:rsidR="003024EB">
        <w:t>1106/3</w:t>
      </w:r>
      <w:r w:rsidR="00037B07">
        <w:t>–</w:t>
      </w:r>
      <w:r w:rsidR="004B5E7F">
        <w:t>1106/6, 1107/4</w:t>
      </w:r>
      <w:r w:rsidR="00FC43D5" w:rsidRPr="00FC43D5">
        <w:t>–</w:t>
      </w:r>
      <w:r w:rsidR="004B5E7F">
        <w:t>1107/12, 1107/14, 1107/16</w:t>
      </w:r>
      <w:r w:rsidR="00FC43D5" w:rsidRPr="00FC43D5">
        <w:t>–</w:t>
      </w:r>
      <w:r w:rsidR="00DD55C9">
        <w:t xml:space="preserve">1107/27, </w:t>
      </w:r>
      <w:r w:rsidR="003024EB">
        <w:t xml:space="preserve">1107/29, </w:t>
      </w:r>
      <w:r w:rsidR="004B5E7F">
        <w:t>1113, 1114/1, 1114/2, 1115</w:t>
      </w:r>
      <w:r w:rsidR="00037B07">
        <w:t>–</w:t>
      </w:r>
      <w:r w:rsidR="004B5E7F">
        <w:t xml:space="preserve">1117, </w:t>
      </w:r>
      <w:r w:rsidR="003024EB">
        <w:t xml:space="preserve">1119/1, </w:t>
      </w:r>
      <w:r w:rsidR="00DD55C9">
        <w:t>1119/2, 1120/2</w:t>
      </w:r>
      <w:r w:rsidR="00037B07">
        <w:t>–</w:t>
      </w:r>
      <w:r w:rsidR="00DD55C9">
        <w:t>1120/12, 1120/14, 1120/18</w:t>
      </w:r>
      <w:r w:rsidR="00037B07">
        <w:t>–</w:t>
      </w:r>
      <w:r w:rsidR="00DD55C9">
        <w:t xml:space="preserve">1120/22, </w:t>
      </w:r>
      <w:r w:rsidR="000854FA">
        <w:t>1120/24</w:t>
      </w:r>
      <w:r w:rsidR="00037B07">
        <w:t>–</w:t>
      </w:r>
      <w:r w:rsidR="00DD55C9">
        <w:t>1120/27, 1120/29</w:t>
      </w:r>
      <w:r w:rsidR="00037B07">
        <w:t>–</w:t>
      </w:r>
      <w:r w:rsidR="00DD55C9">
        <w:t xml:space="preserve">1120/32, </w:t>
      </w:r>
      <w:r w:rsidR="000854FA">
        <w:t>1120/34, 1120/37</w:t>
      </w:r>
      <w:r w:rsidR="00FC43D5" w:rsidRPr="00FC43D5">
        <w:t>–</w:t>
      </w:r>
      <w:r w:rsidR="000854FA">
        <w:t xml:space="preserve">1120/42, </w:t>
      </w:r>
      <w:r w:rsidR="00DD55C9">
        <w:t>1120/44</w:t>
      </w:r>
      <w:r w:rsidR="00A5544C">
        <w:t>–</w:t>
      </w:r>
      <w:r w:rsidR="000854FA">
        <w:t xml:space="preserve">1120/60, </w:t>
      </w:r>
      <w:r w:rsidR="00DD55C9">
        <w:t xml:space="preserve">1124, </w:t>
      </w:r>
      <w:r w:rsidR="00A5544C">
        <w:t>1130/1 i</w:t>
      </w:r>
      <w:r w:rsidR="000854FA">
        <w:t xml:space="preserve"> </w:t>
      </w:r>
      <w:r w:rsidR="00036EE1">
        <w:t>1130/4</w:t>
      </w:r>
      <w:r w:rsidR="00A5544C">
        <w:t>–</w:t>
      </w:r>
      <w:r w:rsidR="000854FA">
        <w:t xml:space="preserve">1130/24, </w:t>
      </w:r>
      <w:r w:rsidR="00321DBE">
        <w:t xml:space="preserve">o łącznej powierzchni </w:t>
      </w:r>
      <w:r w:rsidR="008656C0">
        <w:t>53,73</w:t>
      </w:r>
      <w:r w:rsidR="00321DBE">
        <w:t xml:space="preserve"> ha, </w:t>
      </w:r>
      <w:r w:rsidR="008656C0">
        <w:t xml:space="preserve">oraz części obszaru obrębu ewidencyjnego Dębno Polskie, to jest działek ewidencyjnych nr </w:t>
      </w:r>
      <w:r w:rsidR="00E77254">
        <w:t xml:space="preserve">36, 37/1, 37/2, 37/3, </w:t>
      </w:r>
      <w:r w:rsidR="00871251">
        <w:t xml:space="preserve">38/1, </w:t>
      </w:r>
      <w:r w:rsidR="00E77254">
        <w:t xml:space="preserve">38/2, 39/1, </w:t>
      </w:r>
      <w:r w:rsidR="00871251">
        <w:t xml:space="preserve">39/2, </w:t>
      </w:r>
      <w:r w:rsidR="008656C0">
        <w:t>928,</w:t>
      </w:r>
      <w:r w:rsidR="00E77254">
        <w:t xml:space="preserve"> 929/1, 929/2, 930/1, </w:t>
      </w:r>
      <w:r w:rsidR="00871251">
        <w:t xml:space="preserve">931/1, </w:t>
      </w:r>
      <w:r w:rsidR="008656C0">
        <w:t xml:space="preserve">932, 933, </w:t>
      </w:r>
      <w:r w:rsidR="00871251">
        <w:t xml:space="preserve">934/1, 935, </w:t>
      </w:r>
      <w:r w:rsidR="008656C0">
        <w:t xml:space="preserve">936, </w:t>
      </w:r>
      <w:r w:rsidR="00871251">
        <w:t>937/1, 938, 939/1</w:t>
      </w:r>
      <w:r w:rsidR="00A5544C">
        <w:t>–</w:t>
      </w:r>
      <w:r w:rsidR="00871251">
        <w:t xml:space="preserve">939/6, </w:t>
      </w:r>
      <w:r w:rsidR="008656C0">
        <w:t xml:space="preserve">940/1, </w:t>
      </w:r>
      <w:r w:rsidR="00871251">
        <w:t xml:space="preserve">940/2, </w:t>
      </w:r>
      <w:r w:rsidR="00E77254">
        <w:t xml:space="preserve">941/1, </w:t>
      </w:r>
      <w:r w:rsidR="008656C0">
        <w:t xml:space="preserve">941/2, 942/2, </w:t>
      </w:r>
      <w:r w:rsidR="00871251">
        <w:t xml:space="preserve">942/3, </w:t>
      </w:r>
      <w:r w:rsidR="008656C0">
        <w:t xml:space="preserve">943/3, 943/4, </w:t>
      </w:r>
      <w:r w:rsidR="00871251">
        <w:t>943/7</w:t>
      </w:r>
      <w:r w:rsidR="00692BBC">
        <w:t>–</w:t>
      </w:r>
      <w:r w:rsidR="00871251">
        <w:t xml:space="preserve">943/10, 945/2, </w:t>
      </w:r>
      <w:r w:rsidR="008656C0">
        <w:t xml:space="preserve">946, </w:t>
      </w:r>
      <w:r w:rsidR="00871251">
        <w:t xml:space="preserve">947/1, 948, 949/1, </w:t>
      </w:r>
      <w:r w:rsidR="008656C0">
        <w:t xml:space="preserve">950, </w:t>
      </w:r>
      <w:r w:rsidR="00871251">
        <w:t>951/1, 951/2, 952</w:t>
      </w:r>
      <w:r w:rsidR="00A5544C">
        <w:t>–</w:t>
      </w:r>
      <w:r w:rsidR="00871251">
        <w:t xml:space="preserve">955, </w:t>
      </w:r>
      <w:r w:rsidR="008656C0">
        <w:t xml:space="preserve">956/1, </w:t>
      </w:r>
      <w:r w:rsidR="00871251">
        <w:t xml:space="preserve">957/1, 958/1, 959/1, 960, </w:t>
      </w:r>
      <w:r w:rsidR="00E77254">
        <w:t>962</w:t>
      </w:r>
      <w:r w:rsidR="00A5544C">
        <w:t>–</w:t>
      </w:r>
      <w:r w:rsidR="00871251">
        <w:t>965, 966/1, 967</w:t>
      </w:r>
      <w:r w:rsidR="00A5544C">
        <w:t>–</w:t>
      </w:r>
      <w:r w:rsidR="00871251">
        <w:t xml:space="preserve">971, 972/1, </w:t>
      </w:r>
      <w:r w:rsidR="008656C0">
        <w:t>973, 974, 975/1</w:t>
      </w:r>
      <w:r w:rsidR="00A5544C">
        <w:t>–</w:t>
      </w:r>
      <w:r w:rsidR="008656C0">
        <w:t>975/3, 978,</w:t>
      </w:r>
      <w:r w:rsidR="00871251" w:rsidRPr="00871251">
        <w:t xml:space="preserve"> </w:t>
      </w:r>
      <w:r w:rsidR="00871251">
        <w:t>979,</w:t>
      </w:r>
      <w:r w:rsidR="008656C0">
        <w:t xml:space="preserve"> 980/1, 980/3</w:t>
      </w:r>
      <w:r w:rsidR="00A5544C">
        <w:t>–</w:t>
      </w:r>
      <w:r w:rsidR="008656C0">
        <w:t xml:space="preserve">980/5, </w:t>
      </w:r>
      <w:r w:rsidR="00871251">
        <w:t xml:space="preserve">981, </w:t>
      </w:r>
      <w:r w:rsidR="008656C0">
        <w:t xml:space="preserve">982, </w:t>
      </w:r>
      <w:r w:rsidR="00871251">
        <w:t>983/2</w:t>
      </w:r>
      <w:r w:rsidR="00A5544C">
        <w:t>–</w:t>
      </w:r>
      <w:r w:rsidR="00871251">
        <w:t xml:space="preserve">983/4, </w:t>
      </w:r>
      <w:r w:rsidR="00B46887" w:rsidRPr="00B46887">
        <w:t xml:space="preserve">984, </w:t>
      </w:r>
      <w:r w:rsidR="008656C0">
        <w:t>985/3, 985/5</w:t>
      </w:r>
      <w:r w:rsidR="00A5544C">
        <w:t>–</w:t>
      </w:r>
      <w:r w:rsidR="008656C0">
        <w:t>985/7, 986/1</w:t>
      </w:r>
      <w:r w:rsidR="00EC69D3">
        <w:t>–</w:t>
      </w:r>
      <w:r w:rsidR="00BA393E" w:rsidRPr="00BA393E">
        <w:t xml:space="preserve">986/3, 987/1, </w:t>
      </w:r>
      <w:r w:rsidR="008656C0">
        <w:t xml:space="preserve">987/4, 987/5, 988, 990/1, </w:t>
      </w:r>
      <w:r w:rsidR="00871251">
        <w:t xml:space="preserve">992/1, 993, </w:t>
      </w:r>
      <w:r w:rsidR="008656C0">
        <w:t xml:space="preserve">995, </w:t>
      </w:r>
      <w:r w:rsidR="00871251">
        <w:t xml:space="preserve">996/1, 996/2, </w:t>
      </w:r>
      <w:r w:rsidR="008656C0">
        <w:t>997</w:t>
      </w:r>
      <w:r w:rsidR="00A5544C">
        <w:t>–</w:t>
      </w:r>
      <w:r w:rsidR="008656C0">
        <w:t xml:space="preserve">1000, 1001/1, 1002/1, 1003/1, </w:t>
      </w:r>
      <w:r w:rsidR="00871251">
        <w:t xml:space="preserve">1004/1, </w:t>
      </w:r>
      <w:r w:rsidR="00E77254">
        <w:t>1005</w:t>
      </w:r>
      <w:r w:rsidR="00A5544C">
        <w:t>–</w:t>
      </w:r>
      <w:r w:rsidR="00871251">
        <w:t>1008, 1010</w:t>
      </w:r>
      <w:r w:rsidR="00A5544C">
        <w:t>–</w:t>
      </w:r>
      <w:r w:rsidR="008656C0">
        <w:t xml:space="preserve">1014, </w:t>
      </w:r>
      <w:r w:rsidR="00E77254">
        <w:t xml:space="preserve">1016, </w:t>
      </w:r>
      <w:r w:rsidR="008656C0">
        <w:t xml:space="preserve">1017/1, </w:t>
      </w:r>
      <w:r w:rsidR="00E77254">
        <w:t xml:space="preserve">1017/2, </w:t>
      </w:r>
      <w:r w:rsidR="00015822">
        <w:t>1018/1, 1018/2 i</w:t>
      </w:r>
      <w:r w:rsidR="008656C0">
        <w:t xml:space="preserve"> 1099</w:t>
      </w:r>
      <w:r w:rsidR="00015822">
        <w:t xml:space="preserve"> oraz część działki nr 1</w:t>
      </w:r>
      <w:r w:rsidR="008656C0">
        <w:t>,</w:t>
      </w:r>
      <w:r w:rsidR="00015822">
        <w:t xml:space="preserve"> o łącznej powierzchni 59,69 ha, </w:t>
      </w:r>
      <w:r w:rsidR="00321DBE">
        <w:t xml:space="preserve">z gminy </w:t>
      </w:r>
      <w:r w:rsidR="00015822">
        <w:t>Rawicz</w:t>
      </w:r>
      <w:r w:rsidR="006021DB">
        <w:t xml:space="preserve">. </w:t>
      </w:r>
      <w:r w:rsidR="006021DB" w:rsidRPr="006021DB">
        <w:t xml:space="preserve">Linia podziału działki nr </w:t>
      </w:r>
      <w:r w:rsidR="006021DB">
        <w:t>1</w:t>
      </w:r>
      <w:r w:rsidR="00580061">
        <w:t xml:space="preserve"> </w:t>
      </w:r>
      <w:r w:rsidR="006021DB">
        <w:t>przebiega w sposób wyodrębniony przez linię biegnącą od południowo</w:t>
      </w:r>
      <w:r w:rsidR="008D526B">
        <w:t>-</w:t>
      </w:r>
      <w:r w:rsidR="006021DB">
        <w:t>zachodniego punktu granicznego o identyfikatorze 200966, należącego do działki ewidencyjnej nr 1018/1 do północno-wschodniego punktu granicznego o identyfikatorze 1546 należącego do działki ewidencyjnej nr 545</w:t>
      </w:r>
      <w:r w:rsidR="00551FC9">
        <w:t>,</w:t>
      </w:r>
    </w:p>
    <w:p w14:paraId="42AF5164" w14:textId="41B4C87F" w:rsidR="00015822" w:rsidRDefault="0042220E" w:rsidP="00321DBE">
      <w:pPr>
        <w:pStyle w:val="LITlitera"/>
      </w:pPr>
      <w:r>
        <w:t>e</w:t>
      </w:r>
      <w:r w:rsidR="00015822">
        <w:t>)</w:t>
      </w:r>
      <w:r w:rsidR="00015822">
        <w:tab/>
        <w:t xml:space="preserve">w powiecie wrzesińskim, w gminie Miłosław </w:t>
      </w:r>
      <w:r w:rsidR="00F67B41" w:rsidRPr="00F67B41">
        <w:t xml:space="preserve">– </w:t>
      </w:r>
      <w:r w:rsidR="00015822">
        <w:t>miasta Miłosław przez włączenie do dotychczasowego obszaru miasta części obszaru obrębu ewidencyjnego Bugaj</w:t>
      </w:r>
      <w:r w:rsidR="00A04E79">
        <w:t xml:space="preserve">, to jest działki ewidencyjnej </w:t>
      </w:r>
      <w:r w:rsidR="00015822">
        <w:t>nr 108/1, o powierzchni 38,54 ha, z gminy Miłosław</w:t>
      </w:r>
      <w:r w:rsidR="00551FC9">
        <w:t>.</w:t>
      </w:r>
    </w:p>
    <w:p w14:paraId="199864EC" w14:textId="0D5F4D5F" w:rsidR="00F670C8" w:rsidRDefault="00015822" w:rsidP="00A04E79">
      <w:pPr>
        <w:pStyle w:val="ARTartustawynprozporzdzenia"/>
      </w:pPr>
      <w:r w:rsidRPr="00DE6766">
        <w:rPr>
          <w:rStyle w:val="Ppogrubienie"/>
        </w:rPr>
        <w:lastRenderedPageBreak/>
        <w:t>§ </w:t>
      </w:r>
      <w:r>
        <w:rPr>
          <w:rStyle w:val="Ppogrubienie"/>
        </w:rPr>
        <w:t>4</w:t>
      </w:r>
      <w:r w:rsidRPr="00483B43">
        <w:t>. </w:t>
      </w:r>
      <w:r w:rsidR="00F670C8">
        <w:t>Z dniem 1 stycznia 2021 r. w województwie świętokrzyskim, w powiecie kieleckim zmienia się nazwę gminy Sitkówka-Nowiny na gminę Nowiny.</w:t>
      </w:r>
    </w:p>
    <w:p w14:paraId="07A6048E" w14:textId="782D88D5" w:rsidR="007414CA" w:rsidRDefault="007414CA" w:rsidP="00A04E79">
      <w:pPr>
        <w:pStyle w:val="ARTartustawynprozporzdzenia"/>
      </w:pPr>
      <w:r w:rsidRPr="00DE6766">
        <w:rPr>
          <w:rStyle w:val="Ppogrubienie"/>
        </w:rPr>
        <w:t>§ </w:t>
      </w:r>
      <w:r>
        <w:rPr>
          <w:rStyle w:val="Ppogrubienie"/>
        </w:rPr>
        <w:t>5</w:t>
      </w:r>
      <w:r w:rsidRPr="00483B43">
        <w:t>. </w:t>
      </w:r>
      <w:r w:rsidRPr="00EE4BBC">
        <w:t xml:space="preserve">Z dniem 1 stycznia </w:t>
      </w:r>
      <w:r>
        <w:t>2021</w:t>
      </w:r>
      <w:r w:rsidRPr="00EE4BBC">
        <w:t xml:space="preserve"> r. w województwie mazowieckim, w powiecie </w:t>
      </w:r>
      <w:r>
        <w:t>płockim</w:t>
      </w:r>
      <w:r w:rsidRPr="00EE4BBC">
        <w:t xml:space="preserve"> zmienia się siedzibę władz gminy </w:t>
      </w:r>
      <w:r>
        <w:t>Bodzanów</w:t>
      </w:r>
      <w:r w:rsidRPr="00EE4BBC">
        <w:t xml:space="preserve"> z </w:t>
      </w:r>
      <w:r>
        <w:t>Bodzanowa</w:t>
      </w:r>
      <w:r w:rsidRPr="00EE4BBC">
        <w:t xml:space="preserve"> na </w:t>
      </w:r>
      <w:r>
        <w:t>Chodkowo</w:t>
      </w:r>
      <w:r w:rsidRPr="00EE4BBC">
        <w:t>.</w:t>
      </w:r>
    </w:p>
    <w:p w14:paraId="381C16F5" w14:textId="62B29851" w:rsidR="00582074" w:rsidRDefault="00F670C8" w:rsidP="00F670C8">
      <w:pPr>
        <w:pStyle w:val="ARTartustawynprozporzdzenia"/>
      </w:pPr>
      <w:r w:rsidRPr="00DE6766">
        <w:rPr>
          <w:rStyle w:val="Ppogrubienie"/>
        </w:rPr>
        <w:t>§ </w:t>
      </w:r>
      <w:r w:rsidR="00DD77E7">
        <w:rPr>
          <w:rStyle w:val="Ppogrubienie"/>
        </w:rPr>
        <w:t>6</w:t>
      </w:r>
      <w:r w:rsidRPr="00483B43">
        <w:t>. </w:t>
      </w:r>
      <w:r w:rsidR="00483B43" w:rsidRPr="00483B43">
        <w:t>Rozporządzenie wchodzi</w:t>
      </w:r>
      <w:r w:rsidR="00894FDC">
        <w:t xml:space="preserve"> w </w:t>
      </w:r>
      <w:r w:rsidR="000354AB">
        <w:t>życie</w:t>
      </w:r>
      <w:r w:rsidR="00894FDC">
        <w:t xml:space="preserve"> z </w:t>
      </w:r>
      <w:r w:rsidR="000354AB">
        <w:t xml:space="preserve">dniem </w:t>
      </w:r>
      <w:r w:rsidR="00894FDC">
        <w:t>1 </w:t>
      </w:r>
      <w:r w:rsidR="000354AB">
        <w:t xml:space="preserve">stycznia </w:t>
      </w:r>
      <w:r>
        <w:t>2021</w:t>
      </w:r>
      <w:r w:rsidR="00894FDC">
        <w:t> </w:t>
      </w:r>
      <w:r w:rsidR="00483B43" w:rsidRPr="00483B43">
        <w:t>r.</w:t>
      </w:r>
    </w:p>
    <w:p w14:paraId="28A976F1" w14:textId="77777777" w:rsidR="008575CD" w:rsidRDefault="008575CD" w:rsidP="001C3672">
      <w:pPr>
        <w:pStyle w:val="NAZORGWYDnazwaorganuwydajcegoprojektowanyakt"/>
      </w:pPr>
    </w:p>
    <w:p w14:paraId="0844CF66" w14:textId="77777777" w:rsidR="006201B4" w:rsidRDefault="005F12F5" w:rsidP="001C3672">
      <w:pPr>
        <w:pStyle w:val="NAZORGWYDnazwaorganuwydajcegoprojektowanyakt"/>
      </w:pPr>
      <w:r>
        <w:t>Prezes Rady Ministrów</w:t>
      </w:r>
    </w:p>
    <w:p w14:paraId="50767483" w14:textId="77777777" w:rsidR="006F0FE7" w:rsidRDefault="006F0FE7" w:rsidP="001C3672">
      <w:pPr>
        <w:pStyle w:val="NAZORGWYDnazwaorganuwydajcegoprojektowanyakt"/>
      </w:pPr>
    </w:p>
    <w:p w14:paraId="13A3C1A3" w14:textId="77777777" w:rsidR="006F0FE7" w:rsidRPr="006F0FE7" w:rsidRDefault="006F0FE7" w:rsidP="006F0FE7">
      <w:r w:rsidRPr="006F0FE7">
        <w:rPr>
          <w:rFonts w:eastAsia="Calibri"/>
        </w:rPr>
        <w:t xml:space="preserve">Za zgodność </w:t>
      </w:r>
    </w:p>
    <w:p w14:paraId="0C484915" w14:textId="77777777" w:rsidR="006F0FE7" w:rsidRPr="006F0FE7" w:rsidRDefault="006F0FE7" w:rsidP="006F0FE7">
      <w:r w:rsidRPr="006F0FE7">
        <w:rPr>
          <w:rFonts w:eastAsia="Calibri"/>
        </w:rPr>
        <w:t>pod względem prawnym,</w:t>
      </w:r>
    </w:p>
    <w:p w14:paraId="4C286D51" w14:textId="77777777" w:rsidR="006F0FE7" w:rsidRPr="006F0FE7" w:rsidRDefault="006F0FE7" w:rsidP="006F0FE7">
      <w:pPr>
        <w:rPr>
          <w:rFonts w:eastAsia="Calibri"/>
        </w:rPr>
      </w:pPr>
      <w:r w:rsidRPr="006F0FE7">
        <w:rPr>
          <w:rFonts w:eastAsia="Calibri"/>
        </w:rPr>
        <w:t>legislacyjnym i redakcyjnym</w:t>
      </w:r>
    </w:p>
    <w:p w14:paraId="45F6893A" w14:textId="77777777" w:rsidR="006F0FE7" w:rsidRPr="006F0FE7" w:rsidRDefault="006F0FE7" w:rsidP="006F0FE7">
      <w:pPr>
        <w:rPr>
          <w:rFonts w:eastAsia="Calibri"/>
        </w:rPr>
      </w:pPr>
      <w:r w:rsidRPr="006F0FE7">
        <w:rPr>
          <w:rFonts w:eastAsia="Calibri"/>
        </w:rPr>
        <w:t>Marcin Wereszczyński</w:t>
      </w:r>
    </w:p>
    <w:p w14:paraId="1DFB56E1" w14:textId="77777777" w:rsidR="006F0FE7" w:rsidRPr="006F0FE7" w:rsidRDefault="006F0FE7" w:rsidP="006F0FE7">
      <w:pPr>
        <w:rPr>
          <w:rFonts w:eastAsia="Calibri"/>
        </w:rPr>
      </w:pPr>
      <w:bookmarkStart w:id="7" w:name="ezdPracownikStanowisko"/>
      <w:r w:rsidRPr="006F0FE7">
        <w:rPr>
          <w:rFonts w:eastAsia="Calibri"/>
        </w:rPr>
        <w:t xml:space="preserve">Dyrektor </w:t>
      </w:r>
      <w:bookmarkEnd w:id="7"/>
      <w:r w:rsidRPr="006F0FE7">
        <w:rPr>
          <w:rFonts w:eastAsia="Calibri"/>
        </w:rPr>
        <w:t>Departamentu Prawnego</w:t>
      </w:r>
    </w:p>
    <w:p w14:paraId="4E40C34A" w14:textId="77777777" w:rsidR="006F0FE7" w:rsidRPr="006F0FE7" w:rsidRDefault="006F0FE7" w:rsidP="006F0FE7">
      <w:pPr>
        <w:rPr>
          <w:rFonts w:eastAsia="Calibri"/>
        </w:rPr>
      </w:pPr>
      <w:r w:rsidRPr="006F0FE7">
        <w:rPr>
          <w:rFonts w:eastAsia="Calibri"/>
        </w:rPr>
        <w:t>Ministerstwo Spraw Wewnętrznych i Administracji</w:t>
      </w:r>
      <w:r w:rsidRPr="006F0FE7">
        <w:rPr>
          <w:rFonts w:eastAsia="Calibri"/>
        </w:rPr>
        <w:br/>
      </w:r>
    </w:p>
    <w:p w14:paraId="2590C7A6" w14:textId="77777777" w:rsidR="006F0FE7" w:rsidRPr="006F0FE7" w:rsidRDefault="006F0FE7" w:rsidP="006F0FE7">
      <w:pPr>
        <w:rPr>
          <w:rFonts w:eastAsia="Calibri"/>
        </w:rPr>
      </w:pPr>
      <w:r w:rsidRPr="006F0FE7">
        <w:rPr>
          <w:rFonts w:eastAsia="Calibri"/>
        </w:rPr>
        <w:t>17.07.2020 r.</w:t>
      </w:r>
    </w:p>
    <w:p w14:paraId="6B60B767" w14:textId="77777777" w:rsidR="006F0FE7" w:rsidRPr="006201B4" w:rsidRDefault="006F0FE7" w:rsidP="001C3672">
      <w:pPr>
        <w:pStyle w:val="NAZORGWYDnazwaorganuwydajcegoprojektowanyakt"/>
      </w:pPr>
    </w:p>
    <w:sectPr w:rsidR="006F0FE7" w:rsidRPr="006201B4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B6A80" w14:textId="77777777" w:rsidR="00024A60" w:rsidRDefault="00024A60">
      <w:r>
        <w:separator/>
      </w:r>
    </w:p>
  </w:endnote>
  <w:endnote w:type="continuationSeparator" w:id="0">
    <w:p w14:paraId="2F25528D" w14:textId="77777777" w:rsidR="00024A60" w:rsidRDefault="0002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5E09E" w14:textId="77777777" w:rsidR="00024A60" w:rsidRDefault="00024A60">
      <w:r>
        <w:separator/>
      </w:r>
    </w:p>
  </w:footnote>
  <w:footnote w:type="continuationSeparator" w:id="0">
    <w:p w14:paraId="7F19F7C2" w14:textId="77777777" w:rsidR="00024A60" w:rsidRDefault="00024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A0078" w14:textId="77777777" w:rsidR="00402C06" w:rsidRPr="00B371CC" w:rsidRDefault="00402C0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D3724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46D4EF5"/>
    <w:multiLevelType w:val="hybridMultilevel"/>
    <w:tmpl w:val="60784ED8"/>
    <w:lvl w:ilvl="0" w:tplc="F0E4EA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AA9A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5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4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78"/>
    <w:rsid w:val="0000010A"/>
    <w:rsid w:val="000012DA"/>
    <w:rsid w:val="0000246E"/>
    <w:rsid w:val="00003862"/>
    <w:rsid w:val="00012A35"/>
    <w:rsid w:val="000154DB"/>
    <w:rsid w:val="00015822"/>
    <w:rsid w:val="00016099"/>
    <w:rsid w:val="000160D9"/>
    <w:rsid w:val="0001659C"/>
    <w:rsid w:val="00017680"/>
    <w:rsid w:val="00017DC2"/>
    <w:rsid w:val="00021522"/>
    <w:rsid w:val="00022B8B"/>
    <w:rsid w:val="00023471"/>
    <w:rsid w:val="00023959"/>
    <w:rsid w:val="00023F13"/>
    <w:rsid w:val="00024A60"/>
    <w:rsid w:val="00030634"/>
    <w:rsid w:val="00031136"/>
    <w:rsid w:val="000313DE"/>
    <w:rsid w:val="000319C1"/>
    <w:rsid w:val="00031A8B"/>
    <w:rsid w:val="00031BCA"/>
    <w:rsid w:val="000330FA"/>
    <w:rsid w:val="0003361E"/>
    <w:rsid w:val="0003362F"/>
    <w:rsid w:val="000339CE"/>
    <w:rsid w:val="000354AB"/>
    <w:rsid w:val="00036B63"/>
    <w:rsid w:val="00036EE1"/>
    <w:rsid w:val="00037B07"/>
    <w:rsid w:val="00037E1A"/>
    <w:rsid w:val="00043495"/>
    <w:rsid w:val="00045AA5"/>
    <w:rsid w:val="00046A75"/>
    <w:rsid w:val="00046EB4"/>
    <w:rsid w:val="00047312"/>
    <w:rsid w:val="000508BD"/>
    <w:rsid w:val="000517AB"/>
    <w:rsid w:val="000524FD"/>
    <w:rsid w:val="0005339C"/>
    <w:rsid w:val="00053C66"/>
    <w:rsid w:val="00054A66"/>
    <w:rsid w:val="0005571B"/>
    <w:rsid w:val="00057AB3"/>
    <w:rsid w:val="00060076"/>
    <w:rsid w:val="00060432"/>
    <w:rsid w:val="00060D87"/>
    <w:rsid w:val="000615A5"/>
    <w:rsid w:val="00064E4C"/>
    <w:rsid w:val="00066901"/>
    <w:rsid w:val="00070261"/>
    <w:rsid w:val="000716F6"/>
    <w:rsid w:val="00071BEE"/>
    <w:rsid w:val="000736CD"/>
    <w:rsid w:val="0007533B"/>
    <w:rsid w:val="0007545D"/>
    <w:rsid w:val="000760BF"/>
    <w:rsid w:val="0007613E"/>
    <w:rsid w:val="00076BFC"/>
    <w:rsid w:val="000814A7"/>
    <w:rsid w:val="00081CF0"/>
    <w:rsid w:val="00083D8D"/>
    <w:rsid w:val="000842EE"/>
    <w:rsid w:val="00084685"/>
    <w:rsid w:val="000854FA"/>
    <w:rsid w:val="0008557B"/>
    <w:rsid w:val="00085CE7"/>
    <w:rsid w:val="00087C73"/>
    <w:rsid w:val="000906EE"/>
    <w:rsid w:val="000917D9"/>
    <w:rsid w:val="00091BA2"/>
    <w:rsid w:val="000932E1"/>
    <w:rsid w:val="000944EF"/>
    <w:rsid w:val="00094AE3"/>
    <w:rsid w:val="00094C3C"/>
    <w:rsid w:val="0009732D"/>
    <w:rsid w:val="000973F0"/>
    <w:rsid w:val="000A1296"/>
    <w:rsid w:val="000A1C27"/>
    <w:rsid w:val="000A1DAD"/>
    <w:rsid w:val="000A2649"/>
    <w:rsid w:val="000A323B"/>
    <w:rsid w:val="000B0504"/>
    <w:rsid w:val="000B27C4"/>
    <w:rsid w:val="000B298D"/>
    <w:rsid w:val="000B5B2D"/>
    <w:rsid w:val="000B5DCE"/>
    <w:rsid w:val="000C05BA"/>
    <w:rsid w:val="000C0E8F"/>
    <w:rsid w:val="000C3258"/>
    <w:rsid w:val="000C4BC4"/>
    <w:rsid w:val="000C754B"/>
    <w:rsid w:val="000D0110"/>
    <w:rsid w:val="000D2019"/>
    <w:rsid w:val="000D2468"/>
    <w:rsid w:val="000D318A"/>
    <w:rsid w:val="000D5F73"/>
    <w:rsid w:val="000D6173"/>
    <w:rsid w:val="000D6F83"/>
    <w:rsid w:val="000D7687"/>
    <w:rsid w:val="000E25CC"/>
    <w:rsid w:val="000E352F"/>
    <w:rsid w:val="000E3694"/>
    <w:rsid w:val="000E41F9"/>
    <w:rsid w:val="000E4796"/>
    <w:rsid w:val="000E490F"/>
    <w:rsid w:val="000E5BCE"/>
    <w:rsid w:val="000E6098"/>
    <w:rsid w:val="000E6241"/>
    <w:rsid w:val="000F2BE3"/>
    <w:rsid w:val="000F3D0D"/>
    <w:rsid w:val="000F6ED4"/>
    <w:rsid w:val="000F7A6E"/>
    <w:rsid w:val="001042BA"/>
    <w:rsid w:val="001067E5"/>
    <w:rsid w:val="00106D03"/>
    <w:rsid w:val="00110465"/>
    <w:rsid w:val="00110628"/>
    <w:rsid w:val="001109E0"/>
    <w:rsid w:val="0011245A"/>
    <w:rsid w:val="0011254F"/>
    <w:rsid w:val="0011493E"/>
    <w:rsid w:val="00115B72"/>
    <w:rsid w:val="001209EC"/>
    <w:rsid w:val="00120A9E"/>
    <w:rsid w:val="0012258C"/>
    <w:rsid w:val="00124690"/>
    <w:rsid w:val="00125339"/>
    <w:rsid w:val="00125A9C"/>
    <w:rsid w:val="00125D2F"/>
    <w:rsid w:val="001270A2"/>
    <w:rsid w:val="0013012C"/>
    <w:rsid w:val="00131237"/>
    <w:rsid w:val="001329AC"/>
    <w:rsid w:val="00134CA0"/>
    <w:rsid w:val="0014026F"/>
    <w:rsid w:val="00140F0C"/>
    <w:rsid w:val="00143096"/>
    <w:rsid w:val="00144207"/>
    <w:rsid w:val="00147A47"/>
    <w:rsid w:val="00147AA1"/>
    <w:rsid w:val="0015001E"/>
    <w:rsid w:val="001520CF"/>
    <w:rsid w:val="001523A8"/>
    <w:rsid w:val="00152EE9"/>
    <w:rsid w:val="0015538D"/>
    <w:rsid w:val="00155F1E"/>
    <w:rsid w:val="0015667C"/>
    <w:rsid w:val="00157110"/>
    <w:rsid w:val="0015742A"/>
    <w:rsid w:val="00157DA1"/>
    <w:rsid w:val="00160FB7"/>
    <w:rsid w:val="00163147"/>
    <w:rsid w:val="00164C57"/>
    <w:rsid w:val="00164C9D"/>
    <w:rsid w:val="00172330"/>
    <w:rsid w:val="00172F7A"/>
    <w:rsid w:val="00173150"/>
    <w:rsid w:val="00173390"/>
    <w:rsid w:val="001736F0"/>
    <w:rsid w:val="00173BB3"/>
    <w:rsid w:val="001740D0"/>
    <w:rsid w:val="00174F2C"/>
    <w:rsid w:val="00180F2A"/>
    <w:rsid w:val="00184513"/>
    <w:rsid w:val="00184B91"/>
    <w:rsid w:val="00184D4A"/>
    <w:rsid w:val="00186EC1"/>
    <w:rsid w:val="00190DFE"/>
    <w:rsid w:val="00191E1F"/>
    <w:rsid w:val="0019473B"/>
    <w:rsid w:val="00194DDA"/>
    <w:rsid w:val="001952B1"/>
    <w:rsid w:val="00196E39"/>
    <w:rsid w:val="00197649"/>
    <w:rsid w:val="00197AC7"/>
    <w:rsid w:val="001A01FB"/>
    <w:rsid w:val="001A0F09"/>
    <w:rsid w:val="001A10E9"/>
    <w:rsid w:val="001A183D"/>
    <w:rsid w:val="001A25D6"/>
    <w:rsid w:val="001A2B65"/>
    <w:rsid w:val="001A3CD3"/>
    <w:rsid w:val="001A40EE"/>
    <w:rsid w:val="001A5BEF"/>
    <w:rsid w:val="001A69F9"/>
    <w:rsid w:val="001A7F15"/>
    <w:rsid w:val="001B213F"/>
    <w:rsid w:val="001B342E"/>
    <w:rsid w:val="001B72E7"/>
    <w:rsid w:val="001C1832"/>
    <w:rsid w:val="001C188C"/>
    <w:rsid w:val="001C3672"/>
    <w:rsid w:val="001C6038"/>
    <w:rsid w:val="001C61EA"/>
    <w:rsid w:val="001D1783"/>
    <w:rsid w:val="001D4344"/>
    <w:rsid w:val="001D53CD"/>
    <w:rsid w:val="001D55A3"/>
    <w:rsid w:val="001D5AF5"/>
    <w:rsid w:val="001D6085"/>
    <w:rsid w:val="001D7770"/>
    <w:rsid w:val="001E1669"/>
    <w:rsid w:val="001E1E73"/>
    <w:rsid w:val="001E3673"/>
    <w:rsid w:val="001E4E0C"/>
    <w:rsid w:val="001E526D"/>
    <w:rsid w:val="001E5655"/>
    <w:rsid w:val="001F1560"/>
    <w:rsid w:val="001F1832"/>
    <w:rsid w:val="001F1D07"/>
    <w:rsid w:val="001F220F"/>
    <w:rsid w:val="001F25B3"/>
    <w:rsid w:val="001F6616"/>
    <w:rsid w:val="002006B3"/>
    <w:rsid w:val="00200A03"/>
    <w:rsid w:val="00202BD4"/>
    <w:rsid w:val="00204A97"/>
    <w:rsid w:val="00210B57"/>
    <w:rsid w:val="002114EF"/>
    <w:rsid w:val="002115EC"/>
    <w:rsid w:val="002166AD"/>
    <w:rsid w:val="00216F46"/>
    <w:rsid w:val="00217871"/>
    <w:rsid w:val="00220725"/>
    <w:rsid w:val="00221ED8"/>
    <w:rsid w:val="002231EA"/>
    <w:rsid w:val="00223FDF"/>
    <w:rsid w:val="002258A7"/>
    <w:rsid w:val="00226F5B"/>
    <w:rsid w:val="002279C0"/>
    <w:rsid w:val="00230BD6"/>
    <w:rsid w:val="00232DF8"/>
    <w:rsid w:val="0023727E"/>
    <w:rsid w:val="002419C0"/>
    <w:rsid w:val="00242081"/>
    <w:rsid w:val="00243777"/>
    <w:rsid w:val="002441CD"/>
    <w:rsid w:val="002501A3"/>
    <w:rsid w:val="00250C72"/>
    <w:rsid w:val="0025166C"/>
    <w:rsid w:val="00252430"/>
    <w:rsid w:val="002547A1"/>
    <w:rsid w:val="00254CF0"/>
    <w:rsid w:val="002555D4"/>
    <w:rsid w:val="00257312"/>
    <w:rsid w:val="00261A16"/>
    <w:rsid w:val="00263522"/>
    <w:rsid w:val="00264EC6"/>
    <w:rsid w:val="0026676E"/>
    <w:rsid w:val="00270C58"/>
    <w:rsid w:val="00271013"/>
    <w:rsid w:val="00273FE4"/>
    <w:rsid w:val="00275D6C"/>
    <w:rsid w:val="002765B4"/>
    <w:rsid w:val="00276A94"/>
    <w:rsid w:val="0028284D"/>
    <w:rsid w:val="00290B4E"/>
    <w:rsid w:val="0029405D"/>
    <w:rsid w:val="00294FA6"/>
    <w:rsid w:val="00295A6F"/>
    <w:rsid w:val="00297E05"/>
    <w:rsid w:val="002A20C4"/>
    <w:rsid w:val="002A4DB3"/>
    <w:rsid w:val="002A570F"/>
    <w:rsid w:val="002A5B0C"/>
    <w:rsid w:val="002A7292"/>
    <w:rsid w:val="002A7358"/>
    <w:rsid w:val="002A7902"/>
    <w:rsid w:val="002B0429"/>
    <w:rsid w:val="002B0F6B"/>
    <w:rsid w:val="002B23B8"/>
    <w:rsid w:val="002B2430"/>
    <w:rsid w:val="002B2F60"/>
    <w:rsid w:val="002B3178"/>
    <w:rsid w:val="002B4429"/>
    <w:rsid w:val="002B4D37"/>
    <w:rsid w:val="002B596C"/>
    <w:rsid w:val="002B68A6"/>
    <w:rsid w:val="002B6A72"/>
    <w:rsid w:val="002B7FAF"/>
    <w:rsid w:val="002C77DE"/>
    <w:rsid w:val="002D0C4F"/>
    <w:rsid w:val="002D0F6D"/>
    <w:rsid w:val="002D10E8"/>
    <w:rsid w:val="002D1364"/>
    <w:rsid w:val="002D3DC9"/>
    <w:rsid w:val="002D4D30"/>
    <w:rsid w:val="002D5000"/>
    <w:rsid w:val="002D598D"/>
    <w:rsid w:val="002D7188"/>
    <w:rsid w:val="002E1DE3"/>
    <w:rsid w:val="002E2AB6"/>
    <w:rsid w:val="002E3F34"/>
    <w:rsid w:val="002E4BDA"/>
    <w:rsid w:val="002E5F79"/>
    <w:rsid w:val="002E64FA"/>
    <w:rsid w:val="002E7EDC"/>
    <w:rsid w:val="002F0A00"/>
    <w:rsid w:val="002F0BFD"/>
    <w:rsid w:val="002F0CFA"/>
    <w:rsid w:val="002F1D5A"/>
    <w:rsid w:val="002F669F"/>
    <w:rsid w:val="002F6916"/>
    <w:rsid w:val="003010A5"/>
    <w:rsid w:val="00301C97"/>
    <w:rsid w:val="003024EB"/>
    <w:rsid w:val="00302630"/>
    <w:rsid w:val="00306BCE"/>
    <w:rsid w:val="0031004C"/>
    <w:rsid w:val="003102F4"/>
    <w:rsid w:val="003105F6"/>
    <w:rsid w:val="00311297"/>
    <w:rsid w:val="003113BE"/>
    <w:rsid w:val="003122CA"/>
    <w:rsid w:val="003148FD"/>
    <w:rsid w:val="00314FB9"/>
    <w:rsid w:val="00315A8F"/>
    <w:rsid w:val="00321080"/>
    <w:rsid w:val="003217D4"/>
    <w:rsid w:val="00321DBE"/>
    <w:rsid w:val="00322D45"/>
    <w:rsid w:val="0032569A"/>
    <w:rsid w:val="00325A1F"/>
    <w:rsid w:val="003268F9"/>
    <w:rsid w:val="00330BAF"/>
    <w:rsid w:val="00331106"/>
    <w:rsid w:val="003348C7"/>
    <w:rsid w:val="00334E3A"/>
    <w:rsid w:val="003361DD"/>
    <w:rsid w:val="00341776"/>
    <w:rsid w:val="00341A6A"/>
    <w:rsid w:val="00344501"/>
    <w:rsid w:val="00345A34"/>
    <w:rsid w:val="00345B9C"/>
    <w:rsid w:val="00352069"/>
    <w:rsid w:val="00352DAE"/>
    <w:rsid w:val="00354EB9"/>
    <w:rsid w:val="003602AE"/>
    <w:rsid w:val="00360929"/>
    <w:rsid w:val="00360B50"/>
    <w:rsid w:val="003647D5"/>
    <w:rsid w:val="003674B0"/>
    <w:rsid w:val="003716B1"/>
    <w:rsid w:val="0037265F"/>
    <w:rsid w:val="00372AFE"/>
    <w:rsid w:val="0037422E"/>
    <w:rsid w:val="00374895"/>
    <w:rsid w:val="0037727C"/>
    <w:rsid w:val="00377E70"/>
    <w:rsid w:val="00380904"/>
    <w:rsid w:val="003823EE"/>
    <w:rsid w:val="00382960"/>
    <w:rsid w:val="00383E07"/>
    <w:rsid w:val="003846F7"/>
    <w:rsid w:val="003851ED"/>
    <w:rsid w:val="00385B39"/>
    <w:rsid w:val="0038635D"/>
    <w:rsid w:val="00386785"/>
    <w:rsid w:val="00390E89"/>
    <w:rsid w:val="00391B1A"/>
    <w:rsid w:val="0039378E"/>
    <w:rsid w:val="00394423"/>
    <w:rsid w:val="00394CC2"/>
    <w:rsid w:val="00396942"/>
    <w:rsid w:val="00396B49"/>
    <w:rsid w:val="00396E3E"/>
    <w:rsid w:val="003973AE"/>
    <w:rsid w:val="003A287C"/>
    <w:rsid w:val="003A306E"/>
    <w:rsid w:val="003A3204"/>
    <w:rsid w:val="003A60DC"/>
    <w:rsid w:val="003A6A46"/>
    <w:rsid w:val="003A796E"/>
    <w:rsid w:val="003A7A63"/>
    <w:rsid w:val="003B000C"/>
    <w:rsid w:val="003B0F1D"/>
    <w:rsid w:val="003B21E6"/>
    <w:rsid w:val="003B32A9"/>
    <w:rsid w:val="003B4A57"/>
    <w:rsid w:val="003B55C3"/>
    <w:rsid w:val="003B7E36"/>
    <w:rsid w:val="003C0AD9"/>
    <w:rsid w:val="003C0ED0"/>
    <w:rsid w:val="003C1D49"/>
    <w:rsid w:val="003C22BF"/>
    <w:rsid w:val="003C2500"/>
    <w:rsid w:val="003C35C4"/>
    <w:rsid w:val="003C7BF5"/>
    <w:rsid w:val="003D12C2"/>
    <w:rsid w:val="003D31B9"/>
    <w:rsid w:val="003D3867"/>
    <w:rsid w:val="003D5D27"/>
    <w:rsid w:val="003D5E26"/>
    <w:rsid w:val="003E0D1A"/>
    <w:rsid w:val="003E2DA3"/>
    <w:rsid w:val="003E2EB8"/>
    <w:rsid w:val="003E3F1F"/>
    <w:rsid w:val="003E4490"/>
    <w:rsid w:val="003F020D"/>
    <w:rsid w:val="003F03D9"/>
    <w:rsid w:val="003F0BDA"/>
    <w:rsid w:val="003F12F5"/>
    <w:rsid w:val="003F2FBE"/>
    <w:rsid w:val="003F318D"/>
    <w:rsid w:val="003F5BAE"/>
    <w:rsid w:val="003F6DB4"/>
    <w:rsid w:val="003F6ED7"/>
    <w:rsid w:val="0040058D"/>
    <w:rsid w:val="00401C84"/>
    <w:rsid w:val="00402C06"/>
    <w:rsid w:val="00403210"/>
    <w:rsid w:val="004035BB"/>
    <w:rsid w:val="004035EB"/>
    <w:rsid w:val="00405254"/>
    <w:rsid w:val="00407332"/>
    <w:rsid w:val="00407828"/>
    <w:rsid w:val="004121AB"/>
    <w:rsid w:val="00412DB0"/>
    <w:rsid w:val="00413D8E"/>
    <w:rsid w:val="00413F95"/>
    <w:rsid w:val="004140F2"/>
    <w:rsid w:val="004169B5"/>
    <w:rsid w:val="00417B22"/>
    <w:rsid w:val="00417FE4"/>
    <w:rsid w:val="00420115"/>
    <w:rsid w:val="00421085"/>
    <w:rsid w:val="0042220E"/>
    <w:rsid w:val="0042465E"/>
    <w:rsid w:val="00424DF7"/>
    <w:rsid w:val="00431D12"/>
    <w:rsid w:val="00432B76"/>
    <w:rsid w:val="00434737"/>
    <w:rsid w:val="00434D01"/>
    <w:rsid w:val="00434E9A"/>
    <w:rsid w:val="00435D26"/>
    <w:rsid w:val="00435DD1"/>
    <w:rsid w:val="00440C99"/>
    <w:rsid w:val="0044175C"/>
    <w:rsid w:val="00442D29"/>
    <w:rsid w:val="00445544"/>
    <w:rsid w:val="00445F4D"/>
    <w:rsid w:val="004468FE"/>
    <w:rsid w:val="00447346"/>
    <w:rsid w:val="004504C0"/>
    <w:rsid w:val="004550FB"/>
    <w:rsid w:val="00456001"/>
    <w:rsid w:val="0046111A"/>
    <w:rsid w:val="00461B3F"/>
    <w:rsid w:val="00462946"/>
    <w:rsid w:val="00463F43"/>
    <w:rsid w:val="004647E8"/>
    <w:rsid w:val="00464B94"/>
    <w:rsid w:val="004653A8"/>
    <w:rsid w:val="00465A0B"/>
    <w:rsid w:val="00465B39"/>
    <w:rsid w:val="00466CE0"/>
    <w:rsid w:val="0047077C"/>
    <w:rsid w:val="00470B05"/>
    <w:rsid w:val="0047207C"/>
    <w:rsid w:val="00472CD6"/>
    <w:rsid w:val="0047427A"/>
    <w:rsid w:val="00474E3C"/>
    <w:rsid w:val="004761A0"/>
    <w:rsid w:val="00480A58"/>
    <w:rsid w:val="00482151"/>
    <w:rsid w:val="00483B43"/>
    <w:rsid w:val="00485FAD"/>
    <w:rsid w:val="00486F07"/>
    <w:rsid w:val="004873F0"/>
    <w:rsid w:val="00487AED"/>
    <w:rsid w:val="00491EDF"/>
    <w:rsid w:val="00492A3F"/>
    <w:rsid w:val="00494F62"/>
    <w:rsid w:val="004A2001"/>
    <w:rsid w:val="004A3590"/>
    <w:rsid w:val="004A3632"/>
    <w:rsid w:val="004A6ED5"/>
    <w:rsid w:val="004B00A7"/>
    <w:rsid w:val="004B0D52"/>
    <w:rsid w:val="004B25E2"/>
    <w:rsid w:val="004B34D7"/>
    <w:rsid w:val="004B476C"/>
    <w:rsid w:val="004B5037"/>
    <w:rsid w:val="004B5B2F"/>
    <w:rsid w:val="004B5E7F"/>
    <w:rsid w:val="004B626A"/>
    <w:rsid w:val="004B660E"/>
    <w:rsid w:val="004B6F75"/>
    <w:rsid w:val="004B7105"/>
    <w:rsid w:val="004B76E7"/>
    <w:rsid w:val="004C05BD"/>
    <w:rsid w:val="004C1FAE"/>
    <w:rsid w:val="004C3B06"/>
    <w:rsid w:val="004C3F97"/>
    <w:rsid w:val="004C5DF8"/>
    <w:rsid w:val="004C7EE7"/>
    <w:rsid w:val="004D0353"/>
    <w:rsid w:val="004D2DEE"/>
    <w:rsid w:val="004D2E1F"/>
    <w:rsid w:val="004D6827"/>
    <w:rsid w:val="004D7FD9"/>
    <w:rsid w:val="004E0C1B"/>
    <w:rsid w:val="004E1324"/>
    <w:rsid w:val="004E1975"/>
    <w:rsid w:val="004E19A5"/>
    <w:rsid w:val="004E37E5"/>
    <w:rsid w:val="004E3FDB"/>
    <w:rsid w:val="004E6B8D"/>
    <w:rsid w:val="004F00B2"/>
    <w:rsid w:val="004F1CFC"/>
    <w:rsid w:val="004F1F4A"/>
    <w:rsid w:val="004F296D"/>
    <w:rsid w:val="004F508B"/>
    <w:rsid w:val="004F5724"/>
    <w:rsid w:val="004F5CC5"/>
    <w:rsid w:val="004F695F"/>
    <w:rsid w:val="004F6CA4"/>
    <w:rsid w:val="00500752"/>
    <w:rsid w:val="00500A32"/>
    <w:rsid w:val="00500D41"/>
    <w:rsid w:val="005013F3"/>
    <w:rsid w:val="00501A50"/>
    <w:rsid w:val="00501AC1"/>
    <w:rsid w:val="00501C60"/>
    <w:rsid w:val="0050222D"/>
    <w:rsid w:val="005039E1"/>
    <w:rsid w:val="00503AF3"/>
    <w:rsid w:val="0050400C"/>
    <w:rsid w:val="0050616C"/>
    <w:rsid w:val="0050686B"/>
    <w:rsid w:val="0050696D"/>
    <w:rsid w:val="0051094B"/>
    <w:rsid w:val="005110D7"/>
    <w:rsid w:val="00511D99"/>
    <w:rsid w:val="005128D3"/>
    <w:rsid w:val="005147E8"/>
    <w:rsid w:val="005158F2"/>
    <w:rsid w:val="00522818"/>
    <w:rsid w:val="005238F8"/>
    <w:rsid w:val="00526DFC"/>
    <w:rsid w:val="00526F43"/>
    <w:rsid w:val="00527651"/>
    <w:rsid w:val="00527B43"/>
    <w:rsid w:val="005325DE"/>
    <w:rsid w:val="005334B1"/>
    <w:rsid w:val="005363AB"/>
    <w:rsid w:val="005368DA"/>
    <w:rsid w:val="00537FD4"/>
    <w:rsid w:val="00544EF4"/>
    <w:rsid w:val="005454F3"/>
    <w:rsid w:val="00545E53"/>
    <w:rsid w:val="00546094"/>
    <w:rsid w:val="005479D9"/>
    <w:rsid w:val="00551FC9"/>
    <w:rsid w:val="005564BC"/>
    <w:rsid w:val="005572BD"/>
    <w:rsid w:val="00557A12"/>
    <w:rsid w:val="00560AC7"/>
    <w:rsid w:val="0056138C"/>
    <w:rsid w:val="00561AFB"/>
    <w:rsid w:val="00561FA8"/>
    <w:rsid w:val="00562323"/>
    <w:rsid w:val="005635ED"/>
    <w:rsid w:val="00565253"/>
    <w:rsid w:val="00570191"/>
    <w:rsid w:val="00570570"/>
    <w:rsid w:val="00570613"/>
    <w:rsid w:val="00572512"/>
    <w:rsid w:val="00573EE6"/>
    <w:rsid w:val="005753D8"/>
    <w:rsid w:val="0057547F"/>
    <w:rsid w:val="005754EE"/>
    <w:rsid w:val="00575713"/>
    <w:rsid w:val="0057617E"/>
    <w:rsid w:val="00576497"/>
    <w:rsid w:val="00580061"/>
    <w:rsid w:val="00582074"/>
    <w:rsid w:val="005835E7"/>
    <w:rsid w:val="0058397F"/>
    <w:rsid w:val="00583BF8"/>
    <w:rsid w:val="005843FB"/>
    <w:rsid w:val="00584DFB"/>
    <w:rsid w:val="00585F33"/>
    <w:rsid w:val="00586FCE"/>
    <w:rsid w:val="00587B9C"/>
    <w:rsid w:val="00591124"/>
    <w:rsid w:val="00597024"/>
    <w:rsid w:val="005A0274"/>
    <w:rsid w:val="005A095C"/>
    <w:rsid w:val="005A1FBD"/>
    <w:rsid w:val="005A3472"/>
    <w:rsid w:val="005A669D"/>
    <w:rsid w:val="005A75D8"/>
    <w:rsid w:val="005B0589"/>
    <w:rsid w:val="005B134E"/>
    <w:rsid w:val="005B1A40"/>
    <w:rsid w:val="005B21A4"/>
    <w:rsid w:val="005B6705"/>
    <w:rsid w:val="005B713E"/>
    <w:rsid w:val="005C03B6"/>
    <w:rsid w:val="005C181D"/>
    <w:rsid w:val="005C348E"/>
    <w:rsid w:val="005C68E1"/>
    <w:rsid w:val="005D229E"/>
    <w:rsid w:val="005D3763"/>
    <w:rsid w:val="005D55E1"/>
    <w:rsid w:val="005D5DDC"/>
    <w:rsid w:val="005D7781"/>
    <w:rsid w:val="005E19F7"/>
    <w:rsid w:val="005E2FE2"/>
    <w:rsid w:val="005E4F04"/>
    <w:rsid w:val="005E62C2"/>
    <w:rsid w:val="005E6C71"/>
    <w:rsid w:val="005E77D6"/>
    <w:rsid w:val="005F0963"/>
    <w:rsid w:val="005F12F5"/>
    <w:rsid w:val="005F2824"/>
    <w:rsid w:val="005F2EBA"/>
    <w:rsid w:val="005F35ED"/>
    <w:rsid w:val="005F7812"/>
    <w:rsid w:val="005F7A88"/>
    <w:rsid w:val="00600CFC"/>
    <w:rsid w:val="00601645"/>
    <w:rsid w:val="006021DB"/>
    <w:rsid w:val="00603A1A"/>
    <w:rsid w:val="006046D5"/>
    <w:rsid w:val="00607A93"/>
    <w:rsid w:val="00610C08"/>
    <w:rsid w:val="00611F74"/>
    <w:rsid w:val="006139A3"/>
    <w:rsid w:val="00615772"/>
    <w:rsid w:val="00615B1E"/>
    <w:rsid w:val="006166A3"/>
    <w:rsid w:val="00616ED7"/>
    <w:rsid w:val="006200BB"/>
    <w:rsid w:val="006201B4"/>
    <w:rsid w:val="00621256"/>
    <w:rsid w:val="00621FCC"/>
    <w:rsid w:val="00622CBB"/>
    <w:rsid w:val="00622E4B"/>
    <w:rsid w:val="00626794"/>
    <w:rsid w:val="00630680"/>
    <w:rsid w:val="00630811"/>
    <w:rsid w:val="006333DA"/>
    <w:rsid w:val="00633F4F"/>
    <w:rsid w:val="00635134"/>
    <w:rsid w:val="006356E2"/>
    <w:rsid w:val="00637CF6"/>
    <w:rsid w:val="00640B50"/>
    <w:rsid w:val="00640F47"/>
    <w:rsid w:val="006415A1"/>
    <w:rsid w:val="006415B7"/>
    <w:rsid w:val="00642A65"/>
    <w:rsid w:val="00645DCE"/>
    <w:rsid w:val="006465AC"/>
    <w:rsid w:val="006465BF"/>
    <w:rsid w:val="00647449"/>
    <w:rsid w:val="00647477"/>
    <w:rsid w:val="00652455"/>
    <w:rsid w:val="00653B22"/>
    <w:rsid w:val="006562F9"/>
    <w:rsid w:val="00657573"/>
    <w:rsid w:val="00657BF4"/>
    <w:rsid w:val="006603FB"/>
    <w:rsid w:val="006608DF"/>
    <w:rsid w:val="006623AC"/>
    <w:rsid w:val="00664273"/>
    <w:rsid w:val="006678AF"/>
    <w:rsid w:val="006701EF"/>
    <w:rsid w:val="00673BA5"/>
    <w:rsid w:val="006755E8"/>
    <w:rsid w:val="0067598C"/>
    <w:rsid w:val="006767C9"/>
    <w:rsid w:val="00680058"/>
    <w:rsid w:val="00681F9F"/>
    <w:rsid w:val="0068324A"/>
    <w:rsid w:val="006840EA"/>
    <w:rsid w:val="006844E2"/>
    <w:rsid w:val="00685267"/>
    <w:rsid w:val="006872AE"/>
    <w:rsid w:val="00690082"/>
    <w:rsid w:val="00690252"/>
    <w:rsid w:val="006909EC"/>
    <w:rsid w:val="00691FB5"/>
    <w:rsid w:val="00692BBC"/>
    <w:rsid w:val="006933CB"/>
    <w:rsid w:val="006946BB"/>
    <w:rsid w:val="006969FA"/>
    <w:rsid w:val="006A05D0"/>
    <w:rsid w:val="006A35D5"/>
    <w:rsid w:val="006A3991"/>
    <w:rsid w:val="006A748A"/>
    <w:rsid w:val="006B2104"/>
    <w:rsid w:val="006B36D6"/>
    <w:rsid w:val="006C2D86"/>
    <w:rsid w:val="006C341A"/>
    <w:rsid w:val="006C419E"/>
    <w:rsid w:val="006C4A31"/>
    <w:rsid w:val="006C5AC2"/>
    <w:rsid w:val="006C6401"/>
    <w:rsid w:val="006C697C"/>
    <w:rsid w:val="006C6AFB"/>
    <w:rsid w:val="006C6D0C"/>
    <w:rsid w:val="006C7E38"/>
    <w:rsid w:val="006D1E91"/>
    <w:rsid w:val="006D2735"/>
    <w:rsid w:val="006D45B2"/>
    <w:rsid w:val="006D4E2A"/>
    <w:rsid w:val="006E0FCC"/>
    <w:rsid w:val="006E1E96"/>
    <w:rsid w:val="006E3BB0"/>
    <w:rsid w:val="006E5E21"/>
    <w:rsid w:val="006E63CB"/>
    <w:rsid w:val="006F0185"/>
    <w:rsid w:val="006F0FE7"/>
    <w:rsid w:val="006F1E56"/>
    <w:rsid w:val="006F2648"/>
    <w:rsid w:val="006F2933"/>
    <w:rsid w:val="006F2F10"/>
    <w:rsid w:val="006F482B"/>
    <w:rsid w:val="006F4DDA"/>
    <w:rsid w:val="006F6311"/>
    <w:rsid w:val="006F67BD"/>
    <w:rsid w:val="00700CC8"/>
    <w:rsid w:val="00701952"/>
    <w:rsid w:val="00702556"/>
    <w:rsid w:val="0070277E"/>
    <w:rsid w:val="00704156"/>
    <w:rsid w:val="007042CF"/>
    <w:rsid w:val="007069FC"/>
    <w:rsid w:val="00706E89"/>
    <w:rsid w:val="0071063C"/>
    <w:rsid w:val="00711221"/>
    <w:rsid w:val="0071193A"/>
    <w:rsid w:val="00712675"/>
    <w:rsid w:val="00713808"/>
    <w:rsid w:val="007151B6"/>
    <w:rsid w:val="0071520D"/>
    <w:rsid w:val="00715EDB"/>
    <w:rsid w:val="007160D5"/>
    <w:rsid w:val="007163FB"/>
    <w:rsid w:val="00717520"/>
    <w:rsid w:val="00717C2E"/>
    <w:rsid w:val="007204FA"/>
    <w:rsid w:val="007213B3"/>
    <w:rsid w:val="00721DD0"/>
    <w:rsid w:val="0072457F"/>
    <w:rsid w:val="00724CAB"/>
    <w:rsid w:val="00725406"/>
    <w:rsid w:val="0072621B"/>
    <w:rsid w:val="00726A0C"/>
    <w:rsid w:val="00727F20"/>
    <w:rsid w:val="00730555"/>
    <w:rsid w:val="0073128E"/>
    <w:rsid w:val="007312CC"/>
    <w:rsid w:val="007360F3"/>
    <w:rsid w:val="00736A64"/>
    <w:rsid w:val="00737F6A"/>
    <w:rsid w:val="00740861"/>
    <w:rsid w:val="007410B6"/>
    <w:rsid w:val="007414CA"/>
    <w:rsid w:val="00742FEF"/>
    <w:rsid w:val="00744C6F"/>
    <w:rsid w:val="007457F6"/>
    <w:rsid w:val="00745ABB"/>
    <w:rsid w:val="00746E38"/>
    <w:rsid w:val="00747CD5"/>
    <w:rsid w:val="00753B51"/>
    <w:rsid w:val="00754033"/>
    <w:rsid w:val="00756629"/>
    <w:rsid w:val="007575D2"/>
    <w:rsid w:val="00757B4F"/>
    <w:rsid w:val="00757B6A"/>
    <w:rsid w:val="007610E0"/>
    <w:rsid w:val="007621AA"/>
    <w:rsid w:val="0076260A"/>
    <w:rsid w:val="007632F8"/>
    <w:rsid w:val="007648A8"/>
    <w:rsid w:val="00764927"/>
    <w:rsid w:val="00764A67"/>
    <w:rsid w:val="00764BA2"/>
    <w:rsid w:val="00770F6B"/>
    <w:rsid w:val="00771883"/>
    <w:rsid w:val="00774B67"/>
    <w:rsid w:val="00776DC2"/>
    <w:rsid w:val="00780122"/>
    <w:rsid w:val="007803D7"/>
    <w:rsid w:val="0078056A"/>
    <w:rsid w:val="0078214B"/>
    <w:rsid w:val="00783706"/>
    <w:rsid w:val="0078498A"/>
    <w:rsid w:val="00785C82"/>
    <w:rsid w:val="007878FE"/>
    <w:rsid w:val="00792207"/>
    <w:rsid w:val="00792B64"/>
    <w:rsid w:val="00792E29"/>
    <w:rsid w:val="0079379A"/>
    <w:rsid w:val="00794953"/>
    <w:rsid w:val="00795165"/>
    <w:rsid w:val="007A0426"/>
    <w:rsid w:val="007A1F2F"/>
    <w:rsid w:val="007A2A5C"/>
    <w:rsid w:val="007A336B"/>
    <w:rsid w:val="007A3B93"/>
    <w:rsid w:val="007A5150"/>
    <w:rsid w:val="007A5373"/>
    <w:rsid w:val="007A6209"/>
    <w:rsid w:val="007A789F"/>
    <w:rsid w:val="007A7E8C"/>
    <w:rsid w:val="007B3DFF"/>
    <w:rsid w:val="007B469F"/>
    <w:rsid w:val="007B4B88"/>
    <w:rsid w:val="007B6585"/>
    <w:rsid w:val="007B75BC"/>
    <w:rsid w:val="007C0061"/>
    <w:rsid w:val="007C0BD6"/>
    <w:rsid w:val="007C0C62"/>
    <w:rsid w:val="007C33E6"/>
    <w:rsid w:val="007C3806"/>
    <w:rsid w:val="007C4440"/>
    <w:rsid w:val="007C5AEF"/>
    <w:rsid w:val="007C5BB7"/>
    <w:rsid w:val="007D07D5"/>
    <w:rsid w:val="007D1C64"/>
    <w:rsid w:val="007D32DD"/>
    <w:rsid w:val="007D6DCE"/>
    <w:rsid w:val="007D710A"/>
    <w:rsid w:val="007D72C4"/>
    <w:rsid w:val="007E194C"/>
    <w:rsid w:val="007E1B94"/>
    <w:rsid w:val="007E2CFE"/>
    <w:rsid w:val="007E3115"/>
    <w:rsid w:val="007E59C9"/>
    <w:rsid w:val="007F0072"/>
    <w:rsid w:val="007F2EB6"/>
    <w:rsid w:val="007F3169"/>
    <w:rsid w:val="007F3DAA"/>
    <w:rsid w:val="007F54C3"/>
    <w:rsid w:val="007F72EB"/>
    <w:rsid w:val="00800895"/>
    <w:rsid w:val="00802949"/>
    <w:rsid w:val="0080301E"/>
    <w:rsid w:val="0080365F"/>
    <w:rsid w:val="0080421F"/>
    <w:rsid w:val="00807C89"/>
    <w:rsid w:val="00812418"/>
    <w:rsid w:val="00812BE5"/>
    <w:rsid w:val="00813ED6"/>
    <w:rsid w:val="00814805"/>
    <w:rsid w:val="00817429"/>
    <w:rsid w:val="00821514"/>
    <w:rsid w:val="00821E35"/>
    <w:rsid w:val="00821F8C"/>
    <w:rsid w:val="008224CE"/>
    <w:rsid w:val="008231FD"/>
    <w:rsid w:val="00824591"/>
    <w:rsid w:val="00824AED"/>
    <w:rsid w:val="00825629"/>
    <w:rsid w:val="00827059"/>
    <w:rsid w:val="00827820"/>
    <w:rsid w:val="00830D37"/>
    <w:rsid w:val="00831387"/>
    <w:rsid w:val="00831B8B"/>
    <w:rsid w:val="0083405D"/>
    <w:rsid w:val="0083468D"/>
    <w:rsid w:val="008352D4"/>
    <w:rsid w:val="00836DB9"/>
    <w:rsid w:val="00837C67"/>
    <w:rsid w:val="008415B0"/>
    <w:rsid w:val="00842028"/>
    <w:rsid w:val="008436B8"/>
    <w:rsid w:val="008460B6"/>
    <w:rsid w:val="00847975"/>
    <w:rsid w:val="00850C9D"/>
    <w:rsid w:val="00852B59"/>
    <w:rsid w:val="00852EE3"/>
    <w:rsid w:val="00853A03"/>
    <w:rsid w:val="00853AE0"/>
    <w:rsid w:val="00853BE2"/>
    <w:rsid w:val="00856272"/>
    <w:rsid w:val="008563FF"/>
    <w:rsid w:val="008575CD"/>
    <w:rsid w:val="008576F9"/>
    <w:rsid w:val="0085784A"/>
    <w:rsid w:val="0086018B"/>
    <w:rsid w:val="00860434"/>
    <w:rsid w:val="008611DD"/>
    <w:rsid w:val="008620DE"/>
    <w:rsid w:val="008636FF"/>
    <w:rsid w:val="008656C0"/>
    <w:rsid w:val="00866867"/>
    <w:rsid w:val="008676B4"/>
    <w:rsid w:val="00867A1F"/>
    <w:rsid w:val="00871251"/>
    <w:rsid w:val="00872257"/>
    <w:rsid w:val="008746D3"/>
    <w:rsid w:val="008753E6"/>
    <w:rsid w:val="00876FF3"/>
    <w:rsid w:val="0087738C"/>
    <w:rsid w:val="00877C5A"/>
    <w:rsid w:val="008802AF"/>
    <w:rsid w:val="00880DA6"/>
    <w:rsid w:val="00881399"/>
    <w:rsid w:val="00881926"/>
    <w:rsid w:val="00882654"/>
    <w:rsid w:val="0088318F"/>
    <w:rsid w:val="0088331D"/>
    <w:rsid w:val="008852B0"/>
    <w:rsid w:val="00885AE7"/>
    <w:rsid w:val="00885F9F"/>
    <w:rsid w:val="00886B60"/>
    <w:rsid w:val="0088759F"/>
    <w:rsid w:val="00887889"/>
    <w:rsid w:val="008920FF"/>
    <w:rsid w:val="008926E8"/>
    <w:rsid w:val="00894E98"/>
    <w:rsid w:val="00894F19"/>
    <w:rsid w:val="00894FDC"/>
    <w:rsid w:val="00896A10"/>
    <w:rsid w:val="00896A2A"/>
    <w:rsid w:val="008971B5"/>
    <w:rsid w:val="008A172D"/>
    <w:rsid w:val="008A34CC"/>
    <w:rsid w:val="008A37AB"/>
    <w:rsid w:val="008A4561"/>
    <w:rsid w:val="008A5D26"/>
    <w:rsid w:val="008A6B13"/>
    <w:rsid w:val="008A6ECB"/>
    <w:rsid w:val="008A7032"/>
    <w:rsid w:val="008B0BF9"/>
    <w:rsid w:val="008B1A8C"/>
    <w:rsid w:val="008B2866"/>
    <w:rsid w:val="008B3859"/>
    <w:rsid w:val="008B436D"/>
    <w:rsid w:val="008B4E49"/>
    <w:rsid w:val="008B63AF"/>
    <w:rsid w:val="008B73B3"/>
    <w:rsid w:val="008B7712"/>
    <w:rsid w:val="008B7B26"/>
    <w:rsid w:val="008C3524"/>
    <w:rsid w:val="008C4061"/>
    <w:rsid w:val="008C4229"/>
    <w:rsid w:val="008C5AEE"/>
    <w:rsid w:val="008C5BE0"/>
    <w:rsid w:val="008C7233"/>
    <w:rsid w:val="008D0E77"/>
    <w:rsid w:val="008D2434"/>
    <w:rsid w:val="008D3724"/>
    <w:rsid w:val="008D3950"/>
    <w:rsid w:val="008D526B"/>
    <w:rsid w:val="008D64B2"/>
    <w:rsid w:val="008D7E9E"/>
    <w:rsid w:val="008E171D"/>
    <w:rsid w:val="008E1D66"/>
    <w:rsid w:val="008E2785"/>
    <w:rsid w:val="008E4395"/>
    <w:rsid w:val="008E78A3"/>
    <w:rsid w:val="008F0654"/>
    <w:rsid w:val="008F06CB"/>
    <w:rsid w:val="008F09A0"/>
    <w:rsid w:val="008F2E83"/>
    <w:rsid w:val="008F612A"/>
    <w:rsid w:val="008F6FF1"/>
    <w:rsid w:val="0090293D"/>
    <w:rsid w:val="00903042"/>
    <w:rsid w:val="009030DA"/>
    <w:rsid w:val="009034DE"/>
    <w:rsid w:val="00903625"/>
    <w:rsid w:val="00905396"/>
    <w:rsid w:val="0090605D"/>
    <w:rsid w:val="00906419"/>
    <w:rsid w:val="0091001E"/>
    <w:rsid w:val="00912889"/>
    <w:rsid w:val="00913A42"/>
    <w:rsid w:val="00913F0F"/>
    <w:rsid w:val="00914167"/>
    <w:rsid w:val="009143DB"/>
    <w:rsid w:val="00915065"/>
    <w:rsid w:val="0091516F"/>
    <w:rsid w:val="00917013"/>
    <w:rsid w:val="00917CE5"/>
    <w:rsid w:val="009217C0"/>
    <w:rsid w:val="00925241"/>
    <w:rsid w:val="00925CEC"/>
    <w:rsid w:val="00926A3F"/>
    <w:rsid w:val="00926A46"/>
    <w:rsid w:val="0092794E"/>
    <w:rsid w:val="00930D30"/>
    <w:rsid w:val="00931936"/>
    <w:rsid w:val="009332A2"/>
    <w:rsid w:val="00936170"/>
    <w:rsid w:val="009369E2"/>
    <w:rsid w:val="00937598"/>
    <w:rsid w:val="0093790B"/>
    <w:rsid w:val="00940A4F"/>
    <w:rsid w:val="00942566"/>
    <w:rsid w:val="00943751"/>
    <w:rsid w:val="00946416"/>
    <w:rsid w:val="00946DD0"/>
    <w:rsid w:val="00947E75"/>
    <w:rsid w:val="009509E6"/>
    <w:rsid w:val="00950BA2"/>
    <w:rsid w:val="00952018"/>
    <w:rsid w:val="00952800"/>
    <w:rsid w:val="0095300D"/>
    <w:rsid w:val="009535BE"/>
    <w:rsid w:val="00956812"/>
    <w:rsid w:val="0095719A"/>
    <w:rsid w:val="00957A20"/>
    <w:rsid w:val="009602F0"/>
    <w:rsid w:val="009623E9"/>
    <w:rsid w:val="00962596"/>
    <w:rsid w:val="00962ADA"/>
    <w:rsid w:val="00963007"/>
    <w:rsid w:val="00963EEB"/>
    <w:rsid w:val="009648BC"/>
    <w:rsid w:val="00964C2F"/>
    <w:rsid w:val="00965F88"/>
    <w:rsid w:val="00965FDD"/>
    <w:rsid w:val="00975455"/>
    <w:rsid w:val="00977121"/>
    <w:rsid w:val="00984E03"/>
    <w:rsid w:val="00986224"/>
    <w:rsid w:val="009872AF"/>
    <w:rsid w:val="00987E85"/>
    <w:rsid w:val="009921CE"/>
    <w:rsid w:val="009A0D12"/>
    <w:rsid w:val="009A0DF1"/>
    <w:rsid w:val="009A1987"/>
    <w:rsid w:val="009A2BEE"/>
    <w:rsid w:val="009A5289"/>
    <w:rsid w:val="009A65DE"/>
    <w:rsid w:val="009A7A53"/>
    <w:rsid w:val="009B017E"/>
    <w:rsid w:val="009B0402"/>
    <w:rsid w:val="009B0B75"/>
    <w:rsid w:val="009B16DF"/>
    <w:rsid w:val="009B4CB2"/>
    <w:rsid w:val="009B6701"/>
    <w:rsid w:val="009B6EF7"/>
    <w:rsid w:val="009B7000"/>
    <w:rsid w:val="009B739C"/>
    <w:rsid w:val="009B7712"/>
    <w:rsid w:val="009B7D08"/>
    <w:rsid w:val="009C04EC"/>
    <w:rsid w:val="009C0643"/>
    <w:rsid w:val="009C0786"/>
    <w:rsid w:val="009C27F8"/>
    <w:rsid w:val="009C328C"/>
    <w:rsid w:val="009C430D"/>
    <w:rsid w:val="009C4444"/>
    <w:rsid w:val="009C5F1E"/>
    <w:rsid w:val="009C79AD"/>
    <w:rsid w:val="009C7CA6"/>
    <w:rsid w:val="009D314E"/>
    <w:rsid w:val="009D3203"/>
    <w:rsid w:val="009D3316"/>
    <w:rsid w:val="009D55AA"/>
    <w:rsid w:val="009E0416"/>
    <w:rsid w:val="009E3E3A"/>
    <w:rsid w:val="009E3E77"/>
    <w:rsid w:val="009E3FAB"/>
    <w:rsid w:val="009E5B3F"/>
    <w:rsid w:val="009E7D90"/>
    <w:rsid w:val="009F1AB0"/>
    <w:rsid w:val="009F3E89"/>
    <w:rsid w:val="009F479B"/>
    <w:rsid w:val="009F501D"/>
    <w:rsid w:val="009F68F2"/>
    <w:rsid w:val="00A003A6"/>
    <w:rsid w:val="00A039D5"/>
    <w:rsid w:val="00A046AD"/>
    <w:rsid w:val="00A04E79"/>
    <w:rsid w:val="00A079C1"/>
    <w:rsid w:val="00A12520"/>
    <w:rsid w:val="00A130FD"/>
    <w:rsid w:val="00A13D6D"/>
    <w:rsid w:val="00A14769"/>
    <w:rsid w:val="00A1505C"/>
    <w:rsid w:val="00A16151"/>
    <w:rsid w:val="00A16EC6"/>
    <w:rsid w:val="00A17C06"/>
    <w:rsid w:val="00A2126E"/>
    <w:rsid w:val="00A21706"/>
    <w:rsid w:val="00A22348"/>
    <w:rsid w:val="00A223CB"/>
    <w:rsid w:val="00A23510"/>
    <w:rsid w:val="00A239DE"/>
    <w:rsid w:val="00A24FCC"/>
    <w:rsid w:val="00A26A90"/>
    <w:rsid w:val="00A26B27"/>
    <w:rsid w:val="00A30E4F"/>
    <w:rsid w:val="00A32253"/>
    <w:rsid w:val="00A3310E"/>
    <w:rsid w:val="00A333A0"/>
    <w:rsid w:val="00A345AA"/>
    <w:rsid w:val="00A3486F"/>
    <w:rsid w:val="00A353B4"/>
    <w:rsid w:val="00A36B2C"/>
    <w:rsid w:val="00A37E70"/>
    <w:rsid w:val="00A43082"/>
    <w:rsid w:val="00A437E1"/>
    <w:rsid w:val="00A4685E"/>
    <w:rsid w:val="00A50CD4"/>
    <w:rsid w:val="00A51191"/>
    <w:rsid w:val="00A5333E"/>
    <w:rsid w:val="00A5544C"/>
    <w:rsid w:val="00A56D62"/>
    <w:rsid w:val="00A56F07"/>
    <w:rsid w:val="00A5762C"/>
    <w:rsid w:val="00A600FC"/>
    <w:rsid w:val="00A60BCA"/>
    <w:rsid w:val="00A638DA"/>
    <w:rsid w:val="00A65A28"/>
    <w:rsid w:val="00A65B41"/>
    <w:rsid w:val="00A65BAC"/>
    <w:rsid w:val="00A65E00"/>
    <w:rsid w:val="00A66623"/>
    <w:rsid w:val="00A66A78"/>
    <w:rsid w:val="00A66F8D"/>
    <w:rsid w:val="00A70911"/>
    <w:rsid w:val="00A7436E"/>
    <w:rsid w:val="00A74E96"/>
    <w:rsid w:val="00A75A8E"/>
    <w:rsid w:val="00A77A28"/>
    <w:rsid w:val="00A803B4"/>
    <w:rsid w:val="00A824DD"/>
    <w:rsid w:val="00A83676"/>
    <w:rsid w:val="00A83B7B"/>
    <w:rsid w:val="00A83CF8"/>
    <w:rsid w:val="00A84274"/>
    <w:rsid w:val="00A8475C"/>
    <w:rsid w:val="00A850F3"/>
    <w:rsid w:val="00A857AA"/>
    <w:rsid w:val="00A864E3"/>
    <w:rsid w:val="00A8706E"/>
    <w:rsid w:val="00A94574"/>
    <w:rsid w:val="00A958DB"/>
    <w:rsid w:val="00A95936"/>
    <w:rsid w:val="00A96265"/>
    <w:rsid w:val="00A97084"/>
    <w:rsid w:val="00AA0862"/>
    <w:rsid w:val="00AA14ED"/>
    <w:rsid w:val="00AA1608"/>
    <w:rsid w:val="00AA1C2C"/>
    <w:rsid w:val="00AA1ED3"/>
    <w:rsid w:val="00AA32AF"/>
    <w:rsid w:val="00AA32FF"/>
    <w:rsid w:val="00AA353A"/>
    <w:rsid w:val="00AA35F6"/>
    <w:rsid w:val="00AA667C"/>
    <w:rsid w:val="00AA6E91"/>
    <w:rsid w:val="00AA7439"/>
    <w:rsid w:val="00AB047E"/>
    <w:rsid w:val="00AB0B0A"/>
    <w:rsid w:val="00AB0BB7"/>
    <w:rsid w:val="00AB20DA"/>
    <w:rsid w:val="00AB22C6"/>
    <w:rsid w:val="00AB26A8"/>
    <w:rsid w:val="00AB2AD0"/>
    <w:rsid w:val="00AB30B8"/>
    <w:rsid w:val="00AB40B1"/>
    <w:rsid w:val="00AB5989"/>
    <w:rsid w:val="00AB66FC"/>
    <w:rsid w:val="00AB67FC"/>
    <w:rsid w:val="00AB6B29"/>
    <w:rsid w:val="00AB6F4F"/>
    <w:rsid w:val="00AB7198"/>
    <w:rsid w:val="00AC00F2"/>
    <w:rsid w:val="00AC31B5"/>
    <w:rsid w:val="00AC4EA1"/>
    <w:rsid w:val="00AC5381"/>
    <w:rsid w:val="00AC5920"/>
    <w:rsid w:val="00AC64B3"/>
    <w:rsid w:val="00AC6DBC"/>
    <w:rsid w:val="00AD0E65"/>
    <w:rsid w:val="00AD2BF2"/>
    <w:rsid w:val="00AD4E90"/>
    <w:rsid w:val="00AD5422"/>
    <w:rsid w:val="00AD5835"/>
    <w:rsid w:val="00AE4179"/>
    <w:rsid w:val="00AE4425"/>
    <w:rsid w:val="00AE4FBE"/>
    <w:rsid w:val="00AE650F"/>
    <w:rsid w:val="00AE6555"/>
    <w:rsid w:val="00AE7D16"/>
    <w:rsid w:val="00AF2791"/>
    <w:rsid w:val="00AF3DB1"/>
    <w:rsid w:val="00AF4CAA"/>
    <w:rsid w:val="00AF4DD5"/>
    <w:rsid w:val="00AF571A"/>
    <w:rsid w:val="00AF60A0"/>
    <w:rsid w:val="00AF67FC"/>
    <w:rsid w:val="00AF7DF5"/>
    <w:rsid w:val="00B006E5"/>
    <w:rsid w:val="00B024C2"/>
    <w:rsid w:val="00B02A65"/>
    <w:rsid w:val="00B05A85"/>
    <w:rsid w:val="00B07700"/>
    <w:rsid w:val="00B10912"/>
    <w:rsid w:val="00B1298C"/>
    <w:rsid w:val="00B13921"/>
    <w:rsid w:val="00B14A90"/>
    <w:rsid w:val="00B1528C"/>
    <w:rsid w:val="00B16ACD"/>
    <w:rsid w:val="00B20697"/>
    <w:rsid w:val="00B21443"/>
    <w:rsid w:val="00B21487"/>
    <w:rsid w:val="00B232D1"/>
    <w:rsid w:val="00B24DB5"/>
    <w:rsid w:val="00B2625D"/>
    <w:rsid w:val="00B27400"/>
    <w:rsid w:val="00B30FD0"/>
    <w:rsid w:val="00B31F9E"/>
    <w:rsid w:val="00B3268F"/>
    <w:rsid w:val="00B32C2C"/>
    <w:rsid w:val="00B338CE"/>
    <w:rsid w:val="00B33A1A"/>
    <w:rsid w:val="00B33E6C"/>
    <w:rsid w:val="00B34E65"/>
    <w:rsid w:val="00B357A1"/>
    <w:rsid w:val="00B35B2C"/>
    <w:rsid w:val="00B371CC"/>
    <w:rsid w:val="00B37AA6"/>
    <w:rsid w:val="00B41CD9"/>
    <w:rsid w:val="00B427E6"/>
    <w:rsid w:val="00B428A6"/>
    <w:rsid w:val="00B43E1F"/>
    <w:rsid w:val="00B45FBC"/>
    <w:rsid w:val="00B46887"/>
    <w:rsid w:val="00B47E3F"/>
    <w:rsid w:val="00B51A7D"/>
    <w:rsid w:val="00B535C2"/>
    <w:rsid w:val="00B5450B"/>
    <w:rsid w:val="00B55544"/>
    <w:rsid w:val="00B56C21"/>
    <w:rsid w:val="00B574B0"/>
    <w:rsid w:val="00B63E28"/>
    <w:rsid w:val="00B642FC"/>
    <w:rsid w:val="00B64D26"/>
    <w:rsid w:val="00B64FBB"/>
    <w:rsid w:val="00B70E15"/>
    <w:rsid w:val="00B70E22"/>
    <w:rsid w:val="00B7651F"/>
    <w:rsid w:val="00B774CB"/>
    <w:rsid w:val="00B77A4D"/>
    <w:rsid w:val="00B80402"/>
    <w:rsid w:val="00B80B9A"/>
    <w:rsid w:val="00B830B7"/>
    <w:rsid w:val="00B848EA"/>
    <w:rsid w:val="00B84B2B"/>
    <w:rsid w:val="00B86DBA"/>
    <w:rsid w:val="00B90500"/>
    <w:rsid w:val="00B9176C"/>
    <w:rsid w:val="00B935A4"/>
    <w:rsid w:val="00B935C2"/>
    <w:rsid w:val="00B94DF3"/>
    <w:rsid w:val="00BA393E"/>
    <w:rsid w:val="00BA470D"/>
    <w:rsid w:val="00BA561A"/>
    <w:rsid w:val="00BB0DC6"/>
    <w:rsid w:val="00BB15E4"/>
    <w:rsid w:val="00BB1E19"/>
    <w:rsid w:val="00BB21D1"/>
    <w:rsid w:val="00BB32F2"/>
    <w:rsid w:val="00BB4338"/>
    <w:rsid w:val="00BB5E5B"/>
    <w:rsid w:val="00BB6C0E"/>
    <w:rsid w:val="00BB7B38"/>
    <w:rsid w:val="00BC034B"/>
    <w:rsid w:val="00BC11E5"/>
    <w:rsid w:val="00BC1BC6"/>
    <w:rsid w:val="00BC1E82"/>
    <w:rsid w:val="00BC2DFF"/>
    <w:rsid w:val="00BC3F06"/>
    <w:rsid w:val="00BC47AE"/>
    <w:rsid w:val="00BC4BC6"/>
    <w:rsid w:val="00BC52FD"/>
    <w:rsid w:val="00BC6DAD"/>
    <w:rsid w:val="00BC6E62"/>
    <w:rsid w:val="00BC7443"/>
    <w:rsid w:val="00BD01C5"/>
    <w:rsid w:val="00BD01E9"/>
    <w:rsid w:val="00BD0241"/>
    <w:rsid w:val="00BD0648"/>
    <w:rsid w:val="00BD1040"/>
    <w:rsid w:val="00BD2024"/>
    <w:rsid w:val="00BD34AA"/>
    <w:rsid w:val="00BD376C"/>
    <w:rsid w:val="00BE0C44"/>
    <w:rsid w:val="00BE1B8B"/>
    <w:rsid w:val="00BE2A18"/>
    <w:rsid w:val="00BE2C01"/>
    <w:rsid w:val="00BE41EC"/>
    <w:rsid w:val="00BE56FB"/>
    <w:rsid w:val="00BE7219"/>
    <w:rsid w:val="00BF2FD5"/>
    <w:rsid w:val="00BF3DDE"/>
    <w:rsid w:val="00BF6589"/>
    <w:rsid w:val="00BF6F7F"/>
    <w:rsid w:val="00BF737E"/>
    <w:rsid w:val="00BF74E2"/>
    <w:rsid w:val="00C00647"/>
    <w:rsid w:val="00C01D40"/>
    <w:rsid w:val="00C02764"/>
    <w:rsid w:val="00C03AD4"/>
    <w:rsid w:val="00C03D98"/>
    <w:rsid w:val="00C04CEF"/>
    <w:rsid w:val="00C0511A"/>
    <w:rsid w:val="00C0662F"/>
    <w:rsid w:val="00C10037"/>
    <w:rsid w:val="00C11943"/>
    <w:rsid w:val="00C1249A"/>
    <w:rsid w:val="00C12E96"/>
    <w:rsid w:val="00C13123"/>
    <w:rsid w:val="00C14763"/>
    <w:rsid w:val="00C15FD7"/>
    <w:rsid w:val="00C16141"/>
    <w:rsid w:val="00C220EF"/>
    <w:rsid w:val="00C2363F"/>
    <w:rsid w:val="00C236C8"/>
    <w:rsid w:val="00C2528F"/>
    <w:rsid w:val="00C260B1"/>
    <w:rsid w:val="00C26E56"/>
    <w:rsid w:val="00C31406"/>
    <w:rsid w:val="00C3273E"/>
    <w:rsid w:val="00C35B74"/>
    <w:rsid w:val="00C37194"/>
    <w:rsid w:val="00C40637"/>
    <w:rsid w:val="00C40CB4"/>
    <w:rsid w:val="00C40F6C"/>
    <w:rsid w:val="00C43192"/>
    <w:rsid w:val="00C44426"/>
    <w:rsid w:val="00C445F3"/>
    <w:rsid w:val="00C451F4"/>
    <w:rsid w:val="00C4576B"/>
    <w:rsid w:val="00C45DBA"/>
    <w:rsid w:val="00C45EB1"/>
    <w:rsid w:val="00C50AFE"/>
    <w:rsid w:val="00C5376D"/>
    <w:rsid w:val="00C54A3A"/>
    <w:rsid w:val="00C55566"/>
    <w:rsid w:val="00C56448"/>
    <w:rsid w:val="00C611AF"/>
    <w:rsid w:val="00C667BE"/>
    <w:rsid w:val="00C6766B"/>
    <w:rsid w:val="00C71BC2"/>
    <w:rsid w:val="00C71D74"/>
    <w:rsid w:val="00C72223"/>
    <w:rsid w:val="00C72BBB"/>
    <w:rsid w:val="00C74B90"/>
    <w:rsid w:val="00C76417"/>
    <w:rsid w:val="00C76F23"/>
    <w:rsid w:val="00C7708A"/>
    <w:rsid w:val="00C7726F"/>
    <w:rsid w:val="00C81B25"/>
    <w:rsid w:val="00C823DA"/>
    <w:rsid w:val="00C8259F"/>
    <w:rsid w:val="00C82746"/>
    <w:rsid w:val="00C8312F"/>
    <w:rsid w:val="00C838B3"/>
    <w:rsid w:val="00C83AF3"/>
    <w:rsid w:val="00C84C47"/>
    <w:rsid w:val="00C858A4"/>
    <w:rsid w:val="00C864EE"/>
    <w:rsid w:val="00C86AFA"/>
    <w:rsid w:val="00C87B29"/>
    <w:rsid w:val="00C90C35"/>
    <w:rsid w:val="00C93999"/>
    <w:rsid w:val="00C94C90"/>
    <w:rsid w:val="00CA02B1"/>
    <w:rsid w:val="00CA4FEA"/>
    <w:rsid w:val="00CA5785"/>
    <w:rsid w:val="00CA58EA"/>
    <w:rsid w:val="00CB18D0"/>
    <w:rsid w:val="00CB1C8A"/>
    <w:rsid w:val="00CB24F5"/>
    <w:rsid w:val="00CB2663"/>
    <w:rsid w:val="00CB3AB4"/>
    <w:rsid w:val="00CB3BBE"/>
    <w:rsid w:val="00CB4FAA"/>
    <w:rsid w:val="00CB59E9"/>
    <w:rsid w:val="00CB59FD"/>
    <w:rsid w:val="00CC0D6A"/>
    <w:rsid w:val="00CC211A"/>
    <w:rsid w:val="00CC3831"/>
    <w:rsid w:val="00CC3E3D"/>
    <w:rsid w:val="00CC46F9"/>
    <w:rsid w:val="00CC4DD6"/>
    <w:rsid w:val="00CC519B"/>
    <w:rsid w:val="00CC6135"/>
    <w:rsid w:val="00CD12C1"/>
    <w:rsid w:val="00CD214E"/>
    <w:rsid w:val="00CD2471"/>
    <w:rsid w:val="00CD46FA"/>
    <w:rsid w:val="00CD5973"/>
    <w:rsid w:val="00CD7834"/>
    <w:rsid w:val="00CE0B85"/>
    <w:rsid w:val="00CE0EF1"/>
    <w:rsid w:val="00CE0FE4"/>
    <w:rsid w:val="00CE31A6"/>
    <w:rsid w:val="00CE3F44"/>
    <w:rsid w:val="00CE57FA"/>
    <w:rsid w:val="00CF09AA"/>
    <w:rsid w:val="00CF4813"/>
    <w:rsid w:val="00CF5233"/>
    <w:rsid w:val="00CF703E"/>
    <w:rsid w:val="00CF769B"/>
    <w:rsid w:val="00D00F1A"/>
    <w:rsid w:val="00D01B03"/>
    <w:rsid w:val="00D0263A"/>
    <w:rsid w:val="00D029B8"/>
    <w:rsid w:val="00D02F60"/>
    <w:rsid w:val="00D04625"/>
    <w:rsid w:val="00D0464E"/>
    <w:rsid w:val="00D04A96"/>
    <w:rsid w:val="00D04D57"/>
    <w:rsid w:val="00D05585"/>
    <w:rsid w:val="00D07A7B"/>
    <w:rsid w:val="00D07B84"/>
    <w:rsid w:val="00D10055"/>
    <w:rsid w:val="00D1039F"/>
    <w:rsid w:val="00D10E06"/>
    <w:rsid w:val="00D1260B"/>
    <w:rsid w:val="00D15197"/>
    <w:rsid w:val="00D16820"/>
    <w:rsid w:val="00D169C8"/>
    <w:rsid w:val="00D1793F"/>
    <w:rsid w:val="00D2273D"/>
    <w:rsid w:val="00D22AF5"/>
    <w:rsid w:val="00D235EA"/>
    <w:rsid w:val="00D23805"/>
    <w:rsid w:val="00D247A9"/>
    <w:rsid w:val="00D30176"/>
    <w:rsid w:val="00D31A3E"/>
    <w:rsid w:val="00D32721"/>
    <w:rsid w:val="00D328A6"/>
    <w:rsid w:val="00D328DC"/>
    <w:rsid w:val="00D32B6D"/>
    <w:rsid w:val="00D33387"/>
    <w:rsid w:val="00D36F77"/>
    <w:rsid w:val="00D3794D"/>
    <w:rsid w:val="00D402FB"/>
    <w:rsid w:val="00D41094"/>
    <w:rsid w:val="00D42FA2"/>
    <w:rsid w:val="00D4606F"/>
    <w:rsid w:val="00D46DD0"/>
    <w:rsid w:val="00D47D7A"/>
    <w:rsid w:val="00D50ABD"/>
    <w:rsid w:val="00D55290"/>
    <w:rsid w:val="00D55CB8"/>
    <w:rsid w:val="00D57791"/>
    <w:rsid w:val="00D6046A"/>
    <w:rsid w:val="00D6075A"/>
    <w:rsid w:val="00D62870"/>
    <w:rsid w:val="00D655D9"/>
    <w:rsid w:val="00D65872"/>
    <w:rsid w:val="00D676F3"/>
    <w:rsid w:val="00D70BE3"/>
    <w:rsid w:val="00D70EF5"/>
    <w:rsid w:val="00D71024"/>
    <w:rsid w:val="00D71A25"/>
    <w:rsid w:val="00D71FCF"/>
    <w:rsid w:val="00D72A54"/>
    <w:rsid w:val="00D72CC1"/>
    <w:rsid w:val="00D72F6B"/>
    <w:rsid w:val="00D76EC9"/>
    <w:rsid w:val="00D77C37"/>
    <w:rsid w:val="00D80E7D"/>
    <w:rsid w:val="00D81397"/>
    <w:rsid w:val="00D816CA"/>
    <w:rsid w:val="00D831E0"/>
    <w:rsid w:val="00D848B9"/>
    <w:rsid w:val="00D84AA1"/>
    <w:rsid w:val="00D84FCC"/>
    <w:rsid w:val="00D90E69"/>
    <w:rsid w:val="00D91368"/>
    <w:rsid w:val="00D91506"/>
    <w:rsid w:val="00D9289D"/>
    <w:rsid w:val="00D93106"/>
    <w:rsid w:val="00D933E9"/>
    <w:rsid w:val="00D9505D"/>
    <w:rsid w:val="00D953D0"/>
    <w:rsid w:val="00D959F5"/>
    <w:rsid w:val="00D9681E"/>
    <w:rsid w:val="00D96884"/>
    <w:rsid w:val="00D96CCA"/>
    <w:rsid w:val="00DA2D7F"/>
    <w:rsid w:val="00DA3FDD"/>
    <w:rsid w:val="00DA6A3B"/>
    <w:rsid w:val="00DA7017"/>
    <w:rsid w:val="00DA7028"/>
    <w:rsid w:val="00DB1AD2"/>
    <w:rsid w:val="00DB2B58"/>
    <w:rsid w:val="00DB3F2E"/>
    <w:rsid w:val="00DB5206"/>
    <w:rsid w:val="00DB5776"/>
    <w:rsid w:val="00DB5E9C"/>
    <w:rsid w:val="00DB6276"/>
    <w:rsid w:val="00DB63F5"/>
    <w:rsid w:val="00DC0AF0"/>
    <w:rsid w:val="00DC1C6B"/>
    <w:rsid w:val="00DC2C2E"/>
    <w:rsid w:val="00DC4AF0"/>
    <w:rsid w:val="00DC4C69"/>
    <w:rsid w:val="00DC4CF6"/>
    <w:rsid w:val="00DC7507"/>
    <w:rsid w:val="00DC7886"/>
    <w:rsid w:val="00DC7E78"/>
    <w:rsid w:val="00DD00A0"/>
    <w:rsid w:val="00DD0CF2"/>
    <w:rsid w:val="00DD55C9"/>
    <w:rsid w:val="00DD77E7"/>
    <w:rsid w:val="00DE1554"/>
    <w:rsid w:val="00DE2681"/>
    <w:rsid w:val="00DE2901"/>
    <w:rsid w:val="00DE590F"/>
    <w:rsid w:val="00DE6766"/>
    <w:rsid w:val="00DE7DC1"/>
    <w:rsid w:val="00DE7F4A"/>
    <w:rsid w:val="00DF3F7E"/>
    <w:rsid w:val="00DF5089"/>
    <w:rsid w:val="00DF7648"/>
    <w:rsid w:val="00E00E29"/>
    <w:rsid w:val="00E01A4F"/>
    <w:rsid w:val="00E02BAB"/>
    <w:rsid w:val="00E03445"/>
    <w:rsid w:val="00E04CEB"/>
    <w:rsid w:val="00E054FD"/>
    <w:rsid w:val="00E05852"/>
    <w:rsid w:val="00E060BC"/>
    <w:rsid w:val="00E06E0F"/>
    <w:rsid w:val="00E11420"/>
    <w:rsid w:val="00E132FB"/>
    <w:rsid w:val="00E170B7"/>
    <w:rsid w:val="00E17785"/>
    <w:rsid w:val="00E177DD"/>
    <w:rsid w:val="00E17A08"/>
    <w:rsid w:val="00E17D88"/>
    <w:rsid w:val="00E207B1"/>
    <w:rsid w:val="00E20900"/>
    <w:rsid w:val="00E20C7F"/>
    <w:rsid w:val="00E22D00"/>
    <w:rsid w:val="00E2396E"/>
    <w:rsid w:val="00E24728"/>
    <w:rsid w:val="00E26226"/>
    <w:rsid w:val="00E276AC"/>
    <w:rsid w:val="00E343D7"/>
    <w:rsid w:val="00E34A35"/>
    <w:rsid w:val="00E35E85"/>
    <w:rsid w:val="00E36855"/>
    <w:rsid w:val="00E37C2F"/>
    <w:rsid w:val="00E40F0C"/>
    <w:rsid w:val="00E412B2"/>
    <w:rsid w:val="00E41C28"/>
    <w:rsid w:val="00E46308"/>
    <w:rsid w:val="00E4713F"/>
    <w:rsid w:val="00E51E17"/>
    <w:rsid w:val="00E52DAB"/>
    <w:rsid w:val="00E539B0"/>
    <w:rsid w:val="00E53D89"/>
    <w:rsid w:val="00E55994"/>
    <w:rsid w:val="00E579B8"/>
    <w:rsid w:val="00E57B64"/>
    <w:rsid w:val="00E60606"/>
    <w:rsid w:val="00E60C66"/>
    <w:rsid w:val="00E6164D"/>
    <w:rsid w:val="00E618C9"/>
    <w:rsid w:val="00E62774"/>
    <w:rsid w:val="00E6307C"/>
    <w:rsid w:val="00E636FA"/>
    <w:rsid w:val="00E653C5"/>
    <w:rsid w:val="00E66C50"/>
    <w:rsid w:val="00E67828"/>
    <w:rsid w:val="00E679D3"/>
    <w:rsid w:val="00E70229"/>
    <w:rsid w:val="00E708AE"/>
    <w:rsid w:val="00E71208"/>
    <w:rsid w:val="00E71444"/>
    <w:rsid w:val="00E714DF"/>
    <w:rsid w:val="00E71C91"/>
    <w:rsid w:val="00E720A1"/>
    <w:rsid w:val="00E74B5E"/>
    <w:rsid w:val="00E75DDA"/>
    <w:rsid w:val="00E77254"/>
    <w:rsid w:val="00E773E8"/>
    <w:rsid w:val="00E83ADD"/>
    <w:rsid w:val="00E84F38"/>
    <w:rsid w:val="00E85623"/>
    <w:rsid w:val="00E85F6E"/>
    <w:rsid w:val="00E8651A"/>
    <w:rsid w:val="00E86B41"/>
    <w:rsid w:val="00E87441"/>
    <w:rsid w:val="00E91FAE"/>
    <w:rsid w:val="00E96E3F"/>
    <w:rsid w:val="00E9709A"/>
    <w:rsid w:val="00EA1BB5"/>
    <w:rsid w:val="00EA270C"/>
    <w:rsid w:val="00EA432D"/>
    <w:rsid w:val="00EA4974"/>
    <w:rsid w:val="00EA532E"/>
    <w:rsid w:val="00EB06D9"/>
    <w:rsid w:val="00EB192B"/>
    <w:rsid w:val="00EB19ED"/>
    <w:rsid w:val="00EB1CAB"/>
    <w:rsid w:val="00EB4B2B"/>
    <w:rsid w:val="00EC0F5A"/>
    <w:rsid w:val="00EC4265"/>
    <w:rsid w:val="00EC4CEB"/>
    <w:rsid w:val="00EC659E"/>
    <w:rsid w:val="00EC69D3"/>
    <w:rsid w:val="00ED2072"/>
    <w:rsid w:val="00ED2AE0"/>
    <w:rsid w:val="00ED3960"/>
    <w:rsid w:val="00ED5553"/>
    <w:rsid w:val="00ED5E36"/>
    <w:rsid w:val="00ED6359"/>
    <w:rsid w:val="00ED6961"/>
    <w:rsid w:val="00EE0425"/>
    <w:rsid w:val="00EE2D05"/>
    <w:rsid w:val="00EE3A9F"/>
    <w:rsid w:val="00EE4BBC"/>
    <w:rsid w:val="00EF0B96"/>
    <w:rsid w:val="00EF16B8"/>
    <w:rsid w:val="00EF3486"/>
    <w:rsid w:val="00EF4184"/>
    <w:rsid w:val="00EF47AF"/>
    <w:rsid w:val="00EF53B6"/>
    <w:rsid w:val="00EF72E7"/>
    <w:rsid w:val="00F00B73"/>
    <w:rsid w:val="00F05FAA"/>
    <w:rsid w:val="00F111D3"/>
    <w:rsid w:val="00F115CA"/>
    <w:rsid w:val="00F14817"/>
    <w:rsid w:val="00F14EBA"/>
    <w:rsid w:val="00F1510F"/>
    <w:rsid w:val="00F1533A"/>
    <w:rsid w:val="00F15E5A"/>
    <w:rsid w:val="00F16391"/>
    <w:rsid w:val="00F16FAD"/>
    <w:rsid w:val="00F17EF4"/>
    <w:rsid w:val="00F17F0A"/>
    <w:rsid w:val="00F241AC"/>
    <w:rsid w:val="00F259DE"/>
    <w:rsid w:val="00F2668F"/>
    <w:rsid w:val="00F2742F"/>
    <w:rsid w:val="00F2753B"/>
    <w:rsid w:val="00F3378B"/>
    <w:rsid w:val="00F33F8B"/>
    <w:rsid w:val="00F340B2"/>
    <w:rsid w:val="00F355AB"/>
    <w:rsid w:val="00F43390"/>
    <w:rsid w:val="00F443B2"/>
    <w:rsid w:val="00F4501E"/>
    <w:rsid w:val="00F458D8"/>
    <w:rsid w:val="00F46B82"/>
    <w:rsid w:val="00F50237"/>
    <w:rsid w:val="00F5229F"/>
    <w:rsid w:val="00F53596"/>
    <w:rsid w:val="00F545ED"/>
    <w:rsid w:val="00F54C43"/>
    <w:rsid w:val="00F55BA8"/>
    <w:rsid w:val="00F55DB1"/>
    <w:rsid w:val="00F56ACA"/>
    <w:rsid w:val="00F5737B"/>
    <w:rsid w:val="00F600FE"/>
    <w:rsid w:val="00F62E4D"/>
    <w:rsid w:val="00F66B34"/>
    <w:rsid w:val="00F670C8"/>
    <w:rsid w:val="00F675B9"/>
    <w:rsid w:val="00F67B41"/>
    <w:rsid w:val="00F711C9"/>
    <w:rsid w:val="00F71A15"/>
    <w:rsid w:val="00F729F6"/>
    <w:rsid w:val="00F74C59"/>
    <w:rsid w:val="00F75606"/>
    <w:rsid w:val="00F75C3A"/>
    <w:rsid w:val="00F77014"/>
    <w:rsid w:val="00F81502"/>
    <w:rsid w:val="00F82E30"/>
    <w:rsid w:val="00F831CB"/>
    <w:rsid w:val="00F8409E"/>
    <w:rsid w:val="00F848A3"/>
    <w:rsid w:val="00F84ACF"/>
    <w:rsid w:val="00F85742"/>
    <w:rsid w:val="00F85BF8"/>
    <w:rsid w:val="00F871CE"/>
    <w:rsid w:val="00F87802"/>
    <w:rsid w:val="00F87B29"/>
    <w:rsid w:val="00F918B2"/>
    <w:rsid w:val="00F925BC"/>
    <w:rsid w:val="00F92C0A"/>
    <w:rsid w:val="00F93DBC"/>
    <w:rsid w:val="00F9415B"/>
    <w:rsid w:val="00F95889"/>
    <w:rsid w:val="00FA13C2"/>
    <w:rsid w:val="00FA6A03"/>
    <w:rsid w:val="00FA7F91"/>
    <w:rsid w:val="00FB121C"/>
    <w:rsid w:val="00FB1CDD"/>
    <w:rsid w:val="00FB2645"/>
    <w:rsid w:val="00FB2C2F"/>
    <w:rsid w:val="00FB305C"/>
    <w:rsid w:val="00FB65B5"/>
    <w:rsid w:val="00FB6873"/>
    <w:rsid w:val="00FB7A65"/>
    <w:rsid w:val="00FC2E3D"/>
    <w:rsid w:val="00FC3BDE"/>
    <w:rsid w:val="00FC3FC5"/>
    <w:rsid w:val="00FC43D5"/>
    <w:rsid w:val="00FD1DBE"/>
    <w:rsid w:val="00FD25A7"/>
    <w:rsid w:val="00FD27B6"/>
    <w:rsid w:val="00FD2D8C"/>
    <w:rsid w:val="00FD3689"/>
    <w:rsid w:val="00FD3EE2"/>
    <w:rsid w:val="00FD42A3"/>
    <w:rsid w:val="00FD5E25"/>
    <w:rsid w:val="00FD7468"/>
    <w:rsid w:val="00FD7903"/>
    <w:rsid w:val="00FD7CE0"/>
    <w:rsid w:val="00FE0B3B"/>
    <w:rsid w:val="00FE1BE2"/>
    <w:rsid w:val="00FE252A"/>
    <w:rsid w:val="00FE6F0D"/>
    <w:rsid w:val="00FE730A"/>
    <w:rsid w:val="00FE7A8F"/>
    <w:rsid w:val="00FF0D5F"/>
    <w:rsid w:val="00FF1C1E"/>
    <w:rsid w:val="00FF1DD7"/>
    <w:rsid w:val="00FF21C1"/>
    <w:rsid w:val="00FF2B7D"/>
    <w:rsid w:val="00FF3C39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4FCD1"/>
  <w15:docId w15:val="{CE1E20C7-8DE3-4A48-A3DC-41FB0BB1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FE7"/>
    <w:pPr>
      <w:spacing w:line="240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9C27F8"/>
    <w:pPr>
      <w:keepNext/>
      <w:keepLines/>
      <w:widowControl w:val="0"/>
      <w:autoSpaceDE w:val="0"/>
      <w:autoSpaceDN w:val="0"/>
      <w:adjustRightInd w:val="0"/>
      <w:spacing w:before="40" w:line="36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line="360" w:lineRule="auto"/>
    </w:pPr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autoSpaceDE w:val="0"/>
      <w:autoSpaceDN w:val="0"/>
      <w:adjustRightInd w:val="0"/>
      <w:spacing w:line="360" w:lineRule="auto"/>
    </w:pPr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eastAsiaTheme="minorEastAsia" w:cs="Arial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9"/>
    <w:rsid w:val="009C27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F12F5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F12F5"/>
    <w:rPr>
      <w:rFonts w:ascii="Consolas" w:eastAsiaTheme="minorEastAsia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jchrza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1EE15C-D3F8-4AE4-8438-F182A6C4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18</Pages>
  <Words>5934</Words>
  <Characters>35609</Characters>
  <Application>Microsoft Office Word</Application>
  <DocSecurity>0</DocSecurity>
  <Lines>296</Lines>
  <Paragraphs>82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Piaskowska Anna</dc:creator>
  <cp:lastModifiedBy>pap</cp:lastModifiedBy>
  <cp:revision>2</cp:revision>
  <cp:lastPrinted>2020-07-01T06:48:00Z</cp:lastPrinted>
  <dcterms:created xsi:type="dcterms:W3CDTF">2020-07-20T11:35:00Z</dcterms:created>
  <dcterms:modified xsi:type="dcterms:W3CDTF">2020-07-20T11:35:00Z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